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F4" w:rsidRDefault="00F209F4" w:rsidP="001A3631">
      <w:pPr>
        <w:pStyle w:val="NoSpacing"/>
        <w:jc w:val="both"/>
      </w:pPr>
    </w:p>
    <w:p w:rsidR="00F209F4" w:rsidRPr="004941D0" w:rsidRDefault="00F209F4" w:rsidP="001A3631">
      <w:pPr>
        <w:pStyle w:val="NoSpacing"/>
        <w:jc w:val="center"/>
        <w:rPr>
          <w:b/>
          <w:color w:val="000000"/>
          <w:spacing w:val="-2"/>
        </w:rPr>
      </w:pPr>
      <w:r w:rsidRPr="00103E28">
        <w:rPr>
          <w:b/>
          <w:color w:val="000000"/>
          <w:spacing w:val="-2"/>
        </w:rPr>
        <w:t>ДОГОВОР</w:t>
      </w:r>
      <w:r>
        <w:rPr>
          <w:b/>
          <w:color w:val="000000"/>
          <w:spacing w:val="-2"/>
        </w:rPr>
        <w:t xml:space="preserve"> № _______</w:t>
      </w:r>
      <w:r w:rsidRPr="004941D0">
        <w:rPr>
          <w:b/>
          <w:color w:val="000000"/>
          <w:spacing w:val="-2"/>
        </w:rPr>
        <w:t>___</w:t>
      </w:r>
    </w:p>
    <w:p w:rsidR="00F209F4" w:rsidRPr="00103E28" w:rsidRDefault="00F209F4" w:rsidP="001A3631">
      <w:pPr>
        <w:pStyle w:val="NoSpacing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об </w:t>
      </w:r>
      <w:r w:rsidRPr="00103E28">
        <w:rPr>
          <w:b/>
          <w:color w:val="000000"/>
          <w:spacing w:val="-2"/>
        </w:rPr>
        <w:t>оказани</w:t>
      </w:r>
      <w:r>
        <w:rPr>
          <w:b/>
          <w:color w:val="000000"/>
          <w:spacing w:val="-2"/>
        </w:rPr>
        <w:t xml:space="preserve">и платных образовательных </w:t>
      </w:r>
      <w:r w:rsidRPr="00103E28">
        <w:rPr>
          <w:b/>
          <w:color w:val="000000"/>
          <w:spacing w:val="-2"/>
        </w:rPr>
        <w:t>услуг</w:t>
      </w:r>
    </w:p>
    <w:p w:rsidR="00F209F4" w:rsidRPr="00C05E3B" w:rsidRDefault="00F209F4" w:rsidP="00C05E3B">
      <w:pPr>
        <w:pStyle w:val="NoSpacing"/>
        <w:tabs>
          <w:tab w:val="left" w:pos="800"/>
          <w:tab w:val="left" w:pos="2600"/>
        </w:tabs>
        <w:jc w:val="right"/>
        <w:rPr>
          <w:color w:val="000000"/>
          <w:spacing w:val="-5"/>
        </w:rPr>
      </w:pPr>
      <w:r w:rsidRPr="00103E28">
        <w:rPr>
          <w:color w:val="000000"/>
          <w:spacing w:val="-5"/>
        </w:rPr>
        <w:t xml:space="preserve">г. Пермь                                                                                                     </w:t>
      </w:r>
      <w:r>
        <w:rPr>
          <w:color w:val="000000"/>
          <w:spacing w:val="-5"/>
        </w:rPr>
        <w:t xml:space="preserve">                              14</w:t>
      </w:r>
      <w:r w:rsidRPr="00103E28">
        <w:rPr>
          <w:color w:val="000000"/>
          <w:spacing w:val="-5"/>
        </w:rPr>
        <w:t xml:space="preserve">  </w:t>
      </w:r>
      <w:r w:rsidRPr="00C05E3B">
        <w:rPr>
          <w:color w:val="000000"/>
          <w:spacing w:val="-5"/>
        </w:rPr>
        <w:t xml:space="preserve">октября </w:t>
      </w:r>
      <w:smartTag w:uri="urn:schemas-microsoft-com:office:smarttags" w:element="metricconverter">
        <w:smartTagPr>
          <w:attr w:name="ProductID" w:val="2017 г"/>
        </w:smartTagPr>
        <w:r w:rsidRPr="00C05E3B">
          <w:rPr>
            <w:color w:val="000000"/>
            <w:spacing w:val="-5"/>
          </w:rPr>
          <w:t>2017 г</w:t>
        </w:r>
      </w:smartTag>
      <w:r w:rsidRPr="00C05E3B">
        <w:rPr>
          <w:color w:val="000000"/>
          <w:spacing w:val="-5"/>
        </w:rPr>
        <w:t>.</w:t>
      </w:r>
    </w:p>
    <w:p w:rsidR="00F209F4" w:rsidRPr="00B30401" w:rsidRDefault="00F209F4" w:rsidP="001A3631">
      <w:pPr>
        <w:pStyle w:val="NoSpacing"/>
        <w:ind w:firstLine="567"/>
        <w:jc w:val="both"/>
        <w:rPr>
          <w:color w:val="000000"/>
          <w:spacing w:val="3"/>
        </w:rPr>
      </w:pPr>
    </w:p>
    <w:p w:rsidR="00F209F4" w:rsidRDefault="00F209F4" w:rsidP="00B30401">
      <w:pPr>
        <w:pStyle w:val="NoSpacing"/>
        <w:ind w:firstLine="567"/>
        <w:jc w:val="both"/>
        <w:rPr>
          <w:color w:val="000000"/>
          <w:spacing w:val="3"/>
        </w:rPr>
      </w:pPr>
      <w:r w:rsidRPr="00103E28">
        <w:rPr>
          <w:color w:val="000000"/>
          <w:spacing w:val="3"/>
        </w:rPr>
        <w:t xml:space="preserve">Федеральное государственное бюджетное образовательное учреждение высшего </w:t>
      </w:r>
      <w:r>
        <w:rPr>
          <w:color w:val="000000"/>
          <w:spacing w:val="3"/>
        </w:rPr>
        <w:t>о</w:t>
      </w:r>
      <w:r w:rsidRPr="00103E28">
        <w:rPr>
          <w:color w:val="000000"/>
          <w:spacing w:val="3"/>
        </w:rPr>
        <w:t xml:space="preserve">бразования «Пермский государственный гуманитарно-педагогический университет» в лице </w:t>
      </w:r>
      <w:r>
        <w:rPr>
          <w:color w:val="000000"/>
          <w:spacing w:val="3"/>
        </w:rPr>
        <w:t>и.о.</w:t>
      </w:r>
      <w:r w:rsidRPr="00103E28">
        <w:rPr>
          <w:color w:val="000000"/>
          <w:spacing w:val="3"/>
        </w:rPr>
        <w:t>ректора Колесникова Андрея Константиновича, действующего  на основании Устава, име</w:t>
      </w:r>
      <w:r w:rsidRPr="00103E28">
        <w:rPr>
          <w:color w:val="000000"/>
          <w:spacing w:val="3"/>
        </w:rPr>
        <w:softHyphen/>
        <w:t>нуемое в дальнейшем «Исполнитель», с одной стороны</w:t>
      </w:r>
      <w:r>
        <w:rPr>
          <w:color w:val="000000"/>
          <w:spacing w:val="3"/>
        </w:rPr>
        <w:t>,</w:t>
      </w:r>
      <w:r w:rsidRPr="00103E28">
        <w:rPr>
          <w:color w:val="000000"/>
          <w:spacing w:val="3"/>
        </w:rPr>
        <w:t xml:space="preserve"> и </w:t>
      </w:r>
    </w:p>
    <w:p w:rsidR="00F209F4" w:rsidRDefault="00F209F4" w:rsidP="000F42D1">
      <w:pPr>
        <w:pStyle w:val="NoSpacing"/>
        <w:jc w:val="both"/>
        <w:rPr>
          <w:color w:val="000000"/>
          <w:spacing w:val="3"/>
        </w:rPr>
      </w:pPr>
    </w:p>
    <w:p w:rsidR="00F209F4" w:rsidRPr="006805CF" w:rsidRDefault="00F209F4" w:rsidP="000F42D1">
      <w:pPr>
        <w:pStyle w:val="NoSpacing"/>
        <w:jc w:val="both"/>
        <w:rPr>
          <w:sz w:val="16"/>
          <w:szCs w:val="16"/>
        </w:rPr>
      </w:pPr>
      <w:r w:rsidRPr="00103E28">
        <w:rPr>
          <w:color w:val="000000"/>
          <w:spacing w:val="3"/>
        </w:rPr>
        <w:t>____________________________________________________________</w:t>
      </w:r>
      <w:r w:rsidRPr="006805CF">
        <w:rPr>
          <w:color w:val="000000"/>
          <w:spacing w:val="3"/>
        </w:rPr>
        <w:t>_______</w:t>
      </w:r>
      <w:r w:rsidRPr="00103E28">
        <w:rPr>
          <w:color w:val="000000"/>
          <w:spacing w:val="3"/>
        </w:rPr>
        <w:t xml:space="preserve">_, </w:t>
      </w:r>
      <w:r>
        <w:rPr>
          <w:color w:val="000000"/>
          <w:spacing w:val="3"/>
        </w:rPr>
        <w:t xml:space="preserve">паспорт серии _______ № __________ </w:t>
      </w:r>
      <w:r w:rsidRPr="00103E28">
        <w:rPr>
          <w:sz w:val="16"/>
          <w:szCs w:val="16"/>
        </w:rPr>
        <w:t>(Ф.И.О. одного из родителей (законных представителей) несовершеннолетнего)</w:t>
      </w:r>
    </w:p>
    <w:p w:rsidR="00F209F4" w:rsidRPr="00C978E2" w:rsidRDefault="00F209F4" w:rsidP="001A3631">
      <w:pPr>
        <w:pStyle w:val="NoSpacing"/>
        <w:jc w:val="both"/>
      </w:pPr>
      <w:r>
        <w:rPr>
          <w:color w:val="000000"/>
          <w:spacing w:val="3"/>
        </w:rPr>
        <w:t xml:space="preserve">выдан _________________________________________________________________________________________________ </w:t>
      </w:r>
      <w:r w:rsidRPr="00103E28">
        <w:rPr>
          <w:color w:val="000000"/>
          <w:spacing w:val="3"/>
        </w:rPr>
        <w:t>именуемый в дальнейшем «</w:t>
      </w:r>
      <w:r w:rsidRPr="00103E28">
        <w:rPr>
          <w:b/>
          <w:color w:val="000000"/>
          <w:spacing w:val="3"/>
        </w:rPr>
        <w:t>Заказчик»,</w:t>
      </w:r>
      <w:r w:rsidRPr="00103E28">
        <w:rPr>
          <w:color w:val="000000"/>
          <w:spacing w:val="3"/>
        </w:rPr>
        <w:t xml:space="preserve">действующий в интересах </w:t>
      </w:r>
      <w:r w:rsidRPr="00103E28">
        <w:t>__</w:t>
      </w:r>
      <w:r>
        <w:t>______________</w:t>
      </w:r>
      <w:r w:rsidRPr="00103E28">
        <w:t>__________________</w:t>
      </w:r>
      <w:r w:rsidRPr="00B30401">
        <w:t>____</w:t>
      </w:r>
      <w:r w:rsidRPr="00103E28">
        <w:t>_________</w:t>
      </w:r>
    </w:p>
    <w:p w:rsidR="00F209F4" w:rsidRPr="00103E28" w:rsidRDefault="00F209F4" w:rsidP="001A3631">
      <w:pPr>
        <w:pStyle w:val="NoSpacing"/>
        <w:jc w:val="both"/>
      </w:pPr>
      <w:r w:rsidRPr="00690D98">
        <w:t>___________________________________________________________</w:t>
      </w:r>
      <w:r>
        <w:t>, дата рождения __</w:t>
      </w:r>
      <w:r w:rsidRPr="00690D98">
        <w:t>_______________________________</w:t>
      </w:r>
      <w:r w:rsidRPr="00103E28">
        <w:t>,</w:t>
      </w:r>
    </w:p>
    <w:p w:rsidR="00F209F4" w:rsidRPr="00103E28" w:rsidRDefault="00F209F4" w:rsidP="001A3631">
      <w:pPr>
        <w:pStyle w:val="NoSpacing"/>
        <w:ind w:firstLine="567"/>
        <w:jc w:val="both"/>
        <w:rPr>
          <w:sz w:val="16"/>
          <w:szCs w:val="16"/>
        </w:rPr>
      </w:pPr>
      <w:r w:rsidRPr="00103E28">
        <w:rPr>
          <w:sz w:val="16"/>
          <w:szCs w:val="16"/>
        </w:rPr>
        <w:t xml:space="preserve"> (Ф.И.О. несовершеннолетнего, дата рождения)</w:t>
      </w:r>
    </w:p>
    <w:p w:rsidR="00F209F4" w:rsidRPr="00103E28" w:rsidRDefault="00F209F4" w:rsidP="001A3631">
      <w:pPr>
        <w:pStyle w:val="NoSpacing"/>
        <w:jc w:val="both"/>
        <w:rPr>
          <w:b/>
          <w:bCs/>
          <w:color w:val="000000"/>
          <w:spacing w:val="2"/>
        </w:rPr>
      </w:pPr>
      <w:r w:rsidRPr="00103E28">
        <w:rPr>
          <w:color w:val="000000"/>
          <w:spacing w:val="2"/>
        </w:rPr>
        <w:t>именуемый в дальнейшем «</w:t>
      </w:r>
      <w:r>
        <w:rPr>
          <w:b/>
          <w:bCs/>
          <w:color w:val="000000"/>
          <w:spacing w:val="2"/>
        </w:rPr>
        <w:t>Обучающийся</w:t>
      </w:r>
      <w:r w:rsidRPr="00103E28">
        <w:rPr>
          <w:b/>
          <w:bCs/>
          <w:color w:val="000000"/>
          <w:spacing w:val="2"/>
        </w:rPr>
        <w:t>»</w:t>
      </w:r>
      <w:r w:rsidRPr="00103E28">
        <w:rPr>
          <w:bCs/>
          <w:color w:val="000000"/>
          <w:spacing w:val="2"/>
        </w:rPr>
        <w:t>,</w:t>
      </w:r>
      <w:r w:rsidRPr="00103E28">
        <w:rPr>
          <w:color w:val="000000"/>
          <w:spacing w:val="2"/>
        </w:rPr>
        <w:t xml:space="preserve">с другой стороны, совместно именуемые «Стороны», заключили настоящий </w:t>
      </w:r>
      <w:r w:rsidRPr="00103E28">
        <w:rPr>
          <w:color w:val="000000"/>
          <w:spacing w:val="-1"/>
        </w:rPr>
        <w:t>договор(далее – Договор)о нижеследующем:</w:t>
      </w:r>
    </w:p>
    <w:p w:rsidR="00F209F4" w:rsidRPr="00103E28" w:rsidRDefault="00F209F4" w:rsidP="00103E28">
      <w:pPr>
        <w:pStyle w:val="NoSpacing"/>
        <w:jc w:val="center"/>
      </w:pPr>
      <w:r w:rsidRPr="00103E28">
        <w:rPr>
          <w:b/>
          <w:bCs/>
          <w:color w:val="000000"/>
          <w:spacing w:val="1"/>
        </w:rPr>
        <w:t>1. Предмет договора</w:t>
      </w:r>
    </w:p>
    <w:p w:rsidR="00F209F4" w:rsidRPr="00A42310" w:rsidRDefault="00F209F4" w:rsidP="004941D0">
      <w:pPr>
        <w:pStyle w:val="BodyText2"/>
        <w:widowControl/>
        <w:numPr>
          <w:ilvl w:val="1"/>
          <w:numId w:val="12"/>
        </w:numPr>
        <w:tabs>
          <w:tab w:val="clear" w:pos="465"/>
          <w:tab w:val="num" w:pos="0"/>
          <w:tab w:val="left" w:pos="426"/>
        </w:tabs>
        <w:autoSpaceDE/>
        <w:autoSpaceDN/>
        <w:adjustRightInd/>
        <w:spacing w:after="0" w:line="240" w:lineRule="auto"/>
        <w:ind w:left="0" w:firstLine="284"/>
        <w:jc w:val="both"/>
      </w:pPr>
      <w:r w:rsidRPr="00A94DBA">
        <w:t xml:space="preserve">Настоящий договор является </w:t>
      </w:r>
      <w:r w:rsidRPr="00CA3816">
        <w:t xml:space="preserve">договором об оказании платных образовательных услуг по </w:t>
      </w:r>
      <w:r w:rsidRPr="00A42310">
        <w:rPr>
          <w:color w:val="000000"/>
          <w:spacing w:val="-2"/>
        </w:rPr>
        <w:t>дополнительным обще</w:t>
      </w:r>
      <w:r>
        <w:rPr>
          <w:color w:val="000000"/>
          <w:spacing w:val="-2"/>
        </w:rPr>
        <w:t>образовательным (общеразвивающим)</w:t>
      </w:r>
      <w:r w:rsidRPr="00A42310">
        <w:rPr>
          <w:color w:val="000000"/>
          <w:spacing w:val="-2"/>
        </w:rPr>
        <w:t xml:space="preserve"> программам</w:t>
      </w:r>
      <w:r w:rsidRPr="00A42310">
        <w:t xml:space="preserve">. </w:t>
      </w:r>
    </w:p>
    <w:p w:rsidR="00F209F4" w:rsidRPr="00A94DBA" w:rsidRDefault="00F209F4" w:rsidP="004941D0">
      <w:pPr>
        <w:widowControl/>
        <w:numPr>
          <w:ilvl w:val="1"/>
          <w:numId w:val="12"/>
        </w:numPr>
        <w:tabs>
          <w:tab w:val="clear" w:pos="465"/>
          <w:tab w:val="num" w:pos="0"/>
          <w:tab w:val="left" w:pos="426"/>
        </w:tabs>
        <w:autoSpaceDE/>
        <w:autoSpaceDN/>
        <w:adjustRightInd/>
        <w:ind w:left="0" w:firstLine="284"/>
        <w:jc w:val="both"/>
      </w:pPr>
      <w:r w:rsidRPr="00A94DBA">
        <w:t xml:space="preserve">Исполнение данного договора в части оказания образовательных услуг стороны возлагают на </w:t>
      </w:r>
      <w:r>
        <w:t>Исполнителя</w:t>
      </w:r>
      <w:r w:rsidRPr="00A94DBA">
        <w:t xml:space="preserve"> в соответствии со ст. 780 ГК Российской Федерации. </w:t>
      </w:r>
    </w:p>
    <w:p w:rsidR="00F209F4" w:rsidRDefault="00F209F4" w:rsidP="004941D0">
      <w:pPr>
        <w:ind w:firstLine="284"/>
        <w:jc w:val="both"/>
        <w:rPr>
          <w:color w:val="000000"/>
          <w:spacing w:val="3"/>
        </w:rPr>
      </w:pPr>
      <w:r>
        <w:rPr>
          <w:color w:val="000000"/>
          <w:spacing w:val="3"/>
        </w:rPr>
        <w:t>1.3. Услуги оказываются на основании лицензии н</w:t>
      </w:r>
      <w:r w:rsidRPr="00533809">
        <w:rPr>
          <w:color w:val="000000"/>
          <w:spacing w:val="3"/>
        </w:rPr>
        <w:t>а</w:t>
      </w:r>
      <w:r>
        <w:rPr>
          <w:color w:val="000000"/>
          <w:spacing w:val="3"/>
        </w:rPr>
        <w:t xml:space="preserve"> право ведения</w:t>
      </w:r>
      <w:r w:rsidRPr="00533809">
        <w:rPr>
          <w:color w:val="000000"/>
          <w:spacing w:val="3"/>
        </w:rPr>
        <w:t xml:space="preserve"> образовательной деятельности</w:t>
      </w:r>
      <w:r>
        <w:rPr>
          <w:color w:val="000000"/>
          <w:spacing w:val="3"/>
        </w:rPr>
        <w:t xml:space="preserve"> № </w:t>
      </w:r>
      <w:r w:rsidRPr="00533809">
        <w:rPr>
          <w:color w:val="000000"/>
          <w:spacing w:val="3"/>
        </w:rPr>
        <w:t>0507 от 16.01.2013</w:t>
      </w:r>
      <w:r>
        <w:rPr>
          <w:color w:val="000000"/>
          <w:spacing w:val="3"/>
        </w:rPr>
        <w:t>, выданной Федеральной службой по надзору в сфере образования и науки.</w:t>
      </w:r>
    </w:p>
    <w:p w:rsidR="00F209F4" w:rsidRPr="00103E28" w:rsidRDefault="00F209F4" w:rsidP="00BE5290">
      <w:pPr>
        <w:pStyle w:val="NoSpacing"/>
        <w:ind w:firstLine="284"/>
        <w:jc w:val="center"/>
      </w:pPr>
      <w:r w:rsidRPr="00103E28">
        <w:rPr>
          <w:b/>
          <w:bCs/>
          <w:color w:val="000000"/>
          <w:spacing w:val="4"/>
        </w:rPr>
        <w:t xml:space="preserve">2. Права </w:t>
      </w:r>
      <w:r>
        <w:rPr>
          <w:b/>
          <w:bCs/>
          <w:color w:val="000000"/>
          <w:spacing w:val="4"/>
        </w:rPr>
        <w:t>и обязанности Исполнителя</w:t>
      </w:r>
    </w:p>
    <w:p w:rsidR="00F209F4" w:rsidRDefault="00F209F4" w:rsidP="003A1350">
      <w:pPr>
        <w:pStyle w:val="NoSpacing"/>
        <w:ind w:firstLine="284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Исполнитель обязуется:</w:t>
      </w:r>
    </w:p>
    <w:p w:rsidR="00F209F4" w:rsidRDefault="00F209F4" w:rsidP="003A1350">
      <w:pPr>
        <w:pStyle w:val="NoSpacing"/>
        <w:ind w:firstLine="284"/>
        <w:jc w:val="both"/>
        <w:rPr>
          <w:color w:val="000000"/>
          <w:spacing w:val="1"/>
        </w:rPr>
      </w:pPr>
      <w:r w:rsidRPr="003A1350">
        <w:rPr>
          <w:color w:val="000000"/>
          <w:spacing w:val="-1"/>
        </w:rPr>
        <w:t>2.1.</w:t>
      </w:r>
      <w:r w:rsidRPr="00103E28">
        <w:rPr>
          <w:color w:val="000000"/>
          <w:spacing w:val="1"/>
        </w:rPr>
        <w:t xml:space="preserve"> Предостав</w:t>
      </w:r>
      <w:r>
        <w:rPr>
          <w:color w:val="000000"/>
          <w:spacing w:val="1"/>
        </w:rPr>
        <w:t xml:space="preserve">ить платные образовательные услуги </w:t>
      </w:r>
      <w:r>
        <w:t>(далее – услуги)</w:t>
      </w:r>
      <w:r>
        <w:rPr>
          <w:color w:val="000000"/>
          <w:spacing w:val="1"/>
        </w:rPr>
        <w:t>:</w:t>
      </w:r>
    </w:p>
    <w:p w:rsidR="00F209F4" w:rsidRDefault="00F209F4" w:rsidP="003A1350">
      <w:pPr>
        <w:pStyle w:val="NoSpacing"/>
        <w:ind w:firstLine="284"/>
        <w:jc w:val="both"/>
        <w:rPr>
          <w:color w:val="000000"/>
          <w:spacing w:val="1"/>
        </w:rPr>
      </w:pPr>
      <w:r>
        <w:rPr>
          <w:color w:val="000000"/>
          <w:spacing w:val="1"/>
        </w:rPr>
        <w:t>Наименование дополнительной общеразвивающей программы: Дополнительное математическое образование для пятиклассников</w:t>
      </w:r>
      <w:r w:rsidRPr="00103E28">
        <w:rPr>
          <w:color w:val="000000"/>
          <w:spacing w:val="1"/>
        </w:rPr>
        <w:t>.</w:t>
      </w:r>
    </w:p>
    <w:p w:rsidR="00F209F4" w:rsidRDefault="00F209F4" w:rsidP="004941D0">
      <w:pPr>
        <w:pStyle w:val="NoSpacing"/>
        <w:ind w:firstLine="28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Дата начала обучения: </w:t>
      </w:r>
      <w:r w:rsidRPr="00C05E3B">
        <w:rPr>
          <w:color w:val="000000"/>
          <w:spacing w:val="1"/>
          <w:u w:val="single"/>
        </w:rPr>
        <w:t>14.10.2017</w:t>
      </w:r>
      <w:r>
        <w:rPr>
          <w:color w:val="000000"/>
          <w:spacing w:val="1"/>
        </w:rPr>
        <w:t xml:space="preserve">.  Дата окончания обучения: </w:t>
      </w:r>
      <w:r w:rsidRPr="00C05E3B">
        <w:rPr>
          <w:color w:val="000000"/>
          <w:spacing w:val="1"/>
          <w:u w:val="single"/>
        </w:rPr>
        <w:t>30.04. 2018.</w:t>
      </w:r>
      <w:r>
        <w:rPr>
          <w:color w:val="000000"/>
          <w:spacing w:val="1"/>
        </w:rPr>
        <w:t xml:space="preserve"> </w:t>
      </w:r>
    </w:p>
    <w:p w:rsidR="00F209F4" w:rsidRDefault="00F209F4" w:rsidP="004941D0">
      <w:pPr>
        <w:pStyle w:val="NoSpacing"/>
        <w:ind w:firstLine="28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Количество часов: </w:t>
      </w:r>
      <w:r w:rsidRPr="00C05E3B">
        <w:rPr>
          <w:b/>
          <w:color w:val="000000"/>
          <w:spacing w:val="1"/>
        </w:rPr>
        <w:t>48</w:t>
      </w:r>
      <w:r>
        <w:rPr>
          <w:color w:val="000000"/>
          <w:spacing w:val="1"/>
        </w:rPr>
        <w:t xml:space="preserve">.   Форма обучения: очная. </w:t>
      </w:r>
    </w:p>
    <w:p w:rsidR="00F209F4" w:rsidRPr="004941D0" w:rsidRDefault="00F209F4" w:rsidP="004941D0">
      <w:pPr>
        <w:pStyle w:val="NoSpacing"/>
        <w:ind w:firstLine="28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2.2. </w:t>
      </w:r>
      <w:r w:rsidRPr="00040338">
        <w:t>Организовать и обеспечить надлежащее исполнение</w:t>
      </w:r>
      <w:r w:rsidRPr="00A94DBA">
        <w:t xml:space="preserve"> услуг, </w:t>
      </w:r>
      <w:r>
        <w:t xml:space="preserve">предусмотренных п. 2.1. настоящего договора, </w:t>
      </w:r>
      <w:r w:rsidRPr="00A94DBA">
        <w:t xml:space="preserve">в соответствии с законодательством </w:t>
      </w:r>
      <w:r>
        <w:t xml:space="preserve">РФ </w:t>
      </w:r>
      <w:r w:rsidRPr="00A94DBA">
        <w:t>об образовании, настоящим договором, учебн</w:t>
      </w:r>
      <w:r>
        <w:t>о-тематическим п</w:t>
      </w:r>
      <w:r w:rsidRPr="00A94DBA">
        <w:t>ланом, расписанием занятий</w:t>
      </w:r>
      <w:r>
        <w:t>.</w:t>
      </w:r>
    </w:p>
    <w:p w:rsidR="00F209F4" w:rsidRPr="003A1350" w:rsidRDefault="00F209F4" w:rsidP="003A1350">
      <w:pPr>
        <w:pStyle w:val="NoSpacing"/>
        <w:ind w:firstLine="284"/>
        <w:jc w:val="both"/>
        <w:rPr>
          <w:color w:val="000000"/>
          <w:spacing w:val="1"/>
        </w:rPr>
      </w:pPr>
      <w:r w:rsidRPr="003A1350">
        <w:rPr>
          <w:color w:val="000000"/>
          <w:spacing w:val="1"/>
        </w:rPr>
        <w:t>2.</w:t>
      </w:r>
      <w:r>
        <w:rPr>
          <w:color w:val="000000"/>
          <w:spacing w:val="1"/>
        </w:rPr>
        <w:t>3</w:t>
      </w:r>
      <w:r w:rsidRPr="003A1350">
        <w:rPr>
          <w:color w:val="000000"/>
          <w:spacing w:val="1"/>
        </w:rPr>
        <w:t xml:space="preserve">. Создать </w:t>
      </w:r>
      <w:r>
        <w:rPr>
          <w:color w:val="000000"/>
          <w:spacing w:val="1"/>
        </w:rPr>
        <w:t>Обучающемуся</w:t>
      </w:r>
      <w:r w:rsidRPr="003A1350">
        <w:rPr>
          <w:color w:val="000000"/>
          <w:spacing w:val="1"/>
        </w:rPr>
        <w:t xml:space="preserve"> необходимые и безопасные условия при оказании услуг, о</w:t>
      </w:r>
      <w:r w:rsidRPr="003A1350">
        <w:rPr>
          <w:color w:val="000000"/>
        </w:rPr>
        <w:t>беспечить для оказания услуг помещения</w:t>
      </w:r>
      <w:r w:rsidRPr="003A1350">
        <w:rPr>
          <w:color w:val="000000"/>
          <w:spacing w:val="-1"/>
        </w:rPr>
        <w:t xml:space="preserve">, </w:t>
      </w:r>
      <w:r w:rsidRPr="003A1350">
        <w:t xml:space="preserve">соответствующие санитарным и гигиеническим требованиям, а также оснащение и оборудование, необходимое для </w:t>
      </w:r>
      <w:r>
        <w:t>оказания услуг</w:t>
      </w:r>
      <w:r w:rsidRPr="003A1350">
        <w:t>.</w:t>
      </w:r>
    </w:p>
    <w:p w:rsidR="00F209F4" w:rsidRPr="00103E28" w:rsidRDefault="00F209F4" w:rsidP="003A1350">
      <w:pPr>
        <w:pStyle w:val="NoSpacing"/>
        <w:ind w:firstLine="284"/>
        <w:jc w:val="both"/>
        <w:rPr>
          <w:color w:val="000000"/>
          <w:spacing w:val="-9"/>
        </w:rPr>
      </w:pPr>
      <w:r>
        <w:rPr>
          <w:color w:val="000000"/>
          <w:spacing w:val="1"/>
        </w:rPr>
        <w:t>2</w:t>
      </w:r>
      <w:r w:rsidRPr="00103E28">
        <w:rPr>
          <w:color w:val="000000"/>
          <w:spacing w:val="1"/>
        </w:rPr>
        <w:t>.</w:t>
      </w:r>
      <w:r>
        <w:rPr>
          <w:color w:val="000000"/>
          <w:spacing w:val="1"/>
        </w:rPr>
        <w:t>4</w:t>
      </w:r>
      <w:r w:rsidRPr="00103E28">
        <w:rPr>
          <w:color w:val="000000"/>
          <w:spacing w:val="1"/>
        </w:rPr>
        <w:t xml:space="preserve">. Проявлять уважение к личности </w:t>
      </w:r>
      <w:r>
        <w:rPr>
          <w:color w:val="000000"/>
          <w:spacing w:val="1"/>
        </w:rPr>
        <w:t>Обучающегося</w:t>
      </w:r>
      <w:r w:rsidRPr="00103E28">
        <w:rPr>
          <w:color w:val="000000"/>
          <w:spacing w:val="1"/>
        </w:rPr>
        <w:t xml:space="preserve">, не допускать </w:t>
      </w:r>
      <w:r w:rsidRPr="00103E28">
        <w:rPr>
          <w:color w:val="000000"/>
          <w:spacing w:val="2"/>
        </w:rPr>
        <w:t xml:space="preserve">физического и психологического насилия, обеспечить условия для </w:t>
      </w:r>
      <w:r w:rsidRPr="00103E28">
        <w:rPr>
          <w:color w:val="000000"/>
          <w:spacing w:val="1"/>
        </w:rPr>
        <w:t>эмо</w:t>
      </w:r>
      <w:r w:rsidRPr="00103E28">
        <w:rPr>
          <w:color w:val="000000"/>
        </w:rPr>
        <w:t xml:space="preserve">ционального благополучия </w:t>
      </w:r>
      <w:r>
        <w:rPr>
          <w:color w:val="000000"/>
        </w:rPr>
        <w:t>Обучающегося</w:t>
      </w:r>
      <w:r w:rsidRPr="00103E28">
        <w:rPr>
          <w:color w:val="000000"/>
        </w:rPr>
        <w:t xml:space="preserve"> с учетом его индивидуальных </w:t>
      </w:r>
      <w:r w:rsidRPr="00103E28">
        <w:rPr>
          <w:color w:val="000000"/>
          <w:spacing w:val="-5"/>
        </w:rPr>
        <w:t>особенностей</w:t>
      </w:r>
      <w:r>
        <w:rPr>
          <w:color w:val="000000"/>
          <w:spacing w:val="-5"/>
        </w:rPr>
        <w:t>, охрану жизни и здоровья</w:t>
      </w:r>
      <w:r w:rsidRPr="00103E28">
        <w:rPr>
          <w:color w:val="000000"/>
          <w:spacing w:val="-5"/>
        </w:rPr>
        <w:t>.</w:t>
      </w:r>
    </w:p>
    <w:p w:rsidR="00F209F4" w:rsidRPr="003A1350" w:rsidRDefault="00F209F4" w:rsidP="003A1350">
      <w:pPr>
        <w:pStyle w:val="NoSpacing"/>
        <w:ind w:firstLine="284"/>
        <w:jc w:val="both"/>
        <w:rPr>
          <w:color w:val="000000"/>
          <w:spacing w:val="-9"/>
        </w:rPr>
      </w:pPr>
      <w:r>
        <w:rPr>
          <w:color w:val="000000"/>
          <w:spacing w:val="-5"/>
        </w:rPr>
        <w:t>2.5</w:t>
      </w:r>
      <w:r w:rsidRPr="003A1350">
        <w:rPr>
          <w:color w:val="000000"/>
          <w:spacing w:val="-5"/>
        </w:rPr>
        <w:t xml:space="preserve">. Своевременно информировать Заказчика и </w:t>
      </w:r>
      <w:r>
        <w:rPr>
          <w:color w:val="000000"/>
          <w:spacing w:val="-5"/>
        </w:rPr>
        <w:t>Обучающегося</w:t>
      </w:r>
      <w:r w:rsidRPr="003A1350">
        <w:rPr>
          <w:color w:val="000000"/>
          <w:spacing w:val="-5"/>
        </w:rPr>
        <w:t xml:space="preserve"> об изменении сроков оказания услуг. </w:t>
      </w:r>
    </w:p>
    <w:p w:rsidR="00F209F4" w:rsidRDefault="00F209F4" w:rsidP="003A1350">
      <w:pPr>
        <w:pStyle w:val="NoSpacing"/>
        <w:ind w:firstLine="284"/>
        <w:jc w:val="both"/>
        <w:rPr>
          <w:color w:val="000000"/>
          <w:spacing w:val="-1"/>
        </w:rPr>
      </w:pPr>
      <w:r w:rsidRPr="003A1350">
        <w:rPr>
          <w:color w:val="000000"/>
        </w:rPr>
        <w:t>2.</w:t>
      </w:r>
      <w:r>
        <w:rPr>
          <w:color w:val="000000"/>
        </w:rPr>
        <w:t>6</w:t>
      </w:r>
      <w:r w:rsidRPr="003A1350">
        <w:rPr>
          <w:color w:val="000000"/>
        </w:rPr>
        <w:t xml:space="preserve">. Предоставить </w:t>
      </w:r>
      <w:r>
        <w:rPr>
          <w:color w:val="000000"/>
        </w:rPr>
        <w:t>Обучающемуся</w:t>
      </w:r>
      <w:r w:rsidRPr="003A1350">
        <w:rPr>
          <w:color w:val="000000"/>
        </w:rPr>
        <w:t xml:space="preserve"> во время оказания услуг необходимое оборудование, расходные и методические материалы</w:t>
      </w:r>
      <w:r w:rsidRPr="003A1350">
        <w:rPr>
          <w:color w:val="000000"/>
          <w:spacing w:val="-1"/>
        </w:rPr>
        <w:t xml:space="preserve">.   </w:t>
      </w:r>
    </w:p>
    <w:p w:rsidR="00F209F4" w:rsidRDefault="00F209F4" w:rsidP="004941D0">
      <w:pPr>
        <w:pStyle w:val="NoSpacing"/>
        <w:ind w:firstLine="284"/>
        <w:jc w:val="both"/>
        <w:rPr>
          <w:color w:val="000000"/>
        </w:rPr>
      </w:pPr>
      <w:r>
        <w:rPr>
          <w:color w:val="000000"/>
          <w:spacing w:val="-1"/>
        </w:rPr>
        <w:t xml:space="preserve">2.7. </w:t>
      </w:r>
      <w:r w:rsidRPr="00D41C30">
        <w:rPr>
          <w:color w:val="000000"/>
        </w:rPr>
        <w:t>Выдать после успешного освоения Обучающимся соответствующей дополнительной общеразвивающей программы сертификат с указанием объема часов.</w:t>
      </w:r>
    </w:p>
    <w:p w:rsidR="00F209F4" w:rsidRPr="004941D0" w:rsidRDefault="00F209F4" w:rsidP="004941D0">
      <w:pPr>
        <w:pStyle w:val="NoSpacing"/>
        <w:ind w:firstLine="284"/>
        <w:jc w:val="both"/>
        <w:rPr>
          <w:color w:val="000000"/>
        </w:rPr>
      </w:pPr>
      <w:r>
        <w:rPr>
          <w:color w:val="000000"/>
        </w:rPr>
        <w:t xml:space="preserve">2.8. </w:t>
      </w:r>
      <w:r w:rsidRPr="00A94DBA">
        <w:t>Иные обязанности, не предусмотренные в настоящем договоре, вытекают из норм законодательства, регулирующих деятельность в сфере образования.</w:t>
      </w:r>
    </w:p>
    <w:p w:rsidR="00F209F4" w:rsidRPr="00103E28" w:rsidRDefault="00F209F4" w:rsidP="00103E28">
      <w:pPr>
        <w:pStyle w:val="NoSpacing"/>
        <w:tabs>
          <w:tab w:val="left" w:pos="993"/>
        </w:tabs>
        <w:ind w:firstLine="284"/>
        <w:jc w:val="both"/>
        <w:rPr>
          <w:b/>
          <w:color w:val="000000"/>
          <w:spacing w:val="-1"/>
        </w:rPr>
      </w:pPr>
      <w:r w:rsidRPr="003A1350">
        <w:rPr>
          <w:b/>
          <w:color w:val="000000"/>
          <w:spacing w:val="-1"/>
        </w:rPr>
        <w:t>Исполнитель вправе:</w:t>
      </w:r>
    </w:p>
    <w:p w:rsidR="00F209F4" w:rsidRDefault="00F209F4" w:rsidP="003A1350">
      <w:pPr>
        <w:pStyle w:val="NoSpacing"/>
        <w:ind w:firstLine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2.9.С</w:t>
      </w:r>
      <w:r w:rsidRPr="00103E28">
        <w:rPr>
          <w:color w:val="000000"/>
          <w:spacing w:val="-1"/>
        </w:rPr>
        <w:t xml:space="preserve">амостоятельно </w:t>
      </w:r>
      <w:r>
        <w:rPr>
          <w:color w:val="000000"/>
          <w:spacing w:val="-1"/>
        </w:rPr>
        <w:t xml:space="preserve">осуществлять образовательный процесс, </w:t>
      </w:r>
      <w:r w:rsidRPr="00103E28">
        <w:rPr>
          <w:color w:val="000000"/>
          <w:spacing w:val="-1"/>
        </w:rPr>
        <w:t xml:space="preserve">выбирать способ оказания услуг, устанавливать систему контроля достижения результатов </w:t>
      </w:r>
      <w:r>
        <w:rPr>
          <w:color w:val="000000"/>
          <w:spacing w:val="-1"/>
        </w:rPr>
        <w:t>Обучающимся</w:t>
      </w:r>
      <w:r w:rsidRPr="00103E28">
        <w:rPr>
          <w:color w:val="000000"/>
          <w:spacing w:val="-1"/>
        </w:rPr>
        <w:t>.</w:t>
      </w:r>
    </w:p>
    <w:p w:rsidR="00F209F4" w:rsidRPr="003A1350" w:rsidRDefault="00F209F4" w:rsidP="003A1350">
      <w:pPr>
        <w:pStyle w:val="NoSpacing"/>
        <w:ind w:firstLine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2.10. </w:t>
      </w:r>
      <w:r w:rsidRPr="003A1350">
        <w:t>Иные права, не предусмотренные в настоящем договоре.</w:t>
      </w:r>
    </w:p>
    <w:p w:rsidR="00F209F4" w:rsidRPr="00103E28" w:rsidRDefault="00F209F4" w:rsidP="00103E28">
      <w:pPr>
        <w:pStyle w:val="NoSpacing"/>
        <w:jc w:val="center"/>
      </w:pPr>
      <w:r w:rsidRPr="00103E28">
        <w:rPr>
          <w:b/>
          <w:bCs/>
          <w:color w:val="000000"/>
          <w:spacing w:val="3"/>
        </w:rPr>
        <w:t xml:space="preserve">3. </w:t>
      </w:r>
      <w:r>
        <w:rPr>
          <w:b/>
          <w:bCs/>
          <w:color w:val="000000"/>
          <w:spacing w:val="3"/>
        </w:rPr>
        <w:t>Права и о</w:t>
      </w:r>
      <w:r w:rsidRPr="00103E28">
        <w:rPr>
          <w:b/>
          <w:bCs/>
          <w:color w:val="000000"/>
          <w:spacing w:val="3"/>
        </w:rPr>
        <w:t>бязанности</w:t>
      </w:r>
      <w:r>
        <w:rPr>
          <w:b/>
          <w:bCs/>
          <w:color w:val="000000"/>
          <w:spacing w:val="3"/>
        </w:rPr>
        <w:t xml:space="preserve"> </w:t>
      </w:r>
      <w:r>
        <w:rPr>
          <w:b/>
          <w:bCs/>
          <w:color w:val="000000"/>
          <w:spacing w:val="4"/>
        </w:rPr>
        <w:t>Заказчика и Обучающегося</w:t>
      </w:r>
    </w:p>
    <w:p w:rsidR="00F209F4" w:rsidRPr="00103E28" w:rsidRDefault="00F209F4" w:rsidP="00D539D4">
      <w:pPr>
        <w:pStyle w:val="NoSpacing"/>
        <w:ind w:firstLine="284"/>
      </w:pPr>
      <w:r>
        <w:rPr>
          <w:b/>
          <w:bCs/>
          <w:color w:val="000000"/>
          <w:spacing w:val="5"/>
        </w:rPr>
        <w:t>Заказчик обязуется:</w:t>
      </w:r>
    </w:p>
    <w:p w:rsidR="00F209F4" w:rsidRPr="00761295" w:rsidRDefault="00F209F4" w:rsidP="00D539D4">
      <w:pPr>
        <w:pStyle w:val="NoSpacing"/>
        <w:tabs>
          <w:tab w:val="left" w:pos="567"/>
        </w:tabs>
        <w:ind w:firstLine="284"/>
        <w:jc w:val="both"/>
      </w:pPr>
      <w:r w:rsidRPr="00761295">
        <w:rPr>
          <w:color w:val="000000"/>
          <w:spacing w:val="-9"/>
        </w:rPr>
        <w:t>3.1.</w:t>
      </w:r>
      <w:r w:rsidRPr="00761295">
        <w:rPr>
          <w:color w:val="000000"/>
        </w:rPr>
        <w:tab/>
      </w:r>
      <w:r w:rsidRPr="00761295">
        <w:rPr>
          <w:color w:val="000000"/>
          <w:spacing w:val="-2"/>
        </w:rPr>
        <w:t>Своевременно вносить плату за предоставляемые</w:t>
      </w:r>
      <w:r>
        <w:rPr>
          <w:color w:val="000000"/>
          <w:spacing w:val="-2"/>
        </w:rPr>
        <w:t xml:space="preserve"> Обучающемуся </w:t>
      </w:r>
      <w:r w:rsidRPr="00761295">
        <w:rPr>
          <w:color w:val="000000"/>
          <w:spacing w:val="-2"/>
        </w:rPr>
        <w:t>услуги</w:t>
      </w:r>
      <w:r>
        <w:rPr>
          <w:color w:val="000000"/>
          <w:spacing w:val="-2"/>
        </w:rPr>
        <w:t xml:space="preserve"> и предоставлять платежные документы, подтверждающие такую оплату, </w:t>
      </w:r>
      <w:r w:rsidRPr="00761295">
        <w:rPr>
          <w:color w:val="000000"/>
          <w:spacing w:val="-2"/>
        </w:rPr>
        <w:t>на условиях, указанных в пункте 4.2 Договора</w:t>
      </w:r>
      <w:r>
        <w:rPr>
          <w:color w:val="000000"/>
          <w:spacing w:val="-2"/>
        </w:rPr>
        <w:t xml:space="preserve">. </w:t>
      </w:r>
    </w:p>
    <w:p w:rsidR="00F209F4" w:rsidRPr="00761295" w:rsidRDefault="00F209F4" w:rsidP="00D539D4">
      <w:pPr>
        <w:pStyle w:val="NoSpacing"/>
        <w:tabs>
          <w:tab w:val="left" w:pos="567"/>
        </w:tabs>
        <w:ind w:firstLine="284"/>
        <w:jc w:val="both"/>
      </w:pPr>
      <w:r w:rsidRPr="00761295">
        <w:rPr>
          <w:color w:val="000000"/>
          <w:spacing w:val="-8"/>
        </w:rPr>
        <w:t xml:space="preserve">3.2. </w:t>
      </w:r>
      <w:r w:rsidRPr="00761295">
        <w:rPr>
          <w:color w:val="000000"/>
        </w:rPr>
        <w:t xml:space="preserve">Возмещать ущерб, причиненный </w:t>
      </w:r>
      <w:r>
        <w:rPr>
          <w:color w:val="000000"/>
        </w:rPr>
        <w:t>Обучающимся</w:t>
      </w:r>
      <w:r w:rsidRPr="00761295">
        <w:rPr>
          <w:color w:val="000000"/>
        </w:rPr>
        <w:t xml:space="preserve"> имуществу </w:t>
      </w:r>
      <w:r w:rsidRPr="00761295">
        <w:rPr>
          <w:color w:val="000000"/>
          <w:spacing w:val="-2"/>
        </w:rPr>
        <w:t>Исполнителя, в соответствии с законодательством РФ</w:t>
      </w:r>
      <w:r w:rsidRPr="00761295">
        <w:rPr>
          <w:color w:val="000000"/>
          <w:spacing w:val="-7"/>
        </w:rPr>
        <w:t>.</w:t>
      </w:r>
    </w:p>
    <w:p w:rsidR="00F209F4" w:rsidRPr="00761295" w:rsidRDefault="00F209F4" w:rsidP="00D539D4">
      <w:pPr>
        <w:pStyle w:val="NoSpacing"/>
        <w:tabs>
          <w:tab w:val="left" w:pos="567"/>
        </w:tabs>
        <w:ind w:firstLine="284"/>
        <w:jc w:val="both"/>
      </w:pPr>
      <w:r w:rsidRPr="00761295">
        <w:rPr>
          <w:color w:val="000000"/>
          <w:spacing w:val="-6"/>
        </w:rPr>
        <w:t>3.3.</w:t>
      </w:r>
      <w:r w:rsidRPr="00761295">
        <w:rPr>
          <w:color w:val="000000"/>
        </w:rPr>
        <w:tab/>
      </w:r>
      <w:r w:rsidRPr="00761295">
        <w:rPr>
          <w:color w:val="000000"/>
          <w:spacing w:val="-2"/>
        </w:rPr>
        <w:t>Обе</w:t>
      </w:r>
      <w:r>
        <w:rPr>
          <w:color w:val="000000"/>
          <w:spacing w:val="-2"/>
        </w:rPr>
        <w:t>спечить посещение Обучающимся занятий</w:t>
      </w:r>
      <w:r w:rsidRPr="00761295">
        <w:rPr>
          <w:color w:val="000000"/>
          <w:spacing w:val="-2"/>
        </w:rPr>
        <w:t xml:space="preserve"> согласно </w:t>
      </w:r>
      <w:r w:rsidRPr="00761295">
        <w:rPr>
          <w:color w:val="000000"/>
          <w:spacing w:val="-4"/>
        </w:rPr>
        <w:t>расписанию.</w:t>
      </w:r>
    </w:p>
    <w:p w:rsidR="00F209F4" w:rsidRPr="00761295" w:rsidRDefault="00F209F4" w:rsidP="00D539D4">
      <w:pPr>
        <w:pStyle w:val="NoSpacing"/>
        <w:tabs>
          <w:tab w:val="left" w:pos="567"/>
        </w:tabs>
        <w:ind w:firstLine="284"/>
        <w:jc w:val="both"/>
        <w:rPr>
          <w:color w:val="000000"/>
          <w:spacing w:val="-2"/>
        </w:rPr>
      </w:pPr>
      <w:r w:rsidRPr="00761295">
        <w:rPr>
          <w:color w:val="000000"/>
          <w:spacing w:val="-8"/>
        </w:rPr>
        <w:t>3.4.</w:t>
      </w:r>
      <w:r w:rsidRPr="00761295">
        <w:rPr>
          <w:color w:val="000000"/>
        </w:rPr>
        <w:tab/>
      </w:r>
      <w:r w:rsidRPr="00761295">
        <w:rPr>
          <w:color w:val="000000"/>
          <w:spacing w:val="2"/>
        </w:rPr>
        <w:t xml:space="preserve">Своевременно сообщать Исполнителю о невозможности посещения </w:t>
      </w:r>
      <w:r>
        <w:rPr>
          <w:color w:val="000000"/>
          <w:spacing w:val="-2"/>
        </w:rPr>
        <w:t xml:space="preserve">занятий </w:t>
      </w:r>
      <w:r>
        <w:rPr>
          <w:color w:val="000000"/>
          <w:spacing w:val="2"/>
        </w:rPr>
        <w:t>Обучающимся</w:t>
      </w:r>
      <w:r w:rsidRPr="00761295">
        <w:rPr>
          <w:color w:val="000000"/>
          <w:spacing w:val="2"/>
        </w:rPr>
        <w:t xml:space="preserve">, а также об изменении </w:t>
      </w:r>
      <w:r w:rsidRPr="00761295">
        <w:rPr>
          <w:color w:val="000000"/>
          <w:spacing w:val="-2"/>
        </w:rPr>
        <w:t>контактного телефона</w:t>
      </w:r>
      <w:r>
        <w:rPr>
          <w:color w:val="000000"/>
          <w:spacing w:val="-2"/>
        </w:rPr>
        <w:t xml:space="preserve"> и адреса проживания</w:t>
      </w:r>
      <w:r w:rsidRPr="00761295">
        <w:rPr>
          <w:color w:val="000000"/>
          <w:spacing w:val="-2"/>
        </w:rPr>
        <w:t>.</w:t>
      </w:r>
    </w:p>
    <w:p w:rsidR="00F209F4" w:rsidRDefault="00F209F4" w:rsidP="00BD6092">
      <w:pPr>
        <w:pStyle w:val="NoSpacing"/>
        <w:tabs>
          <w:tab w:val="left" w:pos="567"/>
        </w:tabs>
        <w:ind w:firstLine="284"/>
        <w:jc w:val="both"/>
        <w:rPr>
          <w:color w:val="000000"/>
          <w:spacing w:val="2"/>
        </w:rPr>
      </w:pPr>
      <w:r w:rsidRPr="00761295">
        <w:rPr>
          <w:color w:val="000000"/>
          <w:spacing w:val="-2"/>
        </w:rPr>
        <w:t xml:space="preserve">3.5.  </w:t>
      </w:r>
      <w:r w:rsidRPr="00761295">
        <w:rPr>
          <w:color w:val="000000"/>
          <w:spacing w:val="2"/>
        </w:rPr>
        <w:t>Предоставить полную информацию о</w:t>
      </w:r>
      <w:r>
        <w:rPr>
          <w:color w:val="000000"/>
          <w:spacing w:val="2"/>
        </w:rPr>
        <w:t>б Обучающемся</w:t>
      </w:r>
      <w:r w:rsidRPr="00761295">
        <w:rPr>
          <w:color w:val="000000"/>
          <w:spacing w:val="2"/>
        </w:rPr>
        <w:t xml:space="preserve">, в том числе об особенностях характера </w:t>
      </w:r>
      <w:r>
        <w:rPr>
          <w:color w:val="000000"/>
          <w:spacing w:val="2"/>
        </w:rPr>
        <w:t>Обучающегося</w:t>
      </w:r>
      <w:r w:rsidRPr="00761295">
        <w:rPr>
          <w:color w:val="000000"/>
          <w:spacing w:val="2"/>
        </w:rPr>
        <w:t>, других</w:t>
      </w:r>
      <w:r w:rsidRPr="00103E28">
        <w:rPr>
          <w:color w:val="000000"/>
          <w:spacing w:val="2"/>
        </w:rPr>
        <w:t xml:space="preserve"> психологических особенностях, состоянии его здоровья</w:t>
      </w:r>
      <w:r>
        <w:rPr>
          <w:color w:val="000000"/>
          <w:spacing w:val="2"/>
        </w:rPr>
        <w:t>, необходимые документы</w:t>
      </w:r>
      <w:r w:rsidRPr="00103E28">
        <w:rPr>
          <w:color w:val="000000"/>
          <w:spacing w:val="2"/>
        </w:rPr>
        <w:t>.</w:t>
      </w:r>
    </w:p>
    <w:p w:rsidR="00F209F4" w:rsidRDefault="00F209F4" w:rsidP="00BD6092">
      <w:pPr>
        <w:pStyle w:val="NoSpacing"/>
        <w:tabs>
          <w:tab w:val="left" w:pos="567"/>
        </w:tabs>
        <w:ind w:firstLine="284"/>
        <w:jc w:val="both"/>
      </w:pPr>
      <w:r>
        <w:rPr>
          <w:color w:val="000000"/>
          <w:spacing w:val="2"/>
        </w:rPr>
        <w:t xml:space="preserve">3.6. </w:t>
      </w:r>
      <w:r w:rsidRPr="00B24903">
        <w:t xml:space="preserve">Соблюдать Устав </w:t>
      </w:r>
      <w:r>
        <w:t>Исполнителя</w:t>
      </w:r>
      <w:r w:rsidRPr="00B24903">
        <w:t xml:space="preserve">, Правила внутреннего распорядка, иные локальные акты </w:t>
      </w:r>
      <w:r>
        <w:t xml:space="preserve">Исполнителя </w:t>
      </w:r>
      <w:r w:rsidRPr="00B24903">
        <w:t>и общепринятые нормы поведения.</w:t>
      </w:r>
    </w:p>
    <w:p w:rsidR="00F209F4" w:rsidRDefault="00F209F4" w:rsidP="00BD6092">
      <w:pPr>
        <w:pStyle w:val="NoSpacing"/>
        <w:tabs>
          <w:tab w:val="left" w:pos="567"/>
        </w:tabs>
        <w:ind w:firstLine="284"/>
        <w:jc w:val="both"/>
      </w:pPr>
      <w:r w:rsidRPr="00040338">
        <w:t>3.</w:t>
      </w:r>
      <w:r>
        <w:t>7</w:t>
      </w:r>
      <w:r w:rsidRPr="00040338">
        <w:t>. Обеспечить сохранность и бережное отношение</w:t>
      </w:r>
      <w:r>
        <w:t xml:space="preserve"> Обучающегося</w:t>
      </w:r>
      <w:r w:rsidRPr="00040338">
        <w:t xml:space="preserve"> к имуществу </w:t>
      </w:r>
      <w:r>
        <w:t>Исполнителя.</w:t>
      </w:r>
    </w:p>
    <w:p w:rsidR="00F209F4" w:rsidRPr="00040338" w:rsidRDefault="00F209F4" w:rsidP="00BD6092">
      <w:pPr>
        <w:pStyle w:val="NoSpacing"/>
        <w:tabs>
          <w:tab w:val="left" w:pos="567"/>
        </w:tabs>
        <w:ind w:firstLine="284"/>
        <w:jc w:val="both"/>
      </w:pPr>
      <w:r w:rsidRPr="00040338">
        <w:t>3.</w:t>
      </w:r>
      <w:r>
        <w:t>8</w:t>
      </w:r>
      <w:r w:rsidRPr="00040338">
        <w:t>.   Иные обязанности, не предусмотренные в настоящем договоре, вытекают из норм законодательства, регулирующих деятельность в сфере образования.</w:t>
      </w:r>
    </w:p>
    <w:p w:rsidR="00F209F4" w:rsidRPr="00103E28" w:rsidRDefault="00F209F4" w:rsidP="00D539D4">
      <w:pPr>
        <w:pStyle w:val="NoSpacing"/>
        <w:tabs>
          <w:tab w:val="left" w:pos="993"/>
        </w:tabs>
        <w:ind w:firstLine="284"/>
        <w:jc w:val="both"/>
        <w:rPr>
          <w:b/>
          <w:color w:val="000000"/>
          <w:spacing w:val="-1"/>
        </w:rPr>
      </w:pPr>
      <w:r w:rsidRPr="00103E28">
        <w:rPr>
          <w:b/>
          <w:color w:val="000000"/>
          <w:spacing w:val="-1"/>
        </w:rPr>
        <w:t>Заказчик вправе:</w:t>
      </w:r>
    </w:p>
    <w:p w:rsidR="00F209F4" w:rsidRPr="00103E28" w:rsidRDefault="00F209F4" w:rsidP="00D539D4">
      <w:pPr>
        <w:pStyle w:val="NoSpacing"/>
        <w:ind w:firstLine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3.9.Получать информацию</w:t>
      </w:r>
      <w:r w:rsidRPr="00103E28">
        <w:rPr>
          <w:color w:val="000000"/>
          <w:spacing w:val="-1"/>
        </w:rPr>
        <w:t xml:space="preserve"> от Исполнителя </w:t>
      </w:r>
      <w:r>
        <w:rPr>
          <w:color w:val="000000"/>
          <w:spacing w:val="-1"/>
        </w:rPr>
        <w:t>п</w:t>
      </w:r>
      <w:r w:rsidRPr="00103E28">
        <w:rPr>
          <w:color w:val="000000"/>
          <w:spacing w:val="-1"/>
        </w:rPr>
        <w:t xml:space="preserve">о вопросам </w:t>
      </w:r>
      <w:r>
        <w:rPr>
          <w:color w:val="000000"/>
          <w:spacing w:val="-1"/>
        </w:rPr>
        <w:t xml:space="preserve">организации и обеспечения надлежащего предоставления </w:t>
      </w:r>
      <w:r w:rsidRPr="00103E28">
        <w:rPr>
          <w:color w:val="000000"/>
          <w:spacing w:val="-1"/>
        </w:rPr>
        <w:t xml:space="preserve">услуг; </w:t>
      </w:r>
    </w:p>
    <w:p w:rsidR="00F209F4" w:rsidRPr="00103E28" w:rsidRDefault="00F209F4" w:rsidP="00D539D4">
      <w:pPr>
        <w:pStyle w:val="NoSpacing"/>
        <w:ind w:firstLine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3.10. О</w:t>
      </w:r>
      <w:r w:rsidRPr="00103E28">
        <w:rPr>
          <w:color w:val="000000"/>
          <w:spacing w:val="-1"/>
        </w:rPr>
        <w:t xml:space="preserve">знакомиться с документами, регламентирующими процесс организации и оказания услуг. </w:t>
      </w:r>
    </w:p>
    <w:p w:rsidR="00F209F4" w:rsidRPr="00103E28" w:rsidRDefault="00F209F4" w:rsidP="00D539D4">
      <w:pPr>
        <w:pStyle w:val="NoSpacing"/>
        <w:ind w:firstLine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3.11. З</w:t>
      </w:r>
      <w:r w:rsidRPr="00103E28">
        <w:rPr>
          <w:color w:val="000000"/>
          <w:spacing w:val="-1"/>
        </w:rPr>
        <w:t xml:space="preserve">ащищать права и законные интересы </w:t>
      </w:r>
      <w:r>
        <w:rPr>
          <w:color w:val="000000"/>
          <w:spacing w:val="-1"/>
        </w:rPr>
        <w:t>Обучающегося</w:t>
      </w:r>
      <w:r w:rsidRPr="00103E28">
        <w:rPr>
          <w:color w:val="000000"/>
          <w:spacing w:val="-1"/>
        </w:rPr>
        <w:t>.</w:t>
      </w:r>
    </w:p>
    <w:p w:rsidR="00F209F4" w:rsidRPr="00103E28" w:rsidRDefault="00F209F4" w:rsidP="00D539D4">
      <w:pPr>
        <w:pStyle w:val="NoSpacing"/>
        <w:ind w:firstLine="284"/>
      </w:pPr>
      <w:r>
        <w:rPr>
          <w:b/>
          <w:bCs/>
          <w:color w:val="000000"/>
          <w:spacing w:val="3"/>
        </w:rPr>
        <w:t>Обучающийся обязуется:</w:t>
      </w:r>
    </w:p>
    <w:p w:rsidR="00F209F4" w:rsidRPr="00103E28" w:rsidRDefault="00F209F4" w:rsidP="00D539D4">
      <w:pPr>
        <w:pStyle w:val="NoSpacing"/>
        <w:ind w:firstLine="284"/>
        <w:jc w:val="both"/>
        <w:rPr>
          <w:color w:val="000000"/>
          <w:spacing w:val="-9"/>
        </w:rPr>
      </w:pPr>
      <w:r>
        <w:rPr>
          <w:color w:val="000000"/>
          <w:spacing w:val="-1"/>
        </w:rPr>
        <w:t>3.12.</w:t>
      </w:r>
      <w:r w:rsidRPr="00103E28">
        <w:rPr>
          <w:color w:val="000000"/>
          <w:spacing w:val="-1"/>
        </w:rPr>
        <w:t xml:space="preserve"> Посещать </w:t>
      </w:r>
      <w:r>
        <w:rPr>
          <w:color w:val="000000"/>
          <w:spacing w:val="-2"/>
        </w:rPr>
        <w:t>занятия</w:t>
      </w:r>
      <w:r w:rsidRPr="00103E28">
        <w:rPr>
          <w:color w:val="000000"/>
          <w:spacing w:val="-1"/>
        </w:rPr>
        <w:t xml:space="preserve"> в соответствии с расписанием.</w:t>
      </w:r>
    </w:p>
    <w:p w:rsidR="00F209F4" w:rsidRPr="00103E28" w:rsidRDefault="00F209F4" w:rsidP="00D539D4">
      <w:pPr>
        <w:pStyle w:val="NoSpacing"/>
        <w:ind w:firstLine="284"/>
        <w:jc w:val="both"/>
        <w:rPr>
          <w:color w:val="000000"/>
          <w:spacing w:val="-9"/>
        </w:rPr>
      </w:pPr>
      <w:r>
        <w:rPr>
          <w:color w:val="000000"/>
          <w:spacing w:val="2"/>
        </w:rPr>
        <w:t>3.13.</w:t>
      </w:r>
      <w:r w:rsidRPr="00103E28">
        <w:rPr>
          <w:color w:val="000000"/>
          <w:spacing w:val="2"/>
        </w:rPr>
        <w:t xml:space="preserve"> Соблюдать </w:t>
      </w:r>
      <w:r>
        <w:rPr>
          <w:color w:val="000000"/>
          <w:spacing w:val="2"/>
        </w:rPr>
        <w:t>Устав</w:t>
      </w:r>
      <w:r w:rsidRPr="00103E28">
        <w:rPr>
          <w:color w:val="000000"/>
          <w:spacing w:val="2"/>
        </w:rPr>
        <w:t>, правила внут</w:t>
      </w:r>
      <w:r w:rsidRPr="00103E28">
        <w:rPr>
          <w:color w:val="000000"/>
          <w:spacing w:val="1"/>
        </w:rPr>
        <w:t>реннего распорядка</w:t>
      </w:r>
      <w:r>
        <w:rPr>
          <w:color w:val="000000"/>
          <w:spacing w:val="1"/>
        </w:rPr>
        <w:t xml:space="preserve">, </w:t>
      </w:r>
      <w:r w:rsidRPr="00103E28">
        <w:rPr>
          <w:color w:val="000000"/>
          <w:spacing w:val="1"/>
        </w:rPr>
        <w:t>соблюдать дисциплину и общепринятые нормы поведения.</w:t>
      </w:r>
    </w:p>
    <w:p w:rsidR="00F209F4" w:rsidRPr="00103E28" w:rsidRDefault="00F209F4" w:rsidP="00D539D4">
      <w:pPr>
        <w:pStyle w:val="NoSpacing"/>
        <w:ind w:firstLine="284"/>
        <w:jc w:val="both"/>
        <w:rPr>
          <w:color w:val="000000"/>
          <w:spacing w:val="-9"/>
        </w:rPr>
      </w:pPr>
      <w:r>
        <w:rPr>
          <w:color w:val="000000"/>
          <w:spacing w:val="-1"/>
        </w:rPr>
        <w:t>3.14.</w:t>
      </w:r>
      <w:r w:rsidRPr="00103E28">
        <w:rPr>
          <w:color w:val="000000"/>
          <w:spacing w:val="-1"/>
        </w:rPr>
        <w:t xml:space="preserve"> Бережно относиться к имуществу и оборудованию Исполнителя.</w:t>
      </w:r>
    </w:p>
    <w:p w:rsidR="00F209F4" w:rsidRPr="00103E28" w:rsidRDefault="00F209F4" w:rsidP="00D539D4">
      <w:pPr>
        <w:pStyle w:val="NoSpacing"/>
        <w:tabs>
          <w:tab w:val="left" w:pos="993"/>
        </w:tabs>
        <w:ind w:firstLine="284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Обучающийся</w:t>
      </w:r>
      <w:r w:rsidRPr="00103E28">
        <w:rPr>
          <w:b/>
          <w:color w:val="000000"/>
          <w:spacing w:val="-1"/>
        </w:rPr>
        <w:t xml:space="preserve"> вправе:</w:t>
      </w:r>
    </w:p>
    <w:p w:rsidR="00F209F4" w:rsidRDefault="00F209F4" w:rsidP="00D539D4">
      <w:pPr>
        <w:pStyle w:val="NoSpacing"/>
        <w:ind w:firstLine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3.15. Обращаться к Исполнителю по вопросам, касающимся образовательного процесса</w:t>
      </w:r>
      <w:r w:rsidRPr="00103E28">
        <w:rPr>
          <w:color w:val="000000"/>
          <w:spacing w:val="-1"/>
        </w:rPr>
        <w:t>;</w:t>
      </w:r>
    </w:p>
    <w:p w:rsidR="00F209F4" w:rsidRPr="00103E28" w:rsidRDefault="00F209F4" w:rsidP="00D539D4">
      <w:pPr>
        <w:pStyle w:val="NoSpacing"/>
        <w:ind w:firstLine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3.16. Получать полную и достоверную информацию от Исполнителя о достижении образовательных результатов, об оценке своих умений, навыков и компетенций;</w:t>
      </w:r>
    </w:p>
    <w:p w:rsidR="00F209F4" w:rsidRPr="00393DD9" w:rsidRDefault="00F209F4" w:rsidP="00D539D4">
      <w:pPr>
        <w:pStyle w:val="NoSpacing"/>
        <w:ind w:firstLine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3.17.</w:t>
      </w:r>
      <w:r w:rsidRPr="00393DD9">
        <w:rPr>
          <w:color w:val="000000"/>
          <w:spacing w:val="-1"/>
        </w:rPr>
        <w:t>Пользоваться имуществом Исполнителя, необходимым для освоения образовательной программы;</w:t>
      </w:r>
    </w:p>
    <w:p w:rsidR="00F209F4" w:rsidRPr="00393DD9" w:rsidRDefault="00F209F4" w:rsidP="00D539D4">
      <w:pPr>
        <w:pStyle w:val="NoSpacing"/>
        <w:ind w:firstLine="284"/>
        <w:jc w:val="both"/>
        <w:rPr>
          <w:color w:val="000000"/>
          <w:spacing w:val="-1"/>
        </w:rPr>
      </w:pPr>
      <w:r w:rsidRPr="00393DD9">
        <w:rPr>
          <w:color w:val="000000"/>
          <w:spacing w:val="-1"/>
        </w:rPr>
        <w:t xml:space="preserve">3.18. Принимать участие в социально-культурных, спортивных и иных мероприятиях, организованных Исполнителем.   </w:t>
      </w:r>
    </w:p>
    <w:p w:rsidR="00F209F4" w:rsidRPr="00393DD9" w:rsidRDefault="00F209F4" w:rsidP="00103E28">
      <w:pPr>
        <w:pStyle w:val="NoSpacing"/>
        <w:jc w:val="center"/>
      </w:pPr>
      <w:r w:rsidRPr="00393DD9">
        <w:rPr>
          <w:b/>
          <w:bCs/>
          <w:color w:val="000000"/>
          <w:spacing w:val="3"/>
        </w:rPr>
        <w:t>4. Оплата услуг</w:t>
      </w:r>
    </w:p>
    <w:p w:rsidR="00F209F4" w:rsidRPr="00393DD9" w:rsidRDefault="00F209F4" w:rsidP="00103E28">
      <w:pPr>
        <w:pStyle w:val="NoSpacing"/>
        <w:ind w:firstLine="284"/>
        <w:jc w:val="both"/>
        <w:rPr>
          <w:bCs/>
          <w:color w:val="000000"/>
        </w:rPr>
      </w:pPr>
      <w:r w:rsidRPr="00393DD9">
        <w:rPr>
          <w:color w:val="000000"/>
        </w:rPr>
        <w:t xml:space="preserve">4.1. </w:t>
      </w:r>
      <w:r>
        <w:rPr>
          <w:color w:val="000000"/>
        </w:rPr>
        <w:t xml:space="preserve">Стоимость услуг составляет: 200 (Двести) рублей 00 копеек за 1 занятие, </w:t>
      </w:r>
      <w:r w:rsidRPr="00393DD9">
        <w:rPr>
          <w:color w:val="000000"/>
        </w:rPr>
        <w:t>без НДС</w:t>
      </w:r>
      <w:r>
        <w:rPr>
          <w:color w:val="000000"/>
        </w:rPr>
        <w:t xml:space="preserve">.  </w:t>
      </w:r>
      <w:r w:rsidRPr="00393DD9">
        <w:rPr>
          <w:color w:val="000000"/>
        </w:rPr>
        <w:t xml:space="preserve">Полная стоимость услуг по настоящему договору за весь период обучения составляет </w:t>
      </w:r>
      <w:r>
        <w:rPr>
          <w:color w:val="000000"/>
        </w:rPr>
        <w:t xml:space="preserve">4800 </w:t>
      </w:r>
      <w:r w:rsidRPr="005A650F">
        <w:rPr>
          <w:color w:val="000000"/>
        </w:rPr>
        <w:t xml:space="preserve"> (</w:t>
      </w:r>
      <w:r>
        <w:rPr>
          <w:color w:val="000000"/>
        </w:rPr>
        <w:t>Четыре тысячи восемьсот</w:t>
      </w:r>
      <w:r w:rsidRPr="005A650F">
        <w:rPr>
          <w:color w:val="000000"/>
        </w:rPr>
        <w:t xml:space="preserve">) </w:t>
      </w:r>
      <w:r>
        <w:rPr>
          <w:color w:val="000000"/>
        </w:rPr>
        <w:t>рублей 00</w:t>
      </w:r>
      <w:r w:rsidRPr="00393DD9">
        <w:rPr>
          <w:color w:val="000000"/>
        </w:rPr>
        <w:t xml:space="preserve"> копеек, без НДС</w:t>
      </w:r>
      <w:r w:rsidRPr="00393DD9">
        <w:rPr>
          <w:bCs/>
          <w:color w:val="000000"/>
        </w:rPr>
        <w:t xml:space="preserve">. </w:t>
      </w:r>
    </w:p>
    <w:p w:rsidR="00F209F4" w:rsidRPr="00393DD9" w:rsidRDefault="00F209F4" w:rsidP="00103E28">
      <w:pPr>
        <w:pStyle w:val="NoSpacing"/>
        <w:ind w:firstLine="284"/>
        <w:jc w:val="both"/>
        <w:rPr>
          <w:color w:val="000000"/>
          <w:spacing w:val="-3"/>
        </w:rPr>
      </w:pPr>
      <w:r w:rsidRPr="00393DD9">
        <w:rPr>
          <w:color w:val="000000"/>
          <w:spacing w:val="-1"/>
        </w:rPr>
        <w:t xml:space="preserve">4.2. Оплата производится </w:t>
      </w:r>
      <w:r w:rsidRPr="00393DD9">
        <w:rPr>
          <w:color w:val="000000"/>
        </w:rPr>
        <w:t>Заказчиком</w:t>
      </w:r>
      <w:r w:rsidRPr="00393DD9">
        <w:rPr>
          <w:color w:val="000000"/>
          <w:spacing w:val="-1"/>
        </w:rPr>
        <w:t xml:space="preserve"> </w:t>
      </w:r>
      <w:r w:rsidRPr="0044114C">
        <w:rPr>
          <w:color w:val="000000"/>
          <w:spacing w:val="-1"/>
          <w:u w:val="single"/>
        </w:rPr>
        <w:t>ежеквартально</w:t>
      </w:r>
      <w:r w:rsidRPr="00393DD9">
        <w:rPr>
          <w:color w:val="000000"/>
          <w:spacing w:val="-1"/>
        </w:rPr>
        <w:t xml:space="preserve"> до начала оказания услуг</w:t>
      </w:r>
      <w:r>
        <w:rPr>
          <w:color w:val="000000"/>
        </w:rPr>
        <w:t xml:space="preserve"> не позднее 20</w:t>
      </w:r>
      <w:r w:rsidRPr="00393DD9">
        <w:rPr>
          <w:color w:val="000000"/>
        </w:rPr>
        <w:t xml:space="preserve"> числа </w:t>
      </w:r>
      <w:r w:rsidRPr="00660E16">
        <w:rPr>
          <w:color w:val="000000"/>
        </w:rPr>
        <w:t>каждого месяца</w:t>
      </w:r>
      <w:r w:rsidRPr="00393DD9">
        <w:rPr>
          <w:color w:val="000000"/>
        </w:rPr>
        <w:t xml:space="preserve"> </w:t>
      </w:r>
      <w:r w:rsidRPr="00393DD9">
        <w:rPr>
          <w:color w:val="000000"/>
          <w:spacing w:val="-1"/>
        </w:rPr>
        <w:t xml:space="preserve">безналичным путем на расчетный счет Исполнителя </w:t>
      </w:r>
      <w:r w:rsidRPr="00393DD9">
        <w:rPr>
          <w:color w:val="000000"/>
          <w:spacing w:val="-3"/>
        </w:rPr>
        <w:t>в соответствии с графиком платежей (Приложение № 1), являющимся неотъемлемой частью настоящего договора.</w:t>
      </w:r>
    </w:p>
    <w:p w:rsidR="00F209F4" w:rsidRPr="00393DD9" w:rsidRDefault="00F209F4" w:rsidP="00BE5290">
      <w:pPr>
        <w:pStyle w:val="NoSpacing"/>
        <w:ind w:firstLine="284"/>
        <w:jc w:val="both"/>
      </w:pPr>
      <w:r w:rsidRPr="00393DD9">
        <w:rPr>
          <w:color w:val="000000"/>
          <w:spacing w:val="-3"/>
        </w:rPr>
        <w:t xml:space="preserve">4.3. Стоимость услуг включает в себя: все налоги, сборы, </w:t>
      </w:r>
      <w:r w:rsidRPr="00393DD9">
        <w:t xml:space="preserve">пошлины </w:t>
      </w:r>
      <w:r w:rsidRPr="00393DD9">
        <w:rPr>
          <w:color w:val="000000"/>
          <w:spacing w:val="-3"/>
        </w:rPr>
        <w:t xml:space="preserve">и иные обязательные платежи, расходы на проведение выездных практических занятий и мероприятий, </w:t>
      </w:r>
      <w:r w:rsidRPr="00393DD9">
        <w:t xml:space="preserve">а также любые иные расходы Исполнителя, возникающие в связи с исполнением Договора. </w:t>
      </w:r>
    </w:p>
    <w:p w:rsidR="00F209F4" w:rsidRPr="00AA1456" w:rsidRDefault="00F209F4" w:rsidP="00BE5290">
      <w:pPr>
        <w:pStyle w:val="NoSpacing"/>
        <w:ind w:firstLine="284"/>
        <w:jc w:val="both"/>
      </w:pPr>
      <w:r w:rsidRPr="00393DD9">
        <w:t>4.4. При досрочном прекращении Договора в соответствии со статьей 781 ГК РФ, статьей 32 Закона «О защите прав потребителей» денежные средства, затраченные Исполнителем на образовательный процесс (понесенные Исполнителем расходы), Заказчику не возвращаются.</w:t>
      </w:r>
    </w:p>
    <w:p w:rsidR="00F209F4" w:rsidRPr="00AA1456" w:rsidRDefault="00F209F4" w:rsidP="00103E28">
      <w:pPr>
        <w:pStyle w:val="NoSpacing"/>
        <w:jc w:val="center"/>
      </w:pPr>
      <w:r w:rsidRPr="00AA1456">
        <w:rPr>
          <w:b/>
          <w:bCs/>
          <w:color w:val="000000"/>
          <w:spacing w:val="5"/>
        </w:rPr>
        <w:t>5. Изменение и расторжение договора</w:t>
      </w:r>
    </w:p>
    <w:p w:rsidR="00F209F4" w:rsidRDefault="00F209F4" w:rsidP="00DC5474">
      <w:pPr>
        <w:pStyle w:val="BodyText3"/>
        <w:widowControl/>
        <w:tabs>
          <w:tab w:val="left" w:pos="0"/>
          <w:tab w:val="left" w:pos="426"/>
        </w:tabs>
        <w:autoSpaceDE/>
        <w:autoSpaceDN/>
        <w:adjustRightInd/>
        <w:spacing w:after="0"/>
        <w:ind w:firstLine="284"/>
        <w:jc w:val="both"/>
        <w:rPr>
          <w:color w:val="000000"/>
          <w:sz w:val="20"/>
          <w:szCs w:val="20"/>
        </w:rPr>
      </w:pPr>
      <w:r w:rsidRPr="00AA1456">
        <w:rPr>
          <w:color w:val="000000"/>
          <w:sz w:val="20"/>
          <w:szCs w:val="20"/>
        </w:rPr>
        <w:t>5.1. Условия</w:t>
      </w:r>
      <w:r w:rsidRPr="006805CF">
        <w:rPr>
          <w:color w:val="000000"/>
          <w:sz w:val="20"/>
          <w:szCs w:val="20"/>
        </w:rPr>
        <w:t xml:space="preserve">, на которых заключен настоящий договор, могут быть изменены либо по соглашению </w:t>
      </w:r>
      <w:r>
        <w:rPr>
          <w:color w:val="000000"/>
          <w:sz w:val="20"/>
          <w:szCs w:val="20"/>
        </w:rPr>
        <w:t>С</w:t>
      </w:r>
      <w:r w:rsidRPr="006805CF">
        <w:rPr>
          <w:color w:val="000000"/>
          <w:sz w:val="20"/>
          <w:szCs w:val="20"/>
        </w:rPr>
        <w:t>торон, либо в соответствии с действующим законодательством РФ</w:t>
      </w:r>
      <w:r>
        <w:rPr>
          <w:color w:val="000000"/>
          <w:sz w:val="20"/>
          <w:szCs w:val="20"/>
        </w:rPr>
        <w:t>.</w:t>
      </w:r>
    </w:p>
    <w:p w:rsidR="00F209F4" w:rsidRPr="00DC5474" w:rsidRDefault="00F209F4" w:rsidP="00DC5474">
      <w:pPr>
        <w:pStyle w:val="BodyText3"/>
        <w:widowControl/>
        <w:tabs>
          <w:tab w:val="left" w:pos="0"/>
          <w:tab w:val="left" w:pos="426"/>
        </w:tabs>
        <w:autoSpaceDE/>
        <w:autoSpaceDN/>
        <w:adjustRightInd/>
        <w:spacing w:after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5.2. </w:t>
      </w:r>
      <w:r w:rsidRPr="00DC5474">
        <w:rPr>
          <w:color w:val="000000"/>
          <w:sz w:val="20"/>
          <w:szCs w:val="20"/>
        </w:rPr>
        <w:t xml:space="preserve"> Настоящий договор расторгается (образовательные отношения прекращаются) в связи с завершением обучения Обучающегося.</w:t>
      </w:r>
      <w:r w:rsidRPr="00D15D6B">
        <w:rPr>
          <w:color w:val="000000"/>
          <w:sz w:val="20"/>
          <w:szCs w:val="20"/>
        </w:rPr>
        <w:t>Основанием для расторжения договора (прекращения образовательных отношений) является распорядительный акт Исполнителя об отчислении Обучающегося. Договор считается расторгнутым со дня издания соответствующего акта.</w:t>
      </w:r>
    </w:p>
    <w:p w:rsidR="00F209F4" w:rsidRPr="00F82E0D" w:rsidRDefault="00F209F4" w:rsidP="00103E28">
      <w:pPr>
        <w:pStyle w:val="NoSpacing"/>
        <w:ind w:firstLine="284"/>
        <w:jc w:val="both"/>
        <w:rPr>
          <w:color w:val="000000"/>
        </w:rPr>
      </w:pPr>
      <w:r>
        <w:rPr>
          <w:color w:val="000000"/>
        </w:rPr>
        <w:t>5.3</w:t>
      </w:r>
      <w:r w:rsidRPr="00F82E0D">
        <w:rPr>
          <w:color w:val="000000"/>
        </w:rPr>
        <w:t xml:space="preserve">. </w:t>
      </w:r>
      <w:r>
        <w:rPr>
          <w:color w:val="000000"/>
        </w:rPr>
        <w:t>Настоящий д</w:t>
      </w:r>
      <w:r w:rsidRPr="00F82E0D">
        <w:rPr>
          <w:color w:val="000000"/>
        </w:rPr>
        <w:t>оговор может быть расторгнут</w:t>
      </w:r>
      <w:r>
        <w:rPr>
          <w:color w:val="000000"/>
        </w:rPr>
        <w:t xml:space="preserve"> </w:t>
      </w:r>
      <w:r w:rsidRPr="00F82E0D">
        <w:rPr>
          <w:color w:val="000000"/>
        </w:rPr>
        <w:t>по соглашению сторон.</w:t>
      </w:r>
    </w:p>
    <w:p w:rsidR="00F209F4" w:rsidRPr="00DC5474" w:rsidRDefault="00F209F4" w:rsidP="00103E28">
      <w:pPr>
        <w:pStyle w:val="NoSpacing"/>
        <w:ind w:firstLine="284"/>
        <w:jc w:val="both"/>
        <w:rPr>
          <w:color w:val="000000"/>
        </w:rPr>
      </w:pPr>
      <w:r w:rsidRPr="00DC5474">
        <w:rPr>
          <w:color w:val="000000"/>
        </w:rPr>
        <w:t>5.</w:t>
      </w:r>
      <w:r>
        <w:rPr>
          <w:color w:val="000000"/>
        </w:rPr>
        <w:t>4</w:t>
      </w:r>
      <w:r w:rsidRPr="00DC5474">
        <w:rPr>
          <w:color w:val="000000"/>
        </w:rPr>
        <w:t>. Заказчик вправе отказаться от исполнения договора при условии оплаты Исполнителю фактически понесенных им расходов, включая расходы по настоящему Договору.</w:t>
      </w:r>
    </w:p>
    <w:p w:rsidR="00F209F4" w:rsidRPr="00A553E6" w:rsidRDefault="00F209F4" w:rsidP="00D15D6B">
      <w:pPr>
        <w:pStyle w:val="NoSpacing"/>
        <w:tabs>
          <w:tab w:val="left" w:pos="709"/>
        </w:tabs>
        <w:ind w:firstLine="284"/>
        <w:jc w:val="both"/>
        <w:rPr>
          <w:color w:val="000000"/>
        </w:rPr>
      </w:pPr>
      <w:r w:rsidRPr="00DC5474">
        <w:rPr>
          <w:color w:val="000000"/>
        </w:rPr>
        <w:t>5</w:t>
      </w:r>
      <w:r>
        <w:rPr>
          <w:color w:val="000000"/>
        </w:rPr>
        <w:t>.5</w:t>
      </w:r>
      <w:r w:rsidRPr="00DC5474">
        <w:rPr>
          <w:color w:val="000000"/>
        </w:rPr>
        <w:t>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F209F4" w:rsidRPr="001A3631" w:rsidRDefault="00F209F4" w:rsidP="00103E28">
      <w:pPr>
        <w:pStyle w:val="NoSpacing"/>
        <w:jc w:val="center"/>
        <w:rPr>
          <w:b/>
        </w:rPr>
      </w:pPr>
      <w:r>
        <w:rPr>
          <w:b/>
        </w:rPr>
        <w:t>6</w:t>
      </w:r>
      <w:r w:rsidRPr="001A3631">
        <w:rPr>
          <w:b/>
        </w:rPr>
        <w:t>. Ответственность Сторон</w:t>
      </w:r>
    </w:p>
    <w:p w:rsidR="00F209F4" w:rsidRPr="00103E28" w:rsidRDefault="00F209F4" w:rsidP="00103E28">
      <w:pPr>
        <w:pStyle w:val="NoSpacing"/>
        <w:ind w:firstLine="284"/>
        <w:jc w:val="both"/>
      </w:pPr>
      <w:r>
        <w:t>6</w:t>
      </w:r>
      <w:r w:rsidRPr="001A3631">
        <w:t xml:space="preserve">.1. </w:t>
      </w:r>
      <w:r w:rsidRPr="00A94DBA">
        <w:t xml:space="preserve">В случае неисполнения или ненадлежащего исполнения </w:t>
      </w:r>
      <w:r>
        <w:t>С</w:t>
      </w:r>
      <w:r w:rsidRPr="00A94DBA">
        <w:t>торонами обязательств по настоящему договору они несут ответственность, предусмотренную гражданским законодательством</w:t>
      </w:r>
      <w:r>
        <w:t xml:space="preserve"> РФ и настоящим договором</w:t>
      </w:r>
      <w:r w:rsidRPr="00103E28">
        <w:t>.</w:t>
      </w:r>
    </w:p>
    <w:p w:rsidR="00F209F4" w:rsidRPr="009B34AE" w:rsidRDefault="00F209F4" w:rsidP="00103E28">
      <w:pPr>
        <w:pStyle w:val="NoSpacing"/>
        <w:ind w:firstLine="284"/>
        <w:jc w:val="both"/>
      </w:pPr>
      <w:r>
        <w:t>6</w:t>
      </w:r>
      <w:r w:rsidRPr="00103E28">
        <w:t xml:space="preserve">.2. В случае несвоевременной оплаты услуг по настоящему Договору Заказчик несет ответственность перед </w:t>
      </w:r>
      <w:r w:rsidRPr="009B34AE">
        <w:t>Исполнителем в порядке, предусмотренном законодательством Российской Федерации.</w:t>
      </w:r>
    </w:p>
    <w:p w:rsidR="00F209F4" w:rsidRPr="001A3631" w:rsidRDefault="00F209F4" w:rsidP="00103E28">
      <w:pPr>
        <w:pStyle w:val="NoSpacing"/>
        <w:ind w:firstLine="284"/>
        <w:jc w:val="both"/>
      </w:pPr>
      <w:r>
        <w:t>6</w:t>
      </w:r>
      <w:r w:rsidRPr="009B34AE">
        <w:t xml:space="preserve">.3. В случае пропуска </w:t>
      </w:r>
      <w:r>
        <w:t>Обучающимся</w:t>
      </w:r>
      <w:r w:rsidRPr="009B34AE">
        <w:t xml:space="preserve"> консультаций п</w:t>
      </w:r>
      <w:r>
        <w:t>онесенные Исполнителем расходы</w:t>
      </w:r>
      <w:r w:rsidRPr="009B34AE">
        <w:t xml:space="preserve"> Заказчику не возвращаются.</w:t>
      </w:r>
    </w:p>
    <w:p w:rsidR="00F209F4" w:rsidRPr="001A3631" w:rsidRDefault="00F209F4" w:rsidP="00103E28">
      <w:pPr>
        <w:pStyle w:val="NoSpacing"/>
        <w:ind w:firstLine="567"/>
        <w:jc w:val="center"/>
        <w:rPr>
          <w:b/>
        </w:rPr>
      </w:pPr>
      <w:r>
        <w:rPr>
          <w:b/>
        </w:rPr>
        <w:t>7</w:t>
      </w:r>
      <w:r w:rsidRPr="001A3631">
        <w:rPr>
          <w:b/>
        </w:rPr>
        <w:t xml:space="preserve">. </w:t>
      </w:r>
      <w:r>
        <w:rPr>
          <w:b/>
        </w:rPr>
        <w:t>Заключительные положения</w:t>
      </w:r>
    </w:p>
    <w:p w:rsidR="00F209F4" w:rsidRPr="001A3631" w:rsidRDefault="00F209F4" w:rsidP="00103E28">
      <w:pPr>
        <w:pStyle w:val="NoSpacing"/>
        <w:ind w:firstLine="284"/>
        <w:jc w:val="both"/>
      </w:pPr>
      <w:r>
        <w:t>7</w:t>
      </w:r>
      <w:r w:rsidRPr="001A3631">
        <w:t xml:space="preserve">.1. Настоящий Договор вступает в силу </w:t>
      </w:r>
      <w:r>
        <w:t xml:space="preserve">со дня его </w:t>
      </w:r>
      <w:r w:rsidRPr="001A3631">
        <w:t xml:space="preserve">подписания Сторонами и действует до </w:t>
      </w:r>
      <w:r>
        <w:t>полного исполнения Сторонами своих обязательств</w:t>
      </w:r>
      <w:r w:rsidRPr="001A3631">
        <w:t>.</w:t>
      </w:r>
    </w:p>
    <w:p w:rsidR="00F209F4" w:rsidRDefault="00F209F4" w:rsidP="006805CF">
      <w:pPr>
        <w:pStyle w:val="NoSpacing"/>
        <w:ind w:firstLine="284"/>
        <w:jc w:val="both"/>
      </w:pPr>
      <w:r>
        <w:t>7</w:t>
      </w:r>
      <w:r w:rsidRPr="001A3631">
        <w:t xml:space="preserve">.2. Разногласия, </w:t>
      </w:r>
      <w:r w:rsidRPr="00103E28">
        <w:t xml:space="preserve">возникающие между Сторонами, </w:t>
      </w:r>
      <w:r>
        <w:t>и в</w:t>
      </w:r>
      <w:r w:rsidRPr="006805CF">
        <w:t xml:space="preserve">опросы, не урегулированные договором, </w:t>
      </w:r>
      <w:r w:rsidRPr="00103E28">
        <w:t>подлежат разрешению в соответствии с действующим законодательством РФ.</w:t>
      </w:r>
    </w:p>
    <w:p w:rsidR="00F209F4" w:rsidRDefault="00F209F4" w:rsidP="006805CF">
      <w:pPr>
        <w:pStyle w:val="NoSpacing"/>
        <w:ind w:firstLine="284"/>
        <w:jc w:val="both"/>
      </w:pPr>
      <w:r>
        <w:t xml:space="preserve">7.3. Изменения и дополнения к Договору производятся только в письменной форме, оформляются дополнительными соглашениями к Договору и подписываться уполномоченными представителями Сторон. </w:t>
      </w:r>
    </w:p>
    <w:p w:rsidR="00F209F4" w:rsidRDefault="00F209F4" w:rsidP="00103E28">
      <w:pPr>
        <w:pStyle w:val="NoSpacing"/>
        <w:ind w:firstLine="284"/>
        <w:jc w:val="both"/>
      </w:pPr>
      <w:r>
        <w:t>7</w:t>
      </w:r>
      <w:r w:rsidRPr="00103E28">
        <w:t>.</w:t>
      </w:r>
      <w:r>
        <w:t>4</w:t>
      </w:r>
      <w:r w:rsidRPr="00103E28">
        <w:t>. Договор составлен в двух экземплярах, имеющих равную юридическую силу, по одному для каждой из сторон. Исполнитель скрепляет договор факсимильным воспроизведением подписи руководителя Исполнителя (статья 160 ГК РФ) и печатью.</w:t>
      </w:r>
    </w:p>
    <w:p w:rsidR="00F209F4" w:rsidRDefault="00F209F4" w:rsidP="0003272D">
      <w:pPr>
        <w:pStyle w:val="NoSpacing"/>
        <w:jc w:val="center"/>
        <w:rPr>
          <w:b/>
        </w:rPr>
      </w:pPr>
      <w:r>
        <w:rPr>
          <w:b/>
        </w:rPr>
        <w:t>8</w:t>
      </w:r>
      <w:r w:rsidRPr="00103E28">
        <w:rPr>
          <w:b/>
        </w:rPr>
        <w:t>. Адреса и банковские реквизиты Сторон:</w:t>
      </w:r>
    </w:p>
    <w:tbl>
      <w:tblPr>
        <w:tblW w:w="10910" w:type="dxa"/>
        <w:tblInd w:w="113" w:type="dxa"/>
        <w:tblLayout w:type="fixed"/>
        <w:tblLook w:val="0000"/>
      </w:tblPr>
      <w:tblGrid>
        <w:gridCol w:w="5240"/>
        <w:gridCol w:w="5670"/>
      </w:tblGrid>
      <w:tr w:rsidR="00F209F4" w:rsidRPr="00D15D6B" w:rsidTr="00EC5DE8">
        <w:trPr>
          <w:cantSplit/>
          <w:trHeight w:val="1373"/>
        </w:trPr>
        <w:tc>
          <w:tcPr>
            <w:tcW w:w="5240" w:type="dxa"/>
          </w:tcPr>
          <w:p w:rsidR="00F209F4" w:rsidRPr="00D15D6B" w:rsidRDefault="00F209F4" w:rsidP="0003272D">
            <w:pPr>
              <w:pStyle w:val="NoSpacing"/>
              <w:rPr>
                <w:b/>
              </w:rPr>
            </w:pPr>
            <w:r w:rsidRPr="00D15D6B">
              <w:rPr>
                <w:b/>
              </w:rPr>
              <w:t>Исполнитель</w:t>
            </w:r>
          </w:p>
          <w:p w:rsidR="00F209F4" w:rsidRDefault="00F209F4" w:rsidP="006805CF">
            <w:pPr>
              <w:pStyle w:val="NoSpacing"/>
            </w:pPr>
            <w:r>
              <w:t>ФГБОУ В</w:t>
            </w:r>
            <w:r w:rsidRPr="00525753">
              <w:t>О «ПГГПУ»</w:t>
            </w:r>
          </w:p>
          <w:p w:rsidR="00F209F4" w:rsidRPr="00D15D6B" w:rsidRDefault="00F209F4" w:rsidP="006805CF">
            <w:pPr>
              <w:pStyle w:val="NoSpacing"/>
            </w:pPr>
            <w:r w:rsidRPr="00D15D6B">
              <w:t>614990, г.Пермь, ул.Сибирская, д.24</w:t>
            </w:r>
          </w:p>
          <w:p w:rsidR="00F209F4" w:rsidRPr="00D15D6B" w:rsidRDefault="00F209F4" w:rsidP="006805CF">
            <w:pPr>
              <w:pStyle w:val="NoSpacing"/>
            </w:pPr>
            <w:r w:rsidRPr="00D15D6B">
              <w:rPr>
                <w:bCs/>
              </w:rPr>
              <w:t>ИНН 5904101146 КПП 590401001</w:t>
            </w:r>
          </w:p>
          <w:p w:rsidR="00F209F4" w:rsidRDefault="00F209F4" w:rsidP="006805CF">
            <w:pPr>
              <w:pStyle w:val="NoSpacing"/>
              <w:rPr>
                <w:bCs/>
              </w:rPr>
            </w:pPr>
            <w:r w:rsidRPr="00D15D6B">
              <w:rPr>
                <w:bCs/>
              </w:rPr>
              <w:t xml:space="preserve">ОГРН 1025900887044 ОКПО 02079922 </w:t>
            </w:r>
          </w:p>
          <w:p w:rsidR="00F209F4" w:rsidRPr="00D15D6B" w:rsidRDefault="00F209F4" w:rsidP="006805CF">
            <w:pPr>
              <w:pStyle w:val="NoSpacing"/>
            </w:pPr>
            <w:r w:rsidRPr="00D15D6B">
              <w:rPr>
                <w:bCs/>
              </w:rPr>
              <w:t xml:space="preserve">ОКАТО 57401000000 </w:t>
            </w:r>
            <w:r w:rsidRPr="00D15D6B">
              <w:t>ОКТМО 57701000</w:t>
            </w:r>
          </w:p>
          <w:p w:rsidR="00F209F4" w:rsidRPr="00793C0F" w:rsidRDefault="00F209F4" w:rsidP="00EC5DE8">
            <w:pPr>
              <w:pStyle w:val="Heading2"/>
              <w:rPr>
                <w:sz w:val="20"/>
              </w:rPr>
            </w:pPr>
            <w:r w:rsidRPr="00793C0F">
              <w:rPr>
                <w:sz w:val="20"/>
              </w:rPr>
              <w:t>УФК  по Пермскому краю (ПГГПУ), л/с 20566Х40890</w:t>
            </w:r>
          </w:p>
          <w:p w:rsidR="00F209F4" w:rsidRPr="00793C0F" w:rsidRDefault="00F209F4" w:rsidP="00EC5DE8">
            <w:pPr>
              <w:pStyle w:val="BodyTextIndent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793C0F">
              <w:rPr>
                <w:color w:val="000000"/>
                <w:sz w:val="20"/>
                <w:shd w:val="clear" w:color="auto" w:fill="FFFFFF"/>
              </w:rPr>
              <w:t>Банк: Отделение Пермь</w:t>
            </w:r>
          </w:p>
          <w:p w:rsidR="00F209F4" w:rsidRPr="00793C0F" w:rsidRDefault="00F209F4" w:rsidP="00EC5DE8">
            <w:pPr>
              <w:pStyle w:val="BodyTextIndent"/>
              <w:jc w:val="both"/>
              <w:rPr>
                <w:sz w:val="20"/>
              </w:rPr>
            </w:pPr>
            <w:r w:rsidRPr="00793C0F">
              <w:rPr>
                <w:color w:val="000000"/>
                <w:sz w:val="20"/>
                <w:shd w:val="clear" w:color="auto" w:fill="FFFFFF"/>
              </w:rPr>
              <w:t>р/счет 40501810500002000002 БИК 045773001</w:t>
            </w:r>
          </w:p>
          <w:p w:rsidR="00F209F4" w:rsidRDefault="00F209F4" w:rsidP="009B34AE">
            <w:r w:rsidRPr="00D15D6B">
              <w:t>КБК 00000000000000000130</w:t>
            </w:r>
          </w:p>
          <w:p w:rsidR="00F209F4" w:rsidRPr="00DB48AA" w:rsidRDefault="00F209F4" w:rsidP="009B34AE">
            <w:r>
              <w:t xml:space="preserve">Назначение платежа: по договору № _____________ от 14.10.2017г.  за ____________________________ </w:t>
            </w:r>
          </w:p>
          <w:p w:rsidR="00F209F4" w:rsidRPr="006018E1" w:rsidRDefault="00F209F4" w:rsidP="001A3631">
            <w:pPr>
              <w:pStyle w:val="NoSpacing"/>
              <w:jc w:val="both"/>
              <w:rPr>
                <w:i/>
                <w:sz w:val="16"/>
                <w:szCs w:val="16"/>
              </w:rPr>
            </w:pPr>
            <w:r w:rsidRPr="006018E1">
              <w:rPr>
                <w:i/>
                <w:sz w:val="16"/>
                <w:szCs w:val="16"/>
              </w:rPr>
              <w:t>(ФИ</w:t>
            </w:r>
            <w:r>
              <w:rPr>
                <w:i/>
                <w:sz w:val="16"/>
                <w:szCs w:val="16"/>
              </w:rPr>
              <w:t>О</w:t>
            </w:r>
            <w:r w:rsidRPr="006018E1">
              <w:rPr>
                <w:i/>
                <w:sz w:val="16"/>
                <w:szCs w:val="16"/>
              </w:rPr>
              <w:t xml:space="preserve"> Обучающегося)</w:t>
            </w:r>
          </w:p>
          <w:p w:rsidR="00F209F4" w:rsidRDefault="00F209F4" w:rsidP="001A3631">
            <w:pPr>
              <w:pStyle w:val="NoSpacing"/>
              <w:jc w:val="both"/>
            </w:pPr>
          </w:p>
          <w:p w:rsidR="00F209F4" w:rsidRPr="00D15D6B" w:rsidRDefault="00F209F4" w:rsidP="001A3631">
            <w:pPr>
              <w:pStyle w:val="NoSpacing"/>
              <w:jc w:val="both"/>
            </w:pPr>
            <w:r>
              <w:t>И.о.р</w:t>
            </w:r>
            <w:r w:rsidRPr="00D15D6B">
              <w:t>ектор</w:t>
            </w:r>
            <w:r>
              <w:t>а</w:t>
            </w:r>
            <w:r w:rsidRPr="00D15D6B">
              <w:t xml:space="preserve"> ____________________ /А.К. Колесников/ </w:t>
            </w:r>
          </w:p>
          <w:p w:rsidR="00F209F4" w:rsidRPr="00D15D6B" w:rsidRDefault="00F209F4" w:rsidP="002004B6">
            <w:pPr>
              <w:pStyle w:val="NoSpacing"/>
              <w:jc w:val="both"/>
            </w:pPr>
            <w:r w:rsidRPr="00D15D6B">
              <w:t xml:space="preserve">М.П                       </w:t>
            </w:r>
          </w:p>
        </w:tc>
        <w:tc>
          <w:tcPr>
            <w:tcW w:w="5670" w:type="dxa"/>
          </w:tcPr>
          <w:p w:rsidR="00F209F4" w:rsidRDefault="00F209F4" w:rsidP="001A3631">
            <w:pPr>
              <w:pStyle w:val="NoSpacing"/>
              <w:jc w:val="both"/>
              <w:rPr>
                <w:b/>
              </w:rPr>
            </w:pPr>
          </w:p>
          <w:p w:rsidR="00F209F4" w:rsidRPr="00D15D6B" w:rsidRDefault="00F209F4" w:rsidP="001A3631">
            <w:pPr>
              <w:pStyle w:val="NoSpacing"/>
              <w:jc w:val="both"/>
              <w:rPr>
                <w:b/>
              </w:rPr>
            </w:pPr>
            <w:r w:rsidRPr="00D15D6B">
              <w:rPr>
                <w:b/>
              </w:rPr>
              <w:t>Заказчик</w:t>
            </w:r>
          </w:p>
          <w:p w:rsidR="00F209F4" w:rsidRPr="00D15D6B" w:rsidRDefault="00F209F4" w:rsidP="006018E1">
            <w:pPr>
              <w:pStyle w:val="NoSpacing"/>
              <w:ind w:left="34"/>
              <w:jc w:val="both"/>
            </w:pPr>
            <w:r w:rsidRPr="00D15D6B">
              <w:t>ФИО _______________________________________</w:t>
            </w:r>
            <w:r>
              <w:t>_</w:t>
            </w:r>
            <w:r w:rsidRPr="00D15D6B">
              <w:t>___</w:t>
            </w:r>
          </w:p>
          <w:p w:rsidR="00F209F4" w:rsidRPr="00D15D6B" w:rsidRDefault="00F209F4" w:rsidP="006018E1">
            <w:pPr>
              <w:pStyle w:val="NoSpacing"/>
              <w:ind w:left="34"/>
              <w:jc w:val="both"/>
            </w:pPr>
          </w:p>
          <w:p w:rsidR="00F209F4" w:rsidRPr="00D15D6B" w:rsidRDefault="00F209F4" w:rsidP="006018E1">
            <w:pPr>
              <w:pStyle w:val="NoSpacing"/>
              <w:ind w:left="34"/>
              <w:jc w:val="both"/>
            </w:pPr>
            <w:r w:rsidRPr="00D15D6B">
              <w:t>Паспорт серия _____________ № ___________</w:t>
            </w:r>
            <w:r>
              <w:t>______</w:t>
            </w:r>
            <w:r w:rsidRPr="00D15D6B">
              <w:t xml:space="preserve">___  </w:t>
            </w:r>
          </w:p>
          <w:p w:rsidR="00F209F4" w:rsidRPr="00D15D6B" w:rsidRDefault="00F209F4" w:rsidP="006018E1">
            <w:pPr>
              <w:pStyle w:val="NoSpacing"/>
              <w:ind w:left="34"/>
              <w:jc w:val="both"/>
            </w:pPr>
            <w:r w:rsidRPr="00D15D6B">
              <w:t>выдан ________________________________</w:t>
            </w:r>
            <w:r>
              <w:t>_</w:t>
            </w:r>
            <w:r w:rsidRPr="00D15D6B">
              <w:t>_________</w:t>
            </w:r>
          </w:p>
          <w:p w:rsidR="00F209F4" w:rsidRPr="00D15D6B" w:rsidRDefault="00F209F4" w:rsidP="006018E1">
            <w:pPr>
              <w:pStyle w:val="NoSpacing"/>
              <w:ind w:left="34"/>
              <w:jc w:val="both"/>
            </w:pPr>
            <w:r w:rsidRPr="00D15D6B">
              <w:t>__________________________________</w:t>
            </w:r>
            <w:r>
              <w:t>__</w:t>
            </w:r>
            <w:r w:rsidRPr="00D15D6B">
              <w:t>____________</w:t>
            </w:r>
          </w:p>
          <w:p w:rsidR="00F209F4" w:rsidRPr="00D15D6B" w:rsidRDefault="00F209F4" w:rsidP="006018E1">
            <w:pPr>
              <w:pStyle w:val="NoSpacing"/>
              <w:ind w:left="34"/>
              <w:jc w:val="both"/>
            </w:pPr>
            <w:r w:rsidRPr="00D15D6B">
              <w:t>Адрес места регистрации ___________________________</w:t>
            </w:r>
          </w:p>
          <w:p w:rsidR="00F209F4" w:rsidRDefault="00F209F4" w:rsidP="006018E1">
            <w:pPr>
              <w:pStyle w:val="NoSpacing"/>
              <w:ind w:left="34"/>
              <w:jc w:val="both"/>
            </w:pPr>
          </w:p>
          <w:p w:rsidR="00F209F4" w:rsidRPr="00D15D6B" w:rsidRDefault="00F209F4" w:rsidP="006018E1">
            <w:pPr>
              <w:pStyle w:val="NoSpacing"/>
              <w:ind w:left="34"/>
              <w:jc w:val="both"/>
            </w:pPr>
            <w:r w:rsidRPr="00D15D6B">
              <w:t>________________________________________________</w:t>
            </w:r>
          </w:p>
          <w:p w:rsidR="00F209F4" w:rsidRPr="00D15D6B" w:rsidRDefault="00F209F4" w:rsidP="006018E1">
            <w:pPr>
              <w:pStyle w:val="NoSpacing"/>
              <w:ind w:left="34"/>
              <w:jc w:val="both"/>
              <w:rPr>
                <w:bCs/>
              </w:rPr>
            </w:pPr>
            <w:r w:rsidRPr="00D15D6B">
              <w:rPr>
                <w:bCs/>
              </w:rPr>
              <w:t>Адрес проживания ________________________________</w:t>
            </w:r>
          </w:p>
          <w:p w:rsidR="00F209F4" w:rsidRPr="00D15D6B" w:rsidRDefault="00F209F4" w:rsidP="006018E1">
            <w:pPr>
              <w:pStyle w:val="NoSpacing"/>
              <w:ind w:left="34"/>
              <w:jc w:val="both"/>
              <w:rPr>
                <w:bCs/>
              </w:rPr>
            </w:pPr>
            <w:r w:rsidRPr="00D15D6B">
              <w:rPr>
                <w:bCs/>
              </w:rPr>
              <w:t>Телефон ________________________________________</w:t>
            </w:r>
          </w:p>
          <w:p w:rsidR="00F209F4" w:rsidRPr="002E5617" w:rsidRDefault="00F209F4" w:rsidP="006018E1">
            <w:pPr>
              <w:pStyle w:val="NoSpacing"/>
              <w:ind w:left="34"/>
              <w:jc w:val="both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 _________________________________________</w:t>
            </w:r>
          </w:p>
          <w:p w:rsidR="00F209F4" w:rsidRDefault="00F209F4" w:rsidP="006018E1">
            <w:pPr>
              <w:pStyle w:val="NoSpacing"/>
              <w:ind w:left="34"/>
              <w:jc w:val="both"/>
            </w:pPr>
          </w:p>
          <w:p w:rsidR="00F209F4" w:rsidRPr="00D15D6B" w:rsidRDefault="00F209F4" w:rsidP="006018E1">
            <w:pPr>
              <w:pStyle w:val="NoSpacing"/>
              <w:ind w:left="34"/>
              <w:jc w:val="both"/>
            </w:pPr>
            <w:r w:rsidRPr="00D15D6B">
              <w:t xml:space="preserve">_______________________ </w:t>
            </w:r>
            <w:r>
              <w:t>/__</w:t>
            </w:r>
            <w:r w:rsidRPr="00D15D6B">
              <w:t>________</w:t>
            </w:r>
            <w:r>
              <w:t>________</w:t>
            </w:r>
            <w:r w:rsidRPr="00D15D6B">
              <w:t>______/</w:t>
            </w:r>
          </w:p>
          <w:p w:rsidR="00F209F4" w:rsidRPr="006018E1" w:rsidRDefault="00F209F4" w:rsidP="006018E1">
            <w:pPr>
              <w:pStyle w:val="NoSpacing"/>
              <w:ind w:left="34"/>
              <w:jc w:val="both"/>
              <w:rPr>
                <w:i/>
                <w:sz w:val="16"/>
                <w:szCs w:val="16"/>
              </w:rPr>
            </w:pPr>
            <w:r w:rsidRPr="006018E1">
              <w:rPr>
                <w:i/>
                <w:sz w:val="16"/>
                <w:szCs w:val="16"/>
              </w:rPr>
              <w:t xml:space="preserve">                   (подпись)                            (расшифровка подписи)</w:t>
            </w:r>
          </w:p>
        </w:tc>
      </w:tr>
    </w:tbl>
    <w:p w:rsidR="00F209F4" w:rsidRDefault="00F209F4" w:rsidP="00EA5A1E">
      <w:pPr>
        <w:pStyle w:val="NoSpacing"/>
        <w:jc w:val="both"/>
      </w:pPr>
    </w:p>
    <w:p w:rsidR="00F209F4" w:rsidRDefault="00F209F4" w:rsidP="0044114C">
      <w:pPr>
        <w:pStyle w:val="NoSpacing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Г</w:t>
      </w:r>
      <w:r w:rsidRPr="0044114C">
        <w:rPr>
          <w:b/>
          <w:color w:val="000000"/>
          <w:spacing w:val="-3"/>
          <w:sz w:val="24"/>
          <w:szCs w:val="24"/>
        </w:rPr>
        <w:t>рафик платежей (Приложение № 1</w:t>
      </w:r>
      <w:r>
        <w:rPr>
          <w:b/>
          <w:color w:val="000000"/>
          <w:spacing w:val="-3"/>
          <w:sz w:val="24"/>
          <w:szCs w:val="24"/>
        </w:rPr>
        <w:t xml:space="preserve"> к Договору № _____)</w:t>
      </w:r>
    </w:p>
    <w:p w:rsidR="00F209F4" w:rsidRDefault="00F209F4" w:rsidP="0044114C">
      <w:pPr>
        <w:pStyle w:val="NoSpacing"/>
        <w:jc w:val="center"/>
        <w:rPr>
          <w:b/>
          <w:color w:val="000000"/>
          <w:spacing w:val="-3"/>
          <w:sz w:val="24"/>
          <w:szCs w:val="24"/>
        </w:rPr>
      </w:pPr>
    </w:p>
    <w:p w:rsidR="00F209F4" w:rsidRDefault="00F209F4" w:rsidP="0044114C">
      <w:pPr>
        <w:pStyle w:val="NoSpacing"/>
        <w:jc w:val="center"/>
        <w:rPr>
          <w:b/>
          <w:color w:val="000000"/>
          <w:spacing w:val="-3"/>
          <w:sz w:val="24"/>
          <w:szCs w:val="24"/>
        </w:rPr>
      </w:pPr>
    </w:p>
    <w:tbl>
      <w:tblPr>
        <w:tblStyle w:val="TableGrid"/>
        <w:tblW w:w="8242" w:type="dxa"/>
        <w:tblInd w:w="1593" w:type="dxa"/>
        <w:tblLook w:val="01E0"/>
      </w:tblPr>
      <w:tblGrid>
        <w:gridCol w:w="2747"/>
        <w:gridCol w:w="2747"/>
        <w:gridCol w:w="2748"/>
      </w:tblGrid>
      <w:tr w:rsidR="00F209F4" w:rsidTr="0044114C">
        <w:tc>
          <w:tcPr>
            <w:tcW w:w="2747" w:type="dxa"/>
          </w:tcPr>
          <w:p w:rsidR="00F209F4" w:rsidRDefault="00F209F4" w:rsidP="0044114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b/>
                <w:sz w:val="24"/>
                <w:szCs w:val="24"/>
              </w:rPr>
              <w:t>квартал 2017</w:t>
            </w:r>
          </w:p>
        </w:tc>
        <w:tc>
          <w:tcPr>
            <w:tcW w:w="2747" w:type="dxa"/>
          </w:tcPr>
          <w:p w:rsidR="00F209F4" w:rsidRPr="0044114C" w:rsidRDefault="00F209F4" w:rsidP="0044114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</w:rPr>
              <w:t>квартал 2018</w:t>
            </w:r>
          </w:p>
        </w:tc>
        <w:tc>
          <w:tcPr>
            <w:tcW w:w="2748" w:type="dxa"/>
          </w:tcPr>
          <w:p w:rsidR="00F209F4" w:rsidRPr="0044114C" w:rsidRDefault="00F209F4" w:rsidP="00E44E2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b/>
                <w:sz w:val="24"/>
                <w:szCs w:val="24"/>
              </w:rPr>
              <w:t>квартал 2018</w:t>
            </w:r>
          </w:p>
        </w:tc>
      </w:tr>
      <w:tr w:rsidR="00F209F4" w:rsidTr="0044114C">
        <w:tc>
          <w:tcPr>
            <w:tcW w:w="2747" w:type="dxa"/>
          </w:tcPr>
          <w:p w:rsidR="00F209F4" w:rsidRDefault="00F209F4" w:rsidP="0044114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октября 2017</w:t>
            </w:r>
          </w:p>
        </w:tc>
        <w:tc>
          <w:tcPr>
            <w:tcW w:w="2747" w:type="dxa"/>
          </w:tcPr>
          <w:p w:rsidR="00F209F4" w:rsidRDefault="00F209F4" w:rsidP="0044114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января 2018</w:t>
            </w:r>
          </w:p>
        </w:tc>
        <w:tc>
          <w:tcPr>
            <w:tcW w:w="2748" w:type="dxa"/>
          </w:tcPr>
          <w:p w:rsidR="00F209F4" w:rsidRDefault="00F209F4" w:rsidP="00E44E2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апреля</w:t>
            </w:r>
          </w:p>
        </w:tc>
      </w:tr>
    </w:tbl>
    <w:p w:rsidR="00F209F4" w:rsidRDefault="00F209F4" w:rsidP="0044114C">
      <w:pPr>
        <w:pStyle w:val="NoSpacing"/>
        <w:jc w:val="center"/>
        <w:rPr>
          <w:b/>
          <w:sz w:val="24"/>
          <w:szCs w:val="24"/>
        </w:rPr>
      </w:pPr>
    </w:p>
    <w:p w:rsidR="00F209F4" w:rsidRDefault="00F209F4" w:rsidP="0044114C">
      <w:pPr>
        <w:pStyle w:val="NoSpacing"/>
        <w:jc w:val="center"/>
        <w:rPr>
          <w:b/>
          <w:sz w:val="24"/>
          <w:szCs w:val="24"/>
        </w:rPr>
      </w:pPr>
    </w:p>
    <w:p w:rsidR="00F209F4" w:rsidRDefault="00F209F4" w:rsidP="0044114C">
      <w:pPr>
        <w:pStyle w:val="NoSpacing"/>
        <w:jc w:val="center"/>
        <w:rPr>
          <w:b/>
          <w:sz w:val="24"/>
          <w:szCs w:val="24"/>
        </w:rPr>
      </w:pPr>
    </w:p>
    <w:p w:rsidR="00F209F4" w:rsidRDefault="00F209F4" w:rsidP="0044114C">
      <w:pPr>
        <w:pStyle w:val="NoSpacing"/>
        <w:jc w:val="center"/>
        <w:rPr>
          <w:b/>
          <w:sz w:val="24"/>
          <w:szCs w:val="24"/>
        </w:rPr>
      </w:pPr>
    </w:p>
    <w:p w:rsidR="00F209F4" w:rsidRPr="0044114C" w:rsidRDefault="00F209F4" w:rsidP="0044114C">
      <w:pPr>
        <w:pStyle w:val="NoSpacing"/>
        <w:jc w:val="center"/>
        <w:rPr>
          <w:b/>
          <w:sz w:val="24"/>
          <w:szCs w:val="24"/>
        </w:rPr>
      </w:pPr>
    </w:p>
    <w:p w:rsidR="00F209F4" w:rsidRPr="0044114C" w:rsidRDefault="00F209F4" w:rsidP="0044114C">
      <w:pPr>
        <w:pStyle w:val="NoSpacing"/>
        <w:jc w:val="center"/>
        <w:rPr>
          <w:b/>
          <w:sz w:val="24"/>
          <w:szCs w:val="24"/>
        </w:rPr>
      </w:pPr>
    </w:p>
    <w:p w:rsidR="00F209F4" w:rsidRPr="00DB48AA" w:rsidRDefault="00F209F4" w:rsidP="001A497F">
      <w:pPr>
        <w:pStyle w:val="NoSpacing"/>
        <w:jc w:val="center"/>
        <w:rPr>
          <w:b/>
          <w:bCs/>
          <w:color w:val="000000"/>
          <w:spacing w:val="3"/>
        </w:rPr>
      </w:pPr>
      <w:r w:rsidRPr="00DB48AA">
        <w:rPr>
          <w:b/>
          <w:bCs/>
          <w:color w:val="000000"/>
          <w:spacing w:val="3"/>
        </w:rPr>
        <w:t xml:space="preserve">Согласие на предоставление и обработку персональных данных </w:t>
      </w:r>
    </w:p>
    <w:p w:rsidR="00F209F4" w:rsidRPr="00DB48AA" w:rsidRDefault="00F209F4" w:rsidP="001A497F">
      <w:pPr>
        <w:pStyle w:val="NoSpacing"/>
        <w:jc w:val="center"/>
        <w:rPr>
          <w:b/>
          <w:bCs/>
          <w:color w:val="000000"/>
          <w:spacing w:val="3"/>
        </w:rPr>
      </w:pPr>
      <w:r w:rsidRPr="00DB48AA">
        <w:rPr>
          <w:b/>
          <w:bCs/>
          <w:color w:val="000000"/>
          <w:spacing w:val="3"/>
        </w:rPr>
        <w:t>в ФГБОУ ВО «Пермский государственный гуманитарно-педагогический университет»</w:t>
      </w:r>
    </w:p>
    <w:p w:rsidR="00F209F4" w:rsidRPr="00DB48AA" w:rsidRDefault="00F209F4" w:rsidP="001A497F">
      <w:pPr>
        <w:pStyle w:val="NoSpacing"/>
        <w:jc w:val="center"/>
        <w:rPr>
          <w:b/>
          <w:bCs/>
          <w:color w:val="000000"/>
          <w:spacing w:val="3"/>
        </w:rPr>
      </w:pPr>
    </w:p>
    <w:p w:rsidR="00F209F4" w:rsidRPr="00DB48AA" w:rsidRDefault="00F209F4" w:rsidP="001A497F">
      <w:pPr>
        <w:pStyle w:val="NoSpacing"/>
        <w:ind w:left="142" w:firstLine="425"/>
        <w:jc w:val="both"/>
        <w:rPr>
          <w:bCs/>
          <w:color w:val="000000"/>
          <w:spacing w:val="3"/>
        </w:rPr>
      </w:pPr>
      <w:r w:rsidRPr="00DB48AA">
        <w:rPr>
          <w:bCs/>
          <w:color w:val="000000"/>
          <w:spacing w:val="3"/>
        </w:rPr>
        <w:t>В соответствии с Федеральным законом от 27.07.2006 № 152-ФЗ «О персональных данных»:</w:t>
      </w:r>
    </w:p>
    <w:p w:rsidR="00F209F4" w:rsidRPr="00DB48AA" w:rsidRDefault="00F209F4" w:rsidP="001A497F">
      <w:pPr>
        <w:pStyle w:val="NoSpacing"/>
        <w:ind w:left="142" w:firstLine="425"/>
        <w:jc w:val="both"/>
        <w:rPr>
          <w:bCs/>
          <w:color w:val="000000"/>
          <w:spacing w:val="3"/>
        </w:rPr>
      </w:pPr>
      <w:r w:rsidRPr="00DB48AA">
        <w:rPr>
          <w:bCs/>
          <w:color w:val="000000"/>
          <w:spacing w:val="3"/>
        </w:rPr>
        <w:t>Я, ______________________________________________________________________________________,</w:t>
      </w:r>
    </w:p>
    <w:p w:rsidR="00F209F4" w:rsidRPr="00DB48AA" w:rsidRDefault="00F209F4" w:rsidP="001A497F">
      <w:pPr>
        <w:pStyle w:val="NoSpacing"/>
        <w:ind w:left="142"/>
        <w:jc w:val="both"/>
        <w:rPr>
          <w:bCs/>
          <w:color w:val="000000"/>
          <w:spacing w:val="3"/>
        </w:rPr>
      </w:pPr>
      <w:r w:rsidRPr="00DB48AA">
        <w:rPr>
          <w:bCs/>
          <w:color w:val="000000"/>
          <w:spacing w:val="3"/>
        </w:rPr>
        <w:t xml:space="preserve">даю согласие на обработку моих персональных данных и персональных данных Обучающегося услуги для ФГБОУ ВО ПГГПУ с местом нахождения по адресу: 614990. Г.Пермь, ул. Сибирская, 24, и подтверждаю, что действую по своей воле и в интересах Обучающегося. </w:t>
      </w:r>
    </w:p>
    <w:p w:rsidR="00F209F4" w:rsidRPr="00DB48AA" w:rsidRDefault="00F209F4" w:rsidP="001A497F">
      <w:pPr>
        <w:pStyle w:val="NoSpacing"/>
        <w:ind w:left="142" w:firstLine="425"/>
        <w:jc w:val="both"/>
        <w:rPr>
          <w:bCs/>
          <w:color w:val="000000"/>
          <w:spacing w:val="3"/>
        </w:rPr>
      </w:pPr>
      <w:r w:rsidRPr="00DB48AA">
        <w:rPr>
          <w:bCs/>
          <w:color w:val="000000"/>
          <w:spacing w:val="3"/>
        </w:rPr>
        <w:t xml:space="preserve">Я даю разрешение ФГБОУ ВО ПГГПУ и его уполномоченным представителям получать, собирать, систематизировать, накапливать, хранить, уточнять (обновлять), использовать и иным образом обрабатывать (в том числе в электронном виде) мои персональные данные и данные Обучающегося, указанные в настоящем договоре, а также размещать фотографии Обучающегося на официальном сайте ФГБОУ ВО ПГГПУ </w:t>
      </w:r>
      <w:r w:rsidRPr="00DB48AA">
        <w:rPr>
          <w:bCs/>
          <w:color w:val="000000"/>
          <w:spacing w:val="3"/>
          <w:lang w:val="en-US"/>
        </w:rPr>
        <w:t>pspu</w:t>
      </w:r>
      <w:r w:rsidRPr="00DB48AA">
        <w:rPr>
          <w:bCs/>
          <w:color w:val="000000"/>
          <w:spacing w:val="3"/>
        </w:rPr>
        <w:t>.</w:t>
      </w:r>
      <w:r w:rsidRPr="00DB48AA">
        <w:rPr>
          <w:bCs/>
          <w:color w:val="000000"/>
          <w:spacing w:val="3"/>
          <w:lang w:val="en-US"/>
        </w:rPr>
        <w:t>ru</w:t>
      </w:r>
      <w:r w:rsidRPr="00DB48AA">
        <w:rPr>
          <w:bCs/>
          <w:color w:val="000000"/>
          <w:spacing w:val="3"/>
        </w:rPr>
        <w:t xml:space="preserve">и социальных сетях.  </w:t>
      </w:r>
    </w:p>
    <w:p w:rsidR="00F209F4" w:rsidRPr="00DB48AA" w:rsidRDefault="00F209F4" w:rsidP="001A497F">
      <w:pPr>
        <w:pStyle w:val="NoSpacing"/>
        <w:ind w:left="142" w:firstLine="425"/>
        <w:jc w:val="both"/>
        <w:rPr>
          <w:bCs/>
          <w:color w:val="000000"/>
          <w:spacing w:val="3"/>
        </w:rPr>
      </w:pPr>
      <w:r w:rsidRPr="00DB48AA">
        <w:rPr>
          <w:bCs/>
          <w:color w:val="000000"/>
          <w:spacing w:val="3"/>
        </w:rPr>
        <w:t xml:space="preserve">Согласие дается на срок 5 (пять) лет и может быть в любой момент мной отозвано путем направления письменного уведомления. Я предупреждена, что направление мной указанного письменного уведомления автоматически влечет за собой удаление моих данных из баз данных ФГБОУ ВО ПГГПУ.   </w:t>
      </w:r>
    </w:p>
    <w:p w:rsidR="00F209F4" w:rsidRPr="00DB48AA" w:rsidRDefault="00F209F4" w:rsidP="001A497F">
      <w:pPr>
        <w:pStyle w:val="NoSpacing"/>
        <w:ind w:left="142" w:firstLine="425"/>
        <w:jc w:val="both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>ФГБОУ В</w:t>
      </w:r>
      <w:r w:rsidRPr="00DB48AA">
        <w:rPr>
          <w:bCs/>
          <w:color w:val="000000"/>
          <w:spacing w:val="3"/>
        </w:rPr>
        <w:t xml:space="preserve">О ПГГПУ обеспечивает конфиденциальность персональных данных в соответствии с требованиями законодательства РФ. </w:t>
      </w:r>
    </w:p>
    <w:p w:rsidR="00F209F4" w:rsidRPr="00DB48AA" w:rsidRDefault="00F209F4" w:rsidP="001A497F">
      <w:pPr>
        <w:pStyle w:val="NoSpacing"/>
        <w:jc w:val="both"/>
        <w:rPr>
          <w:b/>
          <w:bCs/>
          <w:i/>
          <w:color w:val="000000"/>
          <w:spacing w:val="3"/>
        </w:rPr>
      </w:pPr>
    </w:p>
    <w:p w:rsidR="00F209F4" w:rsidRPr="00DB48AA" w:rsidRDefault="00F209F4" w:rsidP="001A497F">
      <w:pPr>
        <w:pStyle w:val="NoSpacing"/>
        <w:jc w:val="right"/>
        <w:rPr>
          <w:b/>
          <w:bCs/>
          <w:i/>
          <w:color w:val="000000"/>
          <w:spacing w:val="3"/>
        </w:rPr>
      </w:pPr>
    </w:p>
    <w:p w:rsidR="00F209F4" w:rsidRPr="00DB48AA" w:rsidRDefault="00F209F4" w:rsidP="001A497F">
      <w:pPr>
        <w:pStyle w:val="NoSpacing"/>
        <w:ind w:firstLine="318"/>
        <w:jc w:val="right"/>
      </w:pPr>
    </w:p>
    <w:p w:rsidR="00F209F4" w:rsidRPr="00DB48AA" w:rsidRDefault="00F209F4" w:rsidP="001A497F">
      <w:pPr>
        <w:pStyle w:val="NoSpacing"/>
        <w:ind w:firstLine="318"/>
        <w:jc w:val="right"/>
      </w:pPr>
      <w:r w:rsidRPr="00DB48AA">
        <w:t xml:space="preserve">Личная подпись _______________________ /______________________/                                                                                                                               </w:t>
      </w:r>
    </w:p>
    <w:p w:rsidR="00F209F4" w:rsidRPr="00BB19D1" w:rsidRDefault="00F209F4" w:rsidP="001A497F">
      <w:pPr>
        <w:pStyle w:val="NoSpacing"/>
        <w:ind w:firstLine="318"/>
        <w:jc w:val="center"/>
        <w:rPr>
          <w:i/>
        </w:rPr>
      </w:pPr>
      <w:r w:rsidRPr="00BB19D1">
        <w:rPr>
          <w:i/>
        </w:rPr>
        <w:t xml:space="preserve"> (подпись)                       (расшифровка подписи)</w:t>
      </w:r>
    </w:p>
    <w:p w:rsidR="00F209F4" w:rsidRDefault="00F209F4" w:rsidP="001A497F"/>
    <w:p w:rsidR="00F209F4" w:rsidRDefault="00F209F4" w:rsidP="00EA5A1E">
      <w:pPr>
        <w:pStyle w:val="NoSpacing"/>
        <w:jc w:val="both"/>
      </w:pPr>
    </w:p>
    <w:p w:rsidR="00F209F4" w:rsidRDefault="00F209F4" w:rsidP="0044114C">
      <w:pPr>
        <w:pStyle w:val="NoSpacing"/>
        <w:jc w:val="center"/>
        <w:rPr>
          <w:b/>
          <w:color w:val="000000"/>
          <w:spacing w:val="-3"/>
          <w:sz w:val="24"/>
          <w:szCs w:val="24"/>
        </w:rPr>
      </w:pPr>
    </w:p>
    <w:p w:rsidR="00F209F4" w:rsidRDefault="00F209F4" w:rsidP="0044114C">
      <w:pPr>
        <w:pStyle w:val="NoSpacing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Г</w:t>
      </w:r>
      <w:r w:rsidRPr="0044114C">
        <w:rPr>
          <w:b/>
          <w:color w:val="000000"/>
          <w:spacing w:val="-3"/>
          <w:sz w:val="24"/>
          <w:szCs w:val="24"/>
        </w:rPr>
        <w:t>рафик платежей (Приложение № 1</w:t>
      </w:r>
      <w:r>
        <w:rPr>
          <w:b/>
          <w:color w:val="000000"/>
          <w:spacing w:val="-3"/>
          <w:sz w:val="24"/>
          <w:szCs w:val="24"/>
        </w:rPr>
        <w:t xml:space="preserve"> к Договору № _____)</w:t>
      </w:r>
    </w:p>
    <w:p w:rsidR="00F209F4" w:rsidRDefault="00F209F4" w:rsidP="0044114C">
      <w:pPr>
        <w:pStyle w:val="NoSpacing"/>
        <w:jc w:val="center"/>
        <w:rPr>
          <w:b/>
          <w:color w:val="000000"/>
          <w:spacing w:val="-3"/>
          <w:sz w:val="24"/>
          <w:szCs w:val="24"/>
        </w:rPr>
      </w:pPr>
    </w:p>
    <w:tbl>
      <w:tblPr>
        <w:tblStyle w:val="TableGrid"/>
        <w:tblW w:w="8242" w:type="dxa"/>
        <w:tblInd w:w="1593" w:type="dxa"/>
        <w:tblLook w:val="01E0"/>
      </w:tblPr>
      <w:tblGrid>
        <w:gridCol w:w="2747"/>
        <w:gridCol w:w="2747"/>
        <w:gridCol w:w="2748"/>
      </w:tblGrid>
      <w:tr w:rsidR="00F209F4" w:rsidTr="00E44E27">
        <w:tc>
          <w:tcPr>
            <w:tcW w:w="2747" w:type="dxa"/>
          </w:tcPr>
          <w:p w:rsidR="00F209F4" w:rsidRDefault="00F209F4" w:rsidP="00E44E2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b/>
                <w:sz w:val="24"/>
                <w:szCs w:val="24"/>
              </w:rPr>
              <w:t>квартал 2017</w:t>
            </w:r>
          </w:p>
        </w:tc>
        <w:tc>
          <w:tcPr>
            <w:tcW w:w="2747" w:type="dxa"/>
          </w:tcPr>
          <w:p w:rsidR="00F209F4" w:rsidRPr="0044114C" w:rsidRDefault="00F209F4" w:rsidP="00E44E2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</w:rPr>
              <w:t>квартал 2018</w:t>
            </w:r>
          </w:p>
        </w:tc>
        <w:tc>
          <w:tcPr>
            <w:tcW w:w="2748" w:type="dxa"/>
          </w:tcPr>
          <w:p w:rsidR="00F209F4" w:rsidRPr="0044114C" w:rsidRDefault="00F209F4" w:rsidP="00E44E2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b/>
                <w:sz w:val="24"/>
                <w:szCs w:val="24"/>
              </w:rPr>
              <w:t>квартал 2018</w:t>
            </w:r>
          </w:p>
        </w:tc>
      </w:tr>
      <w:tr w:rsidR="00F209F4" w:rsidTr="00E44E27">
        <w:tc>
          <w:tcPr>
            <w:tcW w:w="2747" w:type="dxa"/>
          </w:tcPr>
          <w:p w:rsidR="00F209F4" w:rsidRDefault="00F209F4" w:rsidP="00E44E2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октября 2017</w:t>
            </w:r>
          </w:p>
        </w:tc>
        <w:tc>
          <w:tcPr>
            <w:tcW w:w="2747" w:type="dxa"/>
          </w:tcPr>
          <w:p w:rsidR="00F209F4" w:rsidRDefault="00F209F4" w:rsidP="00E44E2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января 2018</w:t>
            </w:r>
          </w:p>
        </w:tc>
        <w:tc>
          <w:tcPr>
            <w:tcW w:w="2748" w:type="dxa"/>
          </w:tcPr>
          <w:p w:rsidR="00F209F4" w:rsidRDefault="00F209F4" w:rsidP="00E44E2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апреля</w:t>
            </w:r>
          </w:p>
        </w:tc>
      </w:tr>
    </w:tbl>
    <w:p w:rsidR="00F209F4" w:rsidRDefault="00F209F4" w:rsidP="00EA5A1E">
      <w:pPr>
        <w:pStyle w:val="NoSpacing"/>
        <w:jc w:val="both"/>
      </w:pPr>
    </w:p>
    <w:p w:rsidR="00F209F4" w:rsidRDefault="00F209F4" w:rsidP="001A497F">
      <w:pPr>
        <w:pStyle w:val="NoSpacing"/>
        <w:jc w:val="both"/>
      </w:pPr>
    </w:p>
    <w:p w:rsidR="00F209F4" w:rsidRPr="00DB48AA" w:rsidRDefault="00F209F4" w:rsidP="001A497F">
      <w:pPr>
        <w:pStyle w:val="NoSpacing"/>
        <w:jc w:val="center"/>
        <w:rPr>
          <w:b/>
          <w:bCs/>
          <w:color w:val="000000"/>
          <w:spacing w:val="3"/>
        </w:rPr>
      </w:pPr>
      <w:r w:rsidRPr="00DB48AA">
        <w:rPr>
          <w:b/>
          <w:bCs/>
          <w:color w:val="000000"/>
          <w:spacing w:val="3"/>
        </w:rPr>
        <w:t xml:space="preserve">Согласие на предоставление и обработку персональных данных </w:t>
      </w:r>
    </w:p>
    <w:p w:rsidR="00F209F4" w:rsidRPr="00DB48AA" w:rsidRDefault="00F209F4" w:rsidP="001A497F">
      <w:pPr>
        <w:pStyle w:val="NoSpacing"/>
        <w:jc w:val="center"/>
        <w:rPr>
          <w:b/>
          <w:bCs/>
          <w:color w:val="000000"/>
          <w:spacing w:val="3"/>
        </w:rPr>
      </w:pPr>
      <w:r w:rsidRPr="00DB48AA">
        <w:rPr>
          <w:b/>
          <w:bCs/>
          <w:color w:val="000000"/>
          <w:spacing w:val="3"/>
        </w:rPr>
        <w:t>в ФГБОУ ВО «Пермский государственный гуманитарно-педагогический университет»</w:t>
      </w:r>
    </w:p>
    <w:p w:rsidR="00F209F4" w:rsidRPr="00DB48AA" w:rsidRDefault="00F209F4" w:rsidP="001A497F">
      <w:pPr>
        <w:pStyle w:val="NoSpacing"/>
        <w:jc w:val="center"/>
        <w:rPr>
          <w:b/>
          <w:bCs/>
          <w:color w:val="000000"/>
          <w:spacing w:val="3"/>
        </w:rPr>
      </w:pPr>
    </w:p>
    <w:p w:rsidR="00F209F4" w:rsidRPr="00DB48AA" w:rsidRDefault="00F209F4" w:rsidP="001A497F">
      <w:pPr>
        <w:pStyle w:val="NoSpacing"/>
        <w:ind w:left="142" w:firstLine="425"/>
        <w:jc w:val="both"/>
        <w:rPr>
          <w:bCs/>
          <w:color w:val="000000"/>
          <w:spacing w:val="3"/>
        </w:rPr>
      </w:pPr>
      <w:r w:rsidRPr="00DB48AA">
        <w:rPr>
          <w:bCs/>
          <w:color w:val="000000"/>
          <w:spacing w:val="3"/>
        </w:rPr>
        <w:t>В соответствии с Федеральным законом от 27.07.2006 № 152-ФЗ «О персональных данных»:</w:t>
      </w:r>
    </w:p>
    <w:p w:rsidR="00F209F4" w:rsidRPr="00DB48AA" w:rsidRDefault="00F209F4" w:rsidP="001A497F">
      <w:pPr>
        <w:pStyle w:val="NoSpacing"/>
        <w:ind w:left="142" w:firstLine="425"/>
        <w:jc w:val="both"/>
        <w:rPr>
          <w:bCs/>
          <w:color w:val="000000"/>
          <w:spacing w:val="3"/>
        </w:rPr>
      </w:pPr>
      <w:r w:rsidRPr="00DB48AA">
        <w:rPr>
          <w:bCs/>
          <w:color w:val="000000"/>
          <w:spacing w:val="3"/>
        </w:rPr>
        <w:t>Я, ______________________________________________________________________________________,</w:t>
      </w:r>
    </w:p>
    <w:p w:rsidR="00F209F4" w:rsidRPr="00DB48AA" w:rsidRDefault="00F209F4" w:rsidP="001A497F">
      <w:pPr>
        <w:pStyle w:val="NoSpacing"/>
        <w:ind w:left="142"/>
        <w:jc w:val="both"/>
        <w:rPr>
          <w:bCs/>
          <w:color w:val="000000"/>
          <w:spacing w:val="3"/>
        </w:rPr>
      </w:pPr>
      <w:r w:rsidRPr="00DB48AA">
        <w:rPr>
          <w:bCs/>
          <w:color w:val="000000"/>
          <w:spacing w:val="3"/>
        </w:rPr>
        <w:t xml:space="preserve">даю согласие на обработку моих персональных данных и персональных данных Обучающегося услуги для ФГБОУ ВО ПГГПУ с местом нахождения по адресу: 614990. Г.Пермь, ул. Сибирская, 24, и подтверждаю, что действую по своей воле и в интересах Обучающегося. </w:t>
      </w:r>
    </w:p>
    <w:p w:rsidR="00F209F4" w:rsidRPr="00DB48AA" w:rsidRDefault="00F209F4" w:rsidP="001A497F">
      <w:pPr>
        <w:pStyle w:val="NoSpacing"/>
        <w:ind w:left="142" w:firstLine="425"/>
        <w:jc w:val="both"/>
        <w:rPr>
          <w:bCs/>
          <w:color w:val="000000"/>
          <w:spacing w:val="3"/>
        </w:rPr>
      </w:pPr>
      <w:r w:rsidRPr="00DB48AA">
        <w:rPr>
          <w:bCs/>
          <w:color w:val="000000"/>
          <w:spacing w:val="3"/>
        </w:rPr>
        <w:t xml:space="preserve">Я даю разрешение ФГБОУ ВО ПГГПУ и его уполномоченным представителям получать, собирать, систематизировать, накапливать, хранить, уточнять (обновлять), использовать и иным образом обрабатывать (в том числе в электронном виде) мои персональные данные и данные Обучающегося, указанные в настоящем договоре, а также размещать фотографии Обучающегося на официальном сайте ФГБОУ ВО ПГГПУ </w:t>
      </w:r>
      <w:r w:rsidRPr="00DB48AA">
        <w:rPr>
          <w:bCs/>
          <w:color w:val="000000"/>
          <w:spacing w:val="3"/>
          <w:lang w:val="en-US"/>
        </w:rPr>
        <w:t>pspu</w:t>
      </w:r>
      <w:r w:rsidRPr="00DB48AA">
        <w:rPr>
          <w:bCs/>
          <w:color w:val="000000"/>
          <w:spacing w:val="3"/>
        </w:rPr>
        <w:t>.</w:t>
      </w:r>
      <w:r w:rsidRPr="00DB48AA">
        <w:rPr>
          <w:bCs/>
          <w:color w:val="000000"/>
          <w:spacing w:val="3"/>
          <w:lang w:val="en-US"/>
        </w:rPr>
        <w:t>ru</w:t>
      </w:r>
      <w:r w:rsidRPr="00DB48AA">
        <w:rPr>
          <w:bCs/>
          <w:color w:val="000000"/>
          <w:spacing w:val="3"/>
        </w:rPr>
        <w:t xml:space="preserve">и социальных сетях.  </w:t>
      </w:r>
    </w:p>
    <w:p w:rsidR="00F209F4" w:rsidRPr="00DB48AA" w:rsidRDefault="00F209F4" w:rsidP="001A497F">
      <w:pPr>
        <w:pStyle w:val="NoSpacing"/>
        <w:ind w:left="142" w:firstLine="425"/>
        <w:jc w:val="both"/>
        <w:rPr>
          <w:bCs/>
          <w:color w:val="000000"/>
          <w:spacing w:val="3"/>
        </w:rPr>
      </w:pPr>
      <w:r w:rsidRPr="00DB48AA">
        <w:rPr>
          <w:bCs/>
          <w:color w:val="000000"/>
          <w:spacing w:val="3"/>
        </w:rPr>
        <w:t xml:space="preserve">Согласие дается на срок 5 (пять) лет и может быть в любой момент мной отозвано путем направления письменного уведомления. Я предупреждена, что направление мной указанного письменного уведомления автоматически влечет за собой удаление моих данных из баз данных ФГБОУ ВО ПГГПУ.   </w:t>
      </w:r>
    </w:p>
    <w:p w:rsidR="00F209F4" w:rsidRPr="00DB48AA" w:rsidRDefault="00F209F4" w:rsidP="001A497F">
      <w:pPr>
        <w:pStyle w:val="NoSpacing"/>
        <w:ind w:left="142" w:firstLine="425"/>
        <w:jc w:val="both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>ФГБОУ В</w:t>
      </w:r>
      <w:r w:rsidRPr="00DB48AA">
        <w:rPr>
          <w:bCs/>
          <w:color w:val="000000"/>
          <w:spacing w:val="3"/>
        </w:rPr>
        <w:t xml:space="preserve">О ПГГПУ обеспечивает конфиденциальность персональных данных в соответствии с требованиями законодательства РФ. </w:t>
      </w:r>
    </w:p>
    <w:p w:rsidR="00F209F4" w:rsidRPr="00DB48AA" w:rsidRDefault="00F209F4" w:rsidP="001A497F">
      <w:pPr>
        <w:pStyle w:val="NoSpacing"/>
        <w:jc w:val="both"/>
        <w:rPr>
          <w:b/>
          <w:bCs/>
          <w:i/>
          <w:color w:val="000000"/>
          <w:spacing w:val="3"/>
        </w:rPr>
      </w:pPr>
    </w:p>
    <w:p w:rsidR="00F209F4" w:rsidRPr="00DB48AA" w:rsidRDefault="00F209F4" w:rsidP="001A497F">
      <w:pPr>
        <w:pStyle w:val="NoSpacing"/>
        <w:jc w:val="right"/>
        <w:rPr>
          <w:b/>
          <w:bCs/>
          <w:i/>
          <w:color w:val="000000"/>
          <w:spacing w:val="3"/>
        </w:rPr>
      </w:pPr>
    </w:p>
    <w:p w:rsidR="00F209F4" w:rsidRPr="00DB48AA" w:rsidRDefault="00F209F4" w:rsidP="001A497F">
      <w:pPr>
        <w:pStyle w:val="NoSpacing"/>
        <w:ind w:firstLine="318"/>
        <w:jc w:val="right"/>
      </w:pPr>
    </w:p>
    <w:p w:rsidR="00F209F4" w:rsidRPr="00DB48AA" w:rsidRDefault="00F209F4" w:rsidP="001A497F">
      <w:pPr>
        <w:pStyle w:val="NoSpacing"/>
        <w:ind w:firstLine="318"/>
        <w:jc w:val="right"/>
      </w:pPr>
      <w:r w:rsidRPr="00DB48AA">
        <w:t xml:space="preserve">Личная подпись _______________________ /______________________/                                                                                                                               </w:t>
      </w:r>
    </w:p>
    <w:p w:rsidR="00F209F4" w:rsidRPr="00BB19D1" w:rsidRDefault="00F209F4" w:rsidP="001A497F">
      <w:pPr>
        <w:pStyle w:val="NoSpacing"/>
        <w:ind w:firstLine="318"/>
        <w:jc w:val="center"/>
        <w:rPr>
          <w:i/>
        </w:rPr>
      </w:pPr>
      <w:bookmarkStart w:id="0" w:name="_GoBack"/>
      <w:bookmarkEnd w:id="0"/>
      <w:r w:rsidRPr="00BB19D1">
        <w:rPr>
          <w:i/>
        </w:rPr>
        <w:t xml:space="preserve"> (подпись)                       (расшифровка подписи)</w:t>
      </w:r>
    </w:p>
    <w:p w:rsidR="00F209F4" w:rsidRDefault="00F209F4" w:rsidP="001A497F"/>
    <w:p w:rsidR="00F209F4" w:rsidRPr="00277A88" w:rsidRDefault="00F209F4" w:rsidP="00EA5A1E">
      <w:pPr>
        <w:pStyle w:val="NoSpacing"/>
        <w:jc w:val="both"/>
      </w:pPr>
    </w:p>
    <w:sectPr w:rsidR="00F209F4" w:rsidRPr="00277A88" w:rsidSect="00D15D6B">
      <w:pgSz w:w="11909" w:h="16834"/>
      <w:pgMar w:top="284" w:right="568" w:bottom="568" w:left="567" w:header="720" w:footer="720" w:gutter="0"/>
      <w:cols w:space="709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9F4" w:rsidRDefault="00F209F4" w:rsidP="008610F9">
      <w:r>
        <w:separator/>
      </w:r>
    </w:p>
  </w:endnote>
  <w:endnote w:type="continuationSeparator" w:id="1">
    <w:p w:rsidR="00F209F4" w:rsidRDefault="00F209F4" w:rsidP="00861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9F4" w:rsidRDefault="00F209F4" w:rsidP="008610F9">
      <w:r>
        <w:separator/>
      </w:r>
    </w:p>
  </w:footnote>
  <w:footnote w:type="continuationSeparator" w:id="1">
    <w:p w:rsidR="00F209F4" w:rsidRDefault="00F209F4" w:rsidP="00861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D40C16"/>
    <w:lvl w:ilvl="0">
      <w:numFmt w:val="bullet"/>
      <w:lvlText w:val="*"/>
      <w:lvlJc w:val="left"/>
    </w:lvl>
  </w:abstractNum>
  <w:abstractNum w:abstractNumId="1">
    <w:nsid w:val="04FA1047"/>
    <w:multiLevelType w:val="singleLevel"/>
    <w:tmpl w:val="306CE9A6"/>
    <w:lvl w:ilvl="0">
      <w:start w:val="1"/>
      <w:numFmt w:val="decimal"/>
      <w:lvlText w:val="6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2">
    <w:nsid w:val="0816586E"/>
    <w:multiLevelType w:val="singleLevel"/>
    <w:tmpl w:val="767A90AE"/>
    <w:lvl w:ilvl="0">
      <w:start w:val="1"/>
      <w:numFmt w:val="decimal"/>
      <w:lvlText w:val="5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3">
    <w:nsid w:val="160E4020"/>
    <w:multiLevelType w:val="singleLevel"/>
    <w:tmpl w:val="88D4AEBA"/>
    <w:lvl w:ilvl="0">
      <w:start w:val="1"/>
      <w:numFmt w:val="decimal"/>
      <w:lvlText w:val="7.%1.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4">
    <w:nsid w:val="4B512C17"/>
    <w:multiLevelType w:val="multilevel"/>
    <w:tmpl w:val="0584E5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5">
    <w:nsid w:val="4DDF243A"/>
    <w:multiLevelType w:val="singleLevel"/>
    <w:tmpl w:val="FBCA3FCE"/>
    <w:lvl w:ilvl="0">
      <w:start w:val="1"/>
      <w:numFmt w:val="decimal"/>
      <w:lvlText w:val="3.%1."/>
      <w:legacy w:legacy="1" w:legacySpace="0" w:legacyIndent="417"/>
      <w:lvlJc w:val="left"/>
      <w:rPr>
        <w:rFonts w:ascii="Arial" w:hAnsi="Arial" w:cs="Arial" w:hint="default"/>
      </w:rPr>
    </w:lvl>
  </w:abstractNum>
  <w:abstractNum w:abstractNumId="6">
    <w:nsid w:val="50B04388"/>
    <w:multiLevelType w:val="multilevel"/>
    <w:tmpl w:val="FC6AF3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52BE03E6"/>
    <w:multiLevelType w:val="multilevel"/>
    <w:tmpl w:val="A10CEC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57AD41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47773F6"/>
    <w:multiLevelType w:val="multilevel"/>
    <w:tmpl w:val="5FFCCE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10">
    <w:nsid w:val="69AD50B7"/>
    <w:multiLevelType w:val="multilevel"/>
    <w:tmpl w:val="89809E10"/>
    <w:lvl w:ilvl="0">
      <w:start w:val="5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7BC7565D"/>
    <w:multiLevelType w:val="multilevel"/>
    <w:tmpl w:val="F71EC61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Arial" w:hAnsi="Arial" w:hint="default"/>
        </w:rPr>
      </w:lvl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11"/>
  </w:num>
  <w:num w:numId="9">
    <w:abstractNumId w:val="7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8FF"/>
    <w:rsid w:val="00000305"/>
    <w:rsid w:val="000038D6"/>
    <w:rsid w:val="00006DD2"/>
    <w:rsid w:val="00011B5C"/>
    <w:rsid w:val="00022A43"/>
    <w:rsid w:val="0002394B"/>
    <w:rsid w:val="0003272D"/>
    <w:rsid w:val="00033760"/>
    <w:rsid w:val="00040338"/>
    <w:rsid w:val="00044C61"/>
    <w:rsid w:val="000568E1"/>
    <w:rsid w:val="00073362"/>
    <w:rsid w:val="000873A0"/>
    <w:rsid w:val="000A307A"/>
    <w:rsid w:val="000A7339"/>
    <w:rsid w:val="000A7F33"/>
    <w:rsid w:val="000B3E3F"/>
    <w:rsid w:val="000E32D2"/>
    <w:rsid w:val="000F42D1"/>
    <w:rsid w:val="00103E28"/>
    <w:rsid w:val="00110264"/>
    <w:rsid w:val="0011373A"/>
    <w:rsid w:val="001508F2"/>
    <w:rsid w:val="00160BE2"/>
    <w:rsid w:val="001800BA"/>
    <w:rsid w:val="001A1EF9"/>
    <w:rsid w:val="001A3631"/>
    <w:rsid w:val="001A497F"/>
    <w:rsid w:val="001B041A"/>
    <w:rsid w:val="001B6F92"/>
    <w:rsid w:val="001D1AE6"/>
    <w:rsid w:val="001D5DEE"/>
    <w:rsid w:val="001F69B7"/>
    <w:rsid w:val="002004B6"/>
    <w:rsid w:val="00204BD7"/>
    <w:rsid w:val="002166E0"/>
    <w:rsid w:val="0024552C"/>
    <w:rsid w:val="00251F16"/>
    <w:rsid w:val="00257D77"/>
    <w:rsid w:val="002613DD"/>
    <w:rsid w:val="00277A88"/>
    <w:rsid w:val="002857BD"/>
    <w:rsid w:val="00285CB6"/>
    <w:rsid w:val="0029069C"/>
    <w:rsid w:val="002C0B8B"/>
    <w:rsid w:val="002C6455"/>
    <w:rsid w:val="002D1B14"/>
    <w:rsid w:val="002D49CF"/>
    <w:rsid w:val="002E1210"/>
    <w:rsid w:val="002E355B"/>
    <w:rsid w:val="002E5617"/>
    <w:rsid w:val="002F48B7"/>
    <w:rsid w:val="00310A68"/>
    <w:rsid w:val="003159CD"/>
    <w:rsid w:val="003163F9"/>
    <w:rsid w:val="0032655B"/>
    <w:rsid w:val="00331E64"/>
    <w:rsid w:val="0034469E"/>
    <w:rsid w:val="00356372"/>
    <w:rsid w:val="00357E11"/>
    <w:rsid w:val="0037056E"/>
    <w:rsid w:val="00372268"/>
    <w:rsid w:val="003738DB"/>
    <w:rsid w:val="00386749"/>
    <w:rsid w:val="00386D3F"/>
    <w:rsid w:val="0039024F"/>
    <w:rsid w:val="00393DD9"/>
    <w:rsid w:val="003A0A55"/>
    <w:rsid w:val="003A1350"/>
    <w:rsid w:val="003B3027"/>
    <w:rsid w:val="003B36DF"/>
    <w:rsid w:val="003B782A"/>
    <w:rsid w:val="003C28DE"/>
    <w:rsid w:val="003E27A1"/>
    <w:rsid w:val="003F6516"/>
    <w:rsid w:val="004028AD"/>
    <w:rsid w:val="004049CD"/>
    <w:rsid w:val="00411857"/>
    <w:rsid w:val="00416F49"/>
    <w:rsid w:val="00425B2A"/>
    <w:rsid w:val="00430D2A"/>
    <w:rsid w:val="0044114C"/>
    <w:rsid w:val="0045730A"/>
    <w:rsid w:val="004633B1"/>
    <w:rsid w:val="00475A87"/>
    <w:rsid w:val="00480E2F"/>
    <w:rsid w:val="004941D0"/>
    <w:rsid w:val="004A06B8"/>
    <w:rsid w:val="004A2458"/>
    <w:rsid w:val="004D66B4"/>
    <w:rsid w:val="004D7183"/>
    <w:rsid w:val="004E163B"/>
    <w:rsid w:val="004E28AB"/>
    <w:rsid w:val="004E3AD8"/>
    <w:rsid w:val="004F36A9"/>
    <w:rsid w:val="00501402"/>
    <w:rsid w:val="00506687"/>
    <w:rsid w:val="00507A96"/>
    <w:rsid w:val="00523612"/>
    <w:rsid w:val="00525753"/>
    <w:rsid w:val="00527BCF"/>
    <w:rsid w:val="00530F44"/>
    <w:rsid w:val="00533809"/>
    <w:rsid w:val="00535913"/>
    <w:rsid w:val="0053605A"/>
    <w:rsid w:val="00540DB6"/>
    <w:rsid w:val="00552D66"/>
    <w:rsid w:val="0056459B"/>
    <w:rsid w:val="005651C8"/>
    <w:rsid w:val="00566044"/>
    <w:rsid w:val="00581910"/>
    <w:rsid w:val="00583EC4"/>
    <w:rsid w:val="00585533"/>
    <w:rsid w:val="005A393E"/>
    <w:rsid w:val="005A650F"/>
    <w:rsid w:val="005A6EAA"/>
    <w:rsid w:val="005B2AA5"/>
    <w:rsid w:val="005F0C85"/>
    <w:rsid w:val="006018E1"/>
    <w:rsid w:val="00602D96"/>
    <w:rsid w:val="0060540D"/>
    <w:rsid w:val="00620F31"/>
    <w:rsid w:val="006311A5"/>
    <w:rsid w:val="006321FD"/>
    <w:rsid w:val="006400D8"/>
    <w:rsid w:val="00650ABC"/>
    <w:rsid w:val="00660E16"/>
    <w:rsid w:val="006715F6"/>
    <w:rsid w:val="00671B15"/>
    <w:rsid w:val="00672922"/>
    <w:rsid w:val="00672D2D"/>
    <w:rsid w:val="00676F60"/>
    <w:rsid w:val="006805CF"/>
    <w:rsid w:val="0068152F"/>
    <w:rsid w:val="00687B5E"/>
    <w:rsid w:val="00690D98"/>
    <w:rsid w:val="00692849"/>
    <w:rsid w:val="00695F42"/>
    <w:rsid w:val="00696678"/>
    <w:rsid w:val="006A157A"/>
    <w:rsid w:val="006A4502"/>
    <w:rsid w:val="006B03C5"/>
    <w:rsid w:val="006B1616"/>
    <w:rsid w:val="006E1C7A"/>
    <w:rsid w:val="006F3BD7"/>
    <w:rsid w:val="00705C42"/>
    <w:rsid w:val="00711714"/>
    <w:rsid w:val="00731F53"/>
    <w:rsid w:val="00732410"/>
    <w:rsid w:val="00736BD3"/>
    <w:rsid w:val="007510A0"/>
    <w:rsid w:val="007534BB"/>
    <w:rsid w:val="00757CE4"/>
    <w:rsid w:val="00761295"/>
    <w:rsid w:val="0076774C"/>
    <w:rsid w:val="00784D69"/>
    <w:rsid w:val="0078587D"/>
    <w:rsid w:val="00786DC4"/>
    <w:rsid w:val="00792DD7"/>
    <w:rsid w:val="00793C0F"/>
    <w:rsid w:val="007961A1"/>
    <w:rsid w:val="007A4B12"/>
    <w:rsid w:val="007A6CAD"/>
    <w:rsid w:val="007C14C3"/>
    <w:rsid w:val="007C2E47"/>
    <w:rsid w:val="007C69C8"/>
    <w:rsid w:val="007D2A7F"/>
    <w:rsid w:val="007D71A8"/>
    <w:rsid w:val="007F16AE"/>
    <w:rsid w:val="007F400E"/>
    <w:rsid w:val="007F4136"/>
    <w:rsid w:val="007F6F92"/>
    <w:rsid w:val="00812321"/>
    <w:rsid w:val="00813491"/>
    <w:rsid w:val="00857911"/>
    <w:rsid w:val="008610F9"/>
    <w:rsid w:val="00875D72"/>
    <w:rsid w:val="0088693D"/>
    <w:rsid w:val="008873B9"/>
    <w:rsid w:val="008B06C1"/>
    <w:rsid w:val="008D095E"/>
    <w:rsid w:val="008D3ABE"/>
    <w:rsid w:val="008D6779"/>
    <w:rsid w:val="008D6F2A"/>
    <w:rsid w:val="008D724A"/>
    <w:rsid w:val="008F5271"/>
    <w:rsid w:val="00906E8C"/>
    <w:rsid w:val="009133C2"/>
    <w:rsid w:val="00922DB8"/>
    <w:rsid w:val="00923328"/>
    <w:rsid w:val="00930F64"/>
    <w:rsid w:val="00951C96"/>
    <w:rsid w:val="00957802"/>
    <w:rsid w:val="00962A26"/>
    <w:rsid w:val="009765A1"/>
    <w:rsid w:val="00986183"/>
    <w:rsid w:val="009A02D1"/>
    <w:rsid w:val="009A26CE"/>
    <w:rsid w:val="009A4D81"/>
    <w:rsid w:val="009A6411"/>
    <w:rsid w:val="009B34AE"/>
    <w:rsid w:val="009C1CBD"/>
    <w:rsid w:val="009C2D56"/>
    <w:rsid w:val="009C40C4"/>
    <w:rsid w:val="009C6C9D"/>
    <w:rsid w:val="009D00F8"/>
    <w:rsid w:val="009D29DD"/>
    <w:rsid w:val="009D6A3D"/>
    <w:rsid w:val="009E255F"/>
    <w:rsid w:val="00A32E7A"/>
    <w:rsid w:val="00A37019"/>
    <w:rsid w:val="00A371F3"/>
    <w:rsid w:val="00A42310"/>
    <w:rsid w:val="00A553E6"/>
    <w:rsid w:val="00A67D89"/>
    <w:rsid w:val="00A71222"/>
    <w:rsid w:val="00A75C0B"/>
    <w:rsid w:val="00A81611"/>
    <w:rsid w:val="00A85831"/>
    <w:rsid w:val="00A94DBA"/>
    <w:rsid w:val="00AA1456"/>
    <w:rsid w:val="00AB3D62"/>
    <w:rsid w:val="00AC77B0"/>
    <w:rsid w:val="00AC7B1F"/>
    <w:rsid w:val="00AD17E1"/>
    <w:rsid w:val="00AF58B7"/>
    <w:rsid w:val="00B06FB7"/>
    <w:rsid w:val="00B07BB4"/>
    <w:rsid w:val="00B219E4"/>
    <w:rsid w:val="00B23459"/>
    <w:rsid w:val="00B24903"/>
    <w:rsid w:val="00B26D2C"/>
    <w:rsid w:val="00B30401"/>
    <w:rsid w:val="00B40B76"/>
    <w:rsid w:val="00B444B9"/>
    <w:rsid w:val="00B530F4"/>
    <w:rsid w:val="00B60973"/>
    <w:rsid w:val="00B6131B"/>
    <w:rsid w:val="00B62548"/>
    <w:rsid w:val="00B72715"/>
    <w:rsid w:val="00B72A56"/>
    <w:rsid w:val="00B74118"/>
    <w:rsid w:val="00B762B6"/>
    <w:rsid w:val="00B918FF"/>
    <w:rsid w:val="00BA1611"/>
    <w:rsid w:val="00BA2484"/>
    <w:rsid w:val="00BB19D1"/>
    <w:rsid w:val="00BB4DC2"/>
    <w:rsid w:val="00BB76C7"/>
    <w:rsid w:val="00BC0824"/>
    <w:rsid w:val="00BC2173"/>
    <w:rsid w:val="00BC6111"/>
    <w:rsid w:val="00BC7829"/>
    <w:rsid w:val="00BD6092"/>
    <w:rsid w:val="00BD777C"/>
    <w:rsid w:val="00BE5290"/>
    <w:rsid w:val="00BF011B"/>
    <w:rsid w:val="00BF085B"/>
    <w:rsid w:val="00C00A30"/>
    <w:rsid w:val="00C05E3B"/>
    <w:rsid w:val="00C10080"/>
    <w:rsid w:val="00C108BA"/>
    <w:rsid w:val="00C12A5C"/>
    <w:rsid w:val="00C143EF"/>
    <w:rsid w:val="00C40020"/>
    <w:rsid w:val="00C54033"/>
    <w:rsid w:val="00C67FEE"/>
    <w:rsid w:val="00C81A90"/>
    <w:rsid w:val="00C834CE"/>
    <w:rsid w:val="00C978E2"/>
    <w:rsid w:val="00C9793B"/>
    <w:rsid w:val="00CA3816"/>
    <w:rsid w:val="00CA6408"/>
    <w:rsid w:val="00CB0DF9"/>
    <w:rsid w:val="00CC294E"/>
    <w:rsid w:val="00CE1E4F"/>
    <w:rsid w:val="00CF04B4"/>
    <w:rsid w:val="00CF1B10"/>
    <w:rsid w:val="00CF34EE"/>
    <w:rsid w:val="00CF4600"/>
    <w:rsid w:val="00D07ACE"/>
    <w:rsid w:val="00D15D6B"/>
    <w:rsid w:val="00D21457"/>
    <w:rsid w:val="00D32289"/>
    <w:rsid w:val="00D41C30"/>
    <w:rsid w:val="00D41F8A"/>
    <w:rsid w:val="00D43FA4"/>
    <w:rsid w:val="00D535EF"/>
    <w:rsid w:val="00D539D4"/>
    <w:rsid w:val="00D605F6"/>
    <w:rsid w:val="00D64687"/>
    <w:rsid w:val="00D66A37"/>
    <w:rsid w:val="00D866E1"/>
    <w:rsid w:val="00DB48AA"/>
    <w:rsid w:val="00DC5474"/>
    <w:rsid w:val="00DC6751"/>
    <w:rsid w:val="00DE20BA"/>
    <w:rsid w:val="00DE7364"/>
    <w:rsid w:val="00DF56A9"/>
    <w:rsid w:val="00DF590A"/>
    <w:rsid w:val="00E02F22"/>
    <w:rsid w:val="00E20E98"/>
    <w:rsid w:val="00E26C37"/>
    <w:rsid w:val="00E374A9"/>
    <w:rsid w:val="00E44E27"/>
    <w:rsid w:val="00E54A40"/>
    <w:rsid w:val="00E572F0"/>
    <w:rsid w:val="00E86AA3"/>
    <w:rsid w:val="00E9407C"/>
    <w:rsid w:val="00EA5A1E"/>
    <w:rsid w:val="00EA5E61"/>
    <w:rsid w:val="00EA69C4"/>
    <w:rsid w:val="00EB102C"/>
    <w:rsid w:val="00EB1EC7"/>
    <w:rsid w:val="00EC5DE8"/>
    <w:rsid w:val="00ED346E"/>
    <w:rsid w:val="00ED60C1"/>
    <w:rsid w:val="00F209F4"/>
    <w:rsid w:val="00F23C1C"/>
    <w:rsid w:val="00F27FC4"/>
    <w:rsid w:val="00F3124F"/>
    <w:rsid w:val="00F554DF"/>
    <w:rsid w:val="00F62843"/>
    <w:rsid w:val="00F65E32"/>
    <w:rsid w:val="00F720B7"/>
    <w:rsid w:val="00F82E0D"/>
    <w:rsid w:val="00FB0CD3"/>
    <w:rsid w:val="00FB5289"/>
    <w:rsid w:val="00FB746B"/>
    <w:rsid w:val="00FE5152"/>
    <w:rsid w:val="00FE5982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68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6F49"/>
    <w:pPr>
      <w:keepNext/>
      <w:widowControl/>
      <w:autoSpaceDE/>
      <w:autoSpaceDN/>
      <w:adjustRightInd/>
      <w:outlineLvl w:val="1"/>
    </w:pPr>
    <w:rPr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3380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16F49"/>
    <w:rPr>
      <w:rFonts w:cs="Times New Roman"/>
      <w:sz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33809"/>
    <w:rPr>
      <w:rFonts w:ascii="Calibri" w:hAnsi="Calibri" w:cs="Times New Roman"/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D6779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BD3"/>
    <w:rPr>
      <w:rFonts w:cs="Times New Roman"/>
      <w:sz w:val="2"/>
    </w:rPr>
  </w:style>
  <w:style w:type="paragraph" w:customStyle="1" w:styleId="ConsPlusNonformat">
    <w:name w:val="ConsPlusNonformat"/>
    <w:uiPriority w:val="99"/>
    <w:rsid w:val="007D71A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A248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671B15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8610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10F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10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10F9"/>
    <w:rPr>
      <w:rFonts w:cs="Times New Roman"/>
    </w:rPr>
  </w:style>
  <w:style w:type="paragraph" w:customStyle="1" w:styleId="ConsNormal">
    <w:name w:val="ConsNormal"/>
    <w:uiPriority w:val="99"/>
    <w:rsid w:val="00416F49"/>
    <w:pPr>
      <w:widowControl w:val="0"/>
      <w:ind w:firstLine="720"/>
    </w:pPr>
    <w:rPr>
      <w:rFonts w:ascii="Arial" w:hAnsi="Arial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416F49"/>
    <w:pPr>
      <w:widowControl/>
      <w:autoSpaceDE/>
      <w:autoSpaceDN/>
      <w:adjustRightInd/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16F49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416F49"/>
    <w:pPr>
      <w:widowControl/>
      <w:autoSpaceDE/>
      <w:autoSpaceDN/>
      <w:adjustRightInd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16F49"/>
    <w:rPr>
      <w:rFonts w:cs="Times New Roman"/>
      <w:sz w:val="24"/>
    </w:rPr>
  </w:style>
  <w:style w:type="paragraph" w:customStyle="1" w:styleId="111">
    <w:name w:val="111"/>
    <w:basedOn w:val="Normal"/>
    <w:uiPriority w:val="99"/>
    <w:rsid w:val="00416F49"/>
    <w:pPr>
      <w:widowControl/>
      <w:adjustRightInd/>
    </w:pPr>
  </w:style>
  <w:style w:type="paragraph" w:styleId="BodyText3">
    <w:name w:val="Body Text 3"/>
    <w:basedOn w:val="Normal"/>
    <w:link w:val="BodyText3Char"/>
    <w:uiPriority w:val="99"/>
    <w:rsid w:val="007A4B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A4B12"/>
    <w:rPr>
      <w:rFonts w:cs="Times New Roman"/>
      <w:sz w:val="16"/>
    </w:rPr>
  </w:style>
  <w:style w:type="paragraph" w:styleId="BodyText2">
    <w:name w:val="Body Text 2"/>
    <w:basedOn w:val="Normal"/>
    <w:link w:val="BodyText2Char"/>
    <w:uiPriority w:val="99"/>
    <w:rsid w:val="005F0C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36BD3"/>
    <w:rPr>
      <w:rFonts w:cs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5F0C85"/>
    <w:pPr>
      <w:widowControl/>
      <w:autoSpaceDE/>
      <w:autoSpaceDN/>
      <w:adjustRightInd/>
      <w:spacing w:before="100" w:beforeAutospacing="1" w:after="100" w:afterAutospacing="1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36BD3"/>
    <w:rPr>
      <w:rFonts w:ascii="Cambria" w:hAnsi="Cambria" w:cs="Times New Roman"/>
      <w:b/>
      <w:kern w:val="28"/>
      <w:sz w:val="32"/>
    </w:rPr>
  </w:style>
  <w:style w:type="table" w:styleId="TableGrid">
    <w:name w:val="Table Grid"/>
    <w:basedOn w:val="TableNormal"/>
    <w:uiPriority w:val="99"/>
    <w:rsid w:val="0060540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2009</Words>
  <Characters>11457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</dc:title>
  <dc:subject/>
  <dc:creator>User</dc:creator>
  <cp:keywords/>
  <dc:description/>
  <cp:lastModifiedBy>111</cp:lastModifiedBy>
  <cp:revision>2</cp:revision>
  <cp:lastPrinted>2016-09-30T07:59:00Z</cp:lastPrinted>
  <dcterms:created xsi:type="dcterms:W3CDTF">2017-10-09T08:58:00Z</dcterms:created>
  <dcterms:modified xsi:type="dcterms:W3CDTF">2017-10-09T08:58:00Z</dcterms:modified>
</cp:coreProperties>
</file>