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B2" w:rsidRDefault="00E508B2" w:rsidP="00780E85">
      <w:pPr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ПРИМЕРНАЯ ТЕМАТИКА </w:t>
      </w:r>
    </w:p>
    <w:p w:rsidR="00E508B2" w:rsidRDefault="00E508B2" w:rsidP="00780E85">
      <w:pPr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ЗАСЕДАНИЙ СТУДЕНЧЕСКОГО НАУЧНОГО КРУЖКА</w:t>
      </w:r>
    </w:p>
    <w:p w:rsidR="00E508B2" w:rsidRDefault="00E508B2" w:rsidP="00780E85">
      <w:pPr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«ИССЛЕДОВАТЕЛЬСКАЯ СТУДИЯ «ВОЛШЕБНЫЙ ФОНАРЬ»»</w:t>
      </w:r>
    </w:p>
    <w:p w:rsidR="00E508B2" w:rsidRDefault="00E508B2" w:rsidP="00780E85">
      <w:pPr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2014-2015 УЧ.Г.</w:t>
      </w:r>
    </w:p>
    <w:p w:rsidR="00E508B2" w:rsidRDefault="00E508B2" w:rsidP="00001DDE">
      <w:pPr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508B2" w:rsidRDefault="00E508B2" w:rsidP="00001DDE">
      <w:pPr>
        <w:spacing w:after="120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Общая тема: Страны и культуры</w:t>
      </w:r>
    </w:p>
    <w:p w:rsidR="00E508B2" w:rsidRPr="009D6087" w:rsidRDefault="00E508B2" w:rsidP="00001DDE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Сентяб</w:t>
      </w:r>
      <w:r w:rsidRPr="009D6087">
        <w:rPr>
          <w:rFonts w:ascii="Times New Roman" w:hAnsi="Times New Roman"/>
          <w:sz w:val="28"/>
          <w:szCs w:val="28"/>
          <w:lang w:val="ru-RU"/>
        </w:rPr>
        <w:t>рь 201</w:t>
      </w:r>
      <w:r>
        <w:rPr>
          <w:rFonts w:ascii="Times New Roman" w:hAnsi="Times New Roman"/>
          <w:sz w:val="28"/>
          <w:szCs w:val="28"/>
          <w:lang w:val="ru-RU"/>
        </w:rPr>
        <w:t>4</w:t>
      </w:r>
    </w:p>
    <w:p w:rsidR="00E508B2" w:rsidRDefault="00E508B2" w:rsidP="00001DDE">
      <w:pPr>
        <w:spacing w:after="12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Мастер-класс «Художественные ремесла Японии».</w:t>
      </w:r>
    </w:p>
    <w:p w:rsidR="00E508B2" w:rsidRDefault="00E508B2" w:rsidP="00001DDE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Октябр</w:t>
      </w:r>
      <w:r w:rsidRPr="009D6087">
        <w:rPr>
          <w:rFonts w:ascii="Times New Roman" w:hAnsi="Times New Roman"/>
          <w:sz w:val="28"/>
          <w:szCs w:val="28"/>
          <w:lang w:val="ru-RU"/>
        </w:rPr>
        <w:t>ь 2014</w:t>
      </w:r>
    </w:p>
    <w:p w:rsidR="00E508B2" w:rsidRPr="005C34C9" w:rsidRDefault="00E508B2" w:rsidP="00001DDE">
      <w:pPr>
        <w:spacing w:after="120"/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Фильм «Гейша – увядающий цветок. Институт гейш в прошлом и настоящем Японии».</w:t>
      </w:r>
    </w:p>
    <w:p w:rsidR="00E508B2" w:rsidRPr="005C34C9" w:rsidRDefault="00E508B2" w:rsidP="00001DDE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Ноябрь 2014</w:t>
      </w:r>
    </w:p>
    <w:p w:rsidR="00E508B2" w:rsidRDefault="00E508B2" w:rsidP="00001DDE">
      <w:pPr>
        <w:spacing w:after="120"/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Виртуальная экскурсия «Шелк и вата. Как одеты японец и японка?»</w:t>
      </w:r>
    </w:p>
    <w:p w:rsidR="00E508B2" w:rsidRDefault="00E508B2" w:rsidP="00001DDE">
      <w:pPr>
        <w:spacing w:after="120"/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Декабрь 2014</w:t>
      </w:r>
    </w:p>
    <w:p w:rsidR="00E508B2" w:rsidRDefault="00E508B2" w:rsidP="00001DDE">
      <w:pPr>
        <w:spacing w:after="120"/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Праздничное чаепитие «В гости к Пер Ноэлю или Новый год по-французски!»</w:t>
      </w:r>
    </w:p>
    <w:p w:rsidR="00E508B2" w:rsidRDefault="00E508B2" w:rsidP="00001DDE">
      <w:pPr>
        <w:spacing w:after="120"/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Февраль 2015</w:t>
      </w:r>
    </w:p>
    <w:p w:rsidR="00E508B2" w:rsidRDefault="00E508B2" w:rsidP="00001DDE">
      <w:pPr>
        <w:spacing w:after="120"/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Аналитический концерт «Под крышами Парижа. Французский аккордеонный стиль»</w:t>
      </w:r>
    </w:p>
    <w:p w:rsidR="00E508B2" w:rsidRDefault="00E508B2" w:rsidP="00001DDE">
      <w:pPr>
        <w:spacing w:after="120"/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Март 2015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001DDE">
        <w:rPr>
          <w:rFonts w:ascii="Times New Roman" w:hAnsi="Times New Roman"/>
          <w:sz w:val="28"/>
          <w:szCs w:val="28"/>
          <w:lang w:val="ru-RU"/>
        </w:rPr>
        <w:t xml:space="preserve">Презентация </w:t>
      </w:r>
      <w:r>
        <w:rPr>
          <w:rFonts w:ascii="Times New Roman" w:hAnsi="Times New Roman"/>
          <w:sz w:val="28"/>
          <w:szCs w:val="28"/>
          <w:lang w:val="ru-RU"/>
        </w:rPr>
        <w:t>«Чей чепец выше? Народные костюмы французских провинций».</w:t>
      </w:r>
    </w:p>
    <w:p w:rsidR="00E508B2" w:rsidRDefault="00E508B2" w:rsidP="00001DDE">
      <w:pPr>
        <w:spacing w:after="120"/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Апрель 2015</w:t>
      </w:r>
    </w:p>
    <w:p w:rsidR="00E508B2" w:rsidRDefault="00E508B2" w:rsidP="00001DDE">
      <w:pPr>
        <w:pStyle w:val="ListParagraph"/>
        <w:spacing w:after="120"/>
        <w:ind w:left="709"/>
        <w:contextualSpacing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Теоретический семинар</w:t>
      </w:r>
      <w:r w:rsidRPr="00F0360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«Сравнительное изучение культур и цивилизаций. Основания и подходы»</w:t>
      </w:r>
    </w:p>
    <w:p w:rsidR="00E508B2" w:rsidRDefault="00E508B2" w:rsidP="00001DDE">
      <w:pPr>
        <w:pStyle w:val="ListParagraph"/>
        <w:spacing w:after="120"/>
        <w:ind w:left="709"/>
        <w:contextualSpacing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Май 2015</w:t>
      </w:r>
    </w:p>
    <w:p w:rsidR="00E508B2" w:rsidRPr="00C12E6E" w:rsidRDefault="00E508B2" w:rsidP="00001DDE">
      <w:pPr>
        <w:spacing w:after="120"/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Виртуальная выставка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508B2" w:rsidRPr="00140198" w:rsidRDefault="00E508B2" w:rsidP="00001DDE">
      <w:pPr>
        <w:spacing w:after="120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E508B2" w:rsidRDefault="00E508B2" w:rsidP="00780E85">
      <w:pPr>
        <w:ind w:left="7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29.09.2014</w:t>
      </w:r>
    </w:p>
    <w:p w:rsidR="00E508B2" w:rsidRPr="00001DDE" w:rsidRDefault="00E508B2">
      <w:pPr>
        <w:rPr>
          <w:lang w:val="ru-RU"/>
        </w:rPr>
      </w:pPr>
    </w:p>
    <w:sectPr w:rsidR="00E508B2" w:rsidRPr="00001DDE" w:rsidSect="00780E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82FDB"/>
    <w:multiLevelType w:val="hybridMultilevel"/>
    <w:tmpl w:val="13282D96"/>
    <w:lvl w:ilvl="0" w:tplc="D40A25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3B8"/>
    <w:rsid w:val="00001DDE"/>
    <w:rsid w:val="00020F00"/>
    <w:rsid w:val="00140198"/>
    <w:rsid w:val="00226E10"/>
    <w:rsid w:val="00372ECF"/>
    <w:rsid w:val="003F60FC"/>
    <w:rsid w:val="005C34C9"/>
    <w:rsid w:val="005E1FFF"/>
    <w:rsid w:val="00730F67"/>
    <w:rsid w:val="00780E85"/>
    <w:rsid w:val="009D6087"/>
    <w:rsid w:val="00AC6A98"/>
    <w:rsid w:val="00C013B8"/>
    <w:rsid w:val="00C12E6E"/>
    <w:rsid w:val="00C61852"/>
    <w:rsid w:val="00E508B2"/>
    <w:rsid w:val="00F0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E85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0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743</TotalTime>
  <Pages>1</Pages>
  <Words>118</Words>
  <Characters>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Admin</cp:lastModifiedBy>
  <cp:revision>5</cp:revision>
  <cp:lastPrinted>2014-09-28T18:25:00Z</cp:lastPrinted>
  <dcterms:created xsi:type="dcterms:W3CDTF">2014-09-28T05:26:00Z</dcterms:created>
  <dcterms:modified xsi:type="dcterms:W3CDTF">2014-10-15T08:28:00Z</dcterms:modified>
</cp:coreProperties>
</file>