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82" w:rsidRDefault="00845782" w:rsidP="00AB24E1">
      <w:pPr>
        <w:jc w:val="center"/>
        <w:rPr>
          <w:sz w:val="28"/>
          <w:szCs w:val="28"/>
        </w:rPr>
      </w:pPr>
      <w:r>
        <w:rPr>
          <w:sz w:val="28"/>
          <w:szCs w:val="28"/>
        </w:rPr>
        <w:t>Исследовательская студия «Волшебный фонарь»</w:t>
      </w:r>
      <w:r>
        <w:rPr>
          <w:sz w:val="28"/>
          <w:szCs w:val="28"/>
        </w:rPr>
        <w:br/>
        <w:t>2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апреля 2014 </w:t>
      </w:r>
    </w:p>
    <w:p w:rsidR="00845782" w:rsidRDefault="00845782" w:rsidP="00AB24E1">
      <w:pPr>
        <w:jc w:val="center"/>
        <w:rPr>
          <w:sz w:val="28"/>
          <w:szCs w:val="28"/>
        </w:rPr>
      </w:pPr>
    </w:p>
    <w:p w:rsidR="00845782" w:rsidRDefault="00845782" w:rsidP="00AB24E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заседания</w:t>
      </w:r>
    </w:p>
    <w:p w:rsidR="00845782" w:rsidRDefault="00845782" w:rsidP="00AB24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«Виртуальное путешествие в мир воды»</w:t>
      </w:r>
    </w:p>
    <w:p w:rsidR="00845782" w:rsidRDefault="00845782" w:rsidP="00AB24E1">
      <w:pPr>
        <w:jc w:val="center"/>
        <w:rPr>
          <w:sz w:val="28"/>
          <w:szCs w:val="28"/>
        </w:rPr>
      </w:pPr>
    </w:p>
    <w:p w:rsidR="00845782" w:rsidRDefault="00845782" w:rsidP="00AB24E1">
      <w:pPr>
        <w:jc w:val="center"/>
        <w:rPr>
          <w:sz w:val="28"/>
          <w:szCs w:val="28"/>
        </w:rPr>
      </w:pPr>
      <w:r>
        <w:rPr>
          <w:sz w:val="28"/>
          <w:szCs w:val="28"/>
        </w:rPr>
        <w:t>Интеллектуальное чаепитие</w:t>
      </w:r>
    </w:p>
    <w:p w:rsidR="00845782" w:rsidRDefault="00845782" w:rsidP="00AB24E1">
      <w:pPr>
        <w:jc w:val="center"/>
        <w:rPr>
          <w:sz w:val="28"/>
          <w:szCs w:val="28"/>
        </w:rPr>
      </w:pPr>
    </w:p>
    <w:p w:rsidR="00845782" w:rsidRDefault="00845782" w:rsidP="00AB24E1"/>
    <w:p w:rsidR="00845782" w:rsidRDefault="00845782" w:rsidP="00AB24E1">
      <w:pPr>
        <w:rPr>
          <w:sz w:val="28"/>
          <w:szCs w:val="28"/>
        </w:rPr>
      </w:pPr>
      <w:r>
        <w:rPr>
          <w:sz w:val="28"/>
          <w:szCs w:val="28"/>
        </w:rPr>
        <w:t>Ведущая:– Зайцева Светлана.</w:t>
      </w:r>
    </w:p>
    <w:p w:rsidR="00845782" w:rsidRDefault="00845782" w:rsidP="00AB24E1">
      <w:pPr>
        <w:rPr>
          <w:sz w:val="28"/>
          <w:szCs w:val="28"/>
        </w:rPr>
      </w:pPr>
      <w:r>
        <w:rPr>
          <w:sz w:val="28"/>
          <w:szCs w:val="28"/>
        </w:rPr>
        <w:t>Вступительное слово – Зиновьева Л.Е.</w:t>
      </w:r>
      <w:r>
        <w:rPr>
          <w:sz w:val="28"/>
          <w:szCs w:val="28"/>
        </w:rPr>
        <w:br/>
      </w:r>
    </w:p>
    <w:p w:rsidR="00845782" w:rsidRDefault="00845782" w:rsidP="00AB24E1">
      <w:pPr>
        <w:rPr>
          <w:sz w:val="28"/>
          <w:szCs w:val="28"/>
        </w:rPr>
      </w:pPr>
      <w:r>
        <w:rPr>
          <w:sz w:val="28"/>
          <w:szCs w:val="28"/>
        </w:rPr>
        <w:t>Основные выступления:</w:t>
      </w:r>
    </w:p>
    <w:p w:rsidR="00845782" w:rsidRDefault="00845782" w:rsidP="00AB24E1">
      <w:pPr>
        <w:rPr>
          <w:sz w:val="28"/>
          <w:szCs w:val="28"/>
        </w:rPr>
      </w:pPr>
      <w:r>
        <w:rPr>
          <w:sz w:val="28"/>
          <w:szCs w:val="28"/>
        </w:rPr>
        <w:t>"Светомузыкальные фонтаны" – Путина Ирина.</w:t>
      </w:r>
      <w:r>
        <w:rPr>
          <w:sz w:val="28"/>
          <w:szCs w:val="28"/>
        </w:rPr>
        <w:br/>
        <w:t xml:space="preserve">"История бани" – Багизова Елизавета. </w:t>
      </w:r>
    </w:p>
    <w:p w:rsidR="00845782" w:rsidRDefault="00845782" w:rsidP="00AB24E1">
      <w:pPr>
        <w:rPr>
          <w:sz w:val="28"/>
          <w:szCs w:val="28"/>
        </w:rPr>
      </w:pPr>
      <w:r>
        <w:rPr>
          <w:sz w:val="28"/>
          <w:szCs w:val="28"/>
        </w:rPr>
        <w:t>"История туалета" – Ступникова Ирина.</w:t>
      </w:r>
    </w:p>
    <w:p w:rsidR="00845782" w:rsidRDefault="00845782" w:rsidP="00AB24E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Слайд-фильм «Римские акведуки»</w:t>
      </w:r>
    </w:p>
    <w:p w:rsidR="00845782" w:rsidRDefault="00845782" w:rsidP="0099431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Содоклады, слайдфильмы</w:t>
      </w:r>
    </w:p>
    <w:p w:rsidR="00845782" w:rsidRDefault="00845782" w:rsidP="00AB24E1">
      <w:pPr>
        <w:rPr>
          <w:sz w:val="28"/>
          <w:szCs w:val="28"/>
        </w:rPr>
      </w:pPr>
      <w:r>
        <w:rPr>
          <w:sz w:val="28"/>
          <w:szCs w:val="28"/>
        </w:rPr>
        <w:t>Козлова Ирина, Жилина Алина, Зайцева Светлана</w:t>
      </w:r>
    </w:p>
    <w:p w:rsidR="00845782" w:rsidRDefault="00845782" w:rsidP="00AB24E1">
      <w:pPr>
        <w:rPr>
          <w:sz w:val="28"/>
          <w:szCs w:val="28"/>
        </w:rPr>
      </w:pPr>
    </w:p>
    <w:p w:rsidR="00845782" w:rsidRDefault="00845782" w:rsidP="00AB24E1">
      <w:pPr>
        <w:rPr>
          <w:sz w:val="28"/>
          <w:szCs w:val="28"/>
        </w:rPr>
      </w:pPr>
    </w:p>
    <w:p w:rsidR="00845782" w:rsidRDefault="00845782" w:rsidP="00AB24E1">
      <w:pPr>
        <w:rPr>
          <w:sz w:val="28"/>
          <w:szCs w:val="28"/>
          <w:u w:val="single"/>
        </w:rPr>
      </w:pPr>
    </w:p>
    <w:p w:rsidR="00845782" w:rsidRDefault="00845782" w:rsidP="00AB24E1">
      <w:pPr>
        <w:rPr>
          <w:sz w:val="28"/>
          <w:szCs w:val="28"/>
        </w:rPr>
      </w:pPr>
    </w:p>
    <w:p w:rsidR="00845782" w:rsidRDefault="00845782" w:rsidP="00AB24E1">
      <w:pPr>
        <w:rPr>
          <w:sz w:val="28"/>
          <w:szCs w:val="28"/>
        </w:rPr>
      </w:pPr>
      <w:r>
        <w:rPr>
          <w:sz w:val="28"/>
          <w:szCs w:val="28"/>
        </w:rPr>
        <w:t>Фотосъемка – Багизова Елизавета</w:t>
      </w:r>
      <w:r>
        <w:rPr>
          <w:sz w:val="28"/>
          <w:szCs w:val="28"/>
        </w:rPr>
        <w:br/>
      </w:r>
    </w:p>
    <w:p w:rsidR="00845782" w:rsidRDefault="0084578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2.25pt;height:268.5pt;visibility:visible">
            <v:imagedata r:id="rId4" o:title=""/>
          </v:shape>
        </w:pict>
      </w:r>
    </w:p>
    <w:sectPr w:rsidR="00845782" w:rsidSect="0029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68E"/>
    <w:rsid w:val="00092B85"/>
    <w:rsid w:val="000C723E"/>
    <w:rsid w:val="001E5EF5"/>
    <w:rsid w:val="001F5873"/>
    <w:rsid w:val="00293676"/>
    <w:rsid w:val="004844EB"/>
    <w:rsid w:val="00691691"/>
    <w:rsid w:val="0083769E"/>
    <w:rsid w:val="00845782"/>
    <w:rsid w:val="00994311"/>
    <w:rsid w:val="00AB24E1"/>
    <w:rsid w:val="00BE0705"/>
    <w:rsid w:val="00CC3769"/>
    <w:rsid w:val="00CF3DB1"/>
    <w:rsid w:val="00D16450"/>
    <w:rsid w:val="00D62B44"/>
    <w:rsid w:val="00D6568E"/>
    <w:rsid w:val="00D9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4E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B2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24E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22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1</Pages>
  <Words>73</Words>
  <Characters>421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Admin</cp:lastModifiedBy>
  <cp:revision>10</cp:revision>
  <dcterms:created xsi:type="dcterms:W3CDTF">2014-04-22T19:43:00Z</dcterms:created>
  <dcterms:modified xsi:type="dcterms:W3CDTF">2014-09-16T03:48:00Z</dcterms:modified>
</cp:coreProperties>
</file>