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BF" w:rsidRDefault="008339BF" w:rsidP="00B26AFA">
      <w:pPr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ПЛАН</w:t>
      </w:r>
    </w:p>
    <w:p w:rsidR="008339BF" w:rsidRDefault="008339BF" w:rsidP="00B26AFA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работы естественнонаучного факультета на 201</w:t>
      </w:r>
      <w:r w:rsidRPr="00F35DB9">
        <w:rPr>
          <w:b/>
          <w:bCs/>
          <w:color w:val="000000"/>
          <w:sz w:val="28"/>
          <w:szCs w:val="28"/>
        </w:rPr>
        <w:t>9</w:t>
      </w:r>
      <w:r>
        <w:rPr>
          <w:b/>
          <w:bCs/>
          <w:color w:val="000000"/>
          <w:sz w:val="28"/>
          <w:szCs w:val="28"/>
        </w:rPr>
        <w:t>- 20</w:t>
      </w:r>
      <w:r w:rsidRPr="00F35DB9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 xml:space="preserve"> учебный год</w:t>
      </w:r>
    </w:p>
    <w:p w:rsidR="008339BF" w:rsidRPr="00A27C3A" w:rsidRDefault="008339BF" w:rsidP="00F9566B">
      <w:pPr>
        <w:spacing w:before="120" w:after="120"/>
        <w:ind w:firstLine="720"/>
        <w:jc w:val="both"/>
        <w:rPr>
          <w:sz w:val="24"/>
          <w:szCs w:val="24"/>
        </w:rPr>
      </w:pPr>
      <w:r w:rsidRPr="00A27C3A">
        <w:rPr>
          <w:sz w:val="24"/>
          <w:szCs w:val="24"/>
        </w:rPr>
        <w:t>Основная деятельность коллектива направлена на подготовку к аккредитации ОПОП, реализуемых на факультете.</w:t>
      </w:r>
    </w:p>
    <w:p w:rsidR="008339BF" w:rsidRDefault="008339BF" w:rsidP="00066271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A27C3A">
        <w:rPr>
          <w:color w:val="000000"/>
          <w:sz w:val="24"/>
          <w:szCs w:val="24"/>
        </w:rPr>
        <w:t>В учебно-методической работе приоритет сохраняется за разработкой и внедрением в учебный процесс методов активного обучения и самостоятельной работы студентов, новых информационных технологий в свете требований ФГОС ВО</w:t>
      </w:r>
    </w:p>
    <w:p w:rsidR="008339BF" w:rsidRPr="00A27C3A" w:rsidRDefault="008339BF" w:rsidP="00066271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tbl>
      <w:tblPr>
        <w:tblW w:w="964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20"/>
        <w:gridCol w:w="9"/>
        <w:gridCol w:w="5521"/>
        <w:gridCol w:w="1702"/>
        <w:gridCol w:w="1844"/>
      </w:tblGrid>
      <w:tr w:rsidR="008339BF" w:rsidRPr="00A27C3A" w:rsidTr="00AF23C0">
        <w:trPr>
          <w:trHeight w:hRule="exact" w:val="695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Срок выполнения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339BF" w:rsidRPr="00A27C3A" w:rsidTr="00AF23C0">
        <w:trPr>
          <w:trHeight w:val="576"/>
        </w:trPr>
        <w:tc>
          <w:tcPr>
            <w:tcW w:w="96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8339BF" w:rsidP="00AF23C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27C3A">
              <w:rPr>
                <w:b/>
                <w:color w:val="000000"/>
                <w:sz w:val="24"/>
                <w:szCs w:val="24"/>
              </w:rPr>
              <w:t>Учебная и учебно-методическая деятельность</w:t>
            </w:r>
          </w:p>
        </w:tc>
      </w:tr>
      <w:tr w:rsidR="008339BF" w:rsidRPr="00A27C3A" w:rsidTr="00AF23C0">
        <w:trPr>
          <w:trHeight w:hRule="exact" w:val="99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8339BF" w:rsidP="00AF23C0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27C3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Подготовка и размещение на сайте документации по реализуемым образовательным программа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 xml:space="preserve">Сентябрь-декабрь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A27C3A">
                <w:rPr>
                  <w:color w:val="000000"/>
                  <w:sz w:val="24"/>
                  <w:szCs w:val="24"/>
                </w:rPr>
                <w:t>201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9</w:t>
              </w:r>
              <w:r w:rsidRPr="00A27C3A">
                <w:rPr>
                  <w:color w:val="000000"/>
                  <w:sz w:val="24"/>
                  <w:szCs w:val="24"/>
                </w:rPr>
                <w:t xml:space="preserve"> г</w:t>
              </w:r>
            </w:smartTag>
            <w:r w:rsidRPr="00A27C3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УМК, зав. кафедрами, деканат</w:t>
            </w:r>
          </w:p>
        </w:tc>
      </w:tr>
      <w:tr w:rsidR="008339BF" w:rsidRPr="00A27C3A" w:rsidTr="00515CB7">
        <w:trPr>
          <w:trHeight w:hRule="exact" w:val="675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8339BF" w:rsidP="00AF23C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Анализ результатов проведения ГИА. Оценка качества подготовки выпускников.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Декан, зав. кафедрами</w:t>
            </w:r>
          </w:p>
        </w:tc>
      </w:tr>
      <w:tr w:rsidR="008339BF" w:rsidRPr="00A27C3A" w:rsidTr="00515CB7">
        <w:trPr>
          <w:trHeight w:hRule="exact" w:val="887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8339BF" w:rsidP="00AF23C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7C3A">
              <w:rPr>
                <w:iCs/>
                <w:sz w:val="24"/>
                <w:szCs w:val="24"/>
              </w:rPr>
              <w:t>Мониторинг методических материалов по реализуемым образовательным программам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F35DB9" w:rsidRDefault="008339BF" w:rsidP="00AF23C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ноябрь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 xml:space="preserve">УМК, </w:t>
            </w:r>
            <w:r>
              <w:rPr>
                <w:sz w:val="24"/>
                <w:szCs w:val="24"/>
              </w:rPr>
              <w:t>з</w:t>
            </w:r>
            <w:r w:rsidRPr="00A27C3A">
              <w:rPr>
                <w:sz w:val="24"/>
                <w:szCs w:val="24"/>
              </w:rPr>
              <w:t>ав. кафедрами, преподаватели</w:t>
            </w:r>
          </w:p>
        </w:tc>
      </w:tr>
      <w:tr w:rsidR="008339BF" w:rsidRPr="00A27C3A" w:rsidTr="00AF23C0">
        <w:trPr>
          <w:trHeight w:hRule="exact" w:val="1184"/>
        </w:trPr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4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Проведение педагогической практики студентов 5 курса в ноябре-декабр</w:t>
            </w:r>
            <w:r>
              <w:rPr>
                <w:color w:val="000000"/>
                <w:sz w:val="24"/>
                <w:szCs w:val="24"/>
              </w:rPr>
              <w:t>е, студентов 4 курса в феврале-</w:t>
            </w:r>
            <w:r w:rsidRPr="00A27C3A">
              <w:rPr>
                <w:color w:val="000000"/>
                <w:sz w:val="24"/>
                <w:szCs w:val="24"/>
              </w:rPr>
              <w:t>марте. Подведение итогов педагогической практики на итоговых факультетских конференциях.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Ноябрь</w:t>
            </w:r>
            <w:r>
              <w:rPr>
                <w:color w:val="000000"/>
                <w:sz w:val="24"/>
                <w:szCs w:val="24"/>
              </w:rPr>
              <w:t>-</w:t>
            </w:r>
            <w:r w:rsidRPr="00A27C3A">
              <w:rPr>
                <w:color w:val="000000"/>
                <w:sz w:val="24"/>
                <w:szCs w:val="24"/>
              </w:rPr>
              <w:t xml:space="preserve">декабрь, </w:t>
            </w:r>
          </w:p>
          <w:p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 xml:space="preserve">март </w:t>
            </w:r>
            <w:r>
              <w:rPr>
                <w:color w:val="000000"/>
                <w:sz w:val="24"/>
                <w:szCs w:val="24"/>
              </w:rPr>
              <w:t>-</w:t>
            </w:r>
            <w:r w:rsidRPr="00A27C3A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A27C3A">
              <w:rPr>
                <w:color w:val="000000"/>
                <w:sz w:val="24"/>
                <w:szCs w:val="24"/>
              </w:rPr>
              <w:t>уководители педпрактики</w:t>
            </w:r>
          </w:p>
        </w:tc>
      </w:tr>
      <w:tr w:rsidR="008339BF" w:rsidRPr="00A27C3A" w:rsidTr="00AF23C0">
        <w:trPr>
          <w:trHeight w:hRule="exact" w:val="1127"/>
        </w:trPr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5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Организация полевой практики у студентов 1-4 курсов с выездом на биостанции, а также в окрестностях г. Перми</w:t>
            </w:r>
            <w:r w:rsidRPr="00A27C3A">
              <w:rPr>
                <w:sz w:val="24"/>
                <w:szCs w:val="24"/>
              </w:rPr>
              <w:t xml:space="preserve"> для студентов, направленных на альтернативную практику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A27C3A">
              <w:rPr>
                <w:color w:val="000000"/>
                <w:sz w:val="24"/>
                <w:szCs w:val="24"/>
              </w:rPr>
              <w:t>ай-июль, сентябрь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Руководители практик, деканат</w:t>
            </w:r>
          </w:p>
        </w:tc>
      </w:tr>
      <w:tr w:rsidR="008339BF" w:rsidRPr="00A27C3A" w:rsidTr="00AF23C0">
        <w:trPr>
          <w:trHeight w:hRule="exact" w:val="950"/>
        </w:trPr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6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</w:t>
            </w:r>
            <w:r w:rsidRPr="00A27C3A">
              <w:rPr>
                <w:sz w:val="24"/>
                <w:szCs w:val="24"/>
              </w:rPr>
              <w:t>редстав</w:t>
            </w:r>
            <w:r>
              <w:rPr>
                <w:sz w:val="24"/>
                <w:szCs w:val="24"/>
              </w:rPr>
              <w:t>ленных</w:t>
            </w:r>
            <w:r w:rsidRPr="00A27C3A">
              <w:rPr>
                <w:sz w:val="24"/>
                <w:szCs w:val="24"/>
              </w:rPr>
              <w:t xml:space="preserve"> в Системе электронной поддержки образовательных курсов РПД, РПП, программы ГИА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 xml:space="preserve">Зав. </w:t>
            </w:r>
            <w:r>
              <w:rPr>
                <w:color w:val="000000"/>
                <w:sz w:val="24"/>
                <w:szCs w:val="24"/>
              </w:rPr>
              <w:t>к</w:t>
            </w:r>
            <w:r w:rsidRPr="00A27C3A">
              <w:rPr>
                <w:color w:val="000000"/>
                <w:sz w:val="24"/>
                <w:szCs w:val="24"/>
              </w:rPr>
              <w:t>афедрами, преподаватели</w:t>
            </w:r>
          </w:p>
        </w:tc>
      </w:tr>
      <w:tr w:rsidR="008339BF" w:rsidRPr="00A27C3A" w:rsidTr="00AF23C0">
        <w:trPr>
          <w:trHeight w:hRule="exact" w:val="699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7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Разработка и утверждение графика учебного процесса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A27C3A">
              <w:rPr>
                <w:color w:val="000000"/>
                <w:sz w:val="24"/>
                <w:szCs w:val="24"/>
              </w:rPr>
              <w:t>юнь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A27C3A">
              <w:rPr>
                <w:color w:val="000000"/>
                <w:sz w:val="24"/>
                <w:szCs w:val="24"/>
              </w:rPr>
              <w:t>еканат</w:t>
            </w:r>
          </w:p>
        </w:tc>
      </w:tr>
      <w:tr w:rsidR="008339BF" w:rsidRPr="00A27C3A" w:rsidTr="00AF23C0">
        <w:trPr>
          <w:trHeight w:hRule="exact" w:val="699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8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Пересмотр и утверждение учебных планов на 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A27C3A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A27C3A"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Декабрь-май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Деканат, УМК</w:t>
            </w:r>
          </w:p>
        </w:tc>
      </w:tr>
      <w:tr w:rsidR="008339BF" w:rsidRPr="00A27C3A" w:rsidTr="00003C2B">
        <w:trPr>
          <w:trHeight w:hRule="exact" w:val="116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9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F35DB9" w:rsidRDefault="008339BF" w:rsidP="00AF23C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F35DB9">
              <w:rPr>
                <w:color w:val="000000"/>
                <w:sz w:val="24"/>
                <w:szCs w:val="24"/>
              </w:rPr>
              <w:t>части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F35DB9">
              <w:rPr>
                <w:color w:val="000000"/>
                <w:sz w:val="24"/>
                <w:szCs w:val="24"/>
              </w:rPr>
              <w:t xml:space="preserve"> студентов факультета</w:t>
            </w:r>
            <w:r>
              <w:rPr>
                <w:color w:val="000000"/>
                <w:sz w:val="24"/>
                <w:szCs w:val="24"/>
              </w:rPr>
              <w:t xml:space="preserve"> во</w:t>
            </w:r>
            <w:r w:rsidRPr="00F35DB9">
              <w:rPr>
                <w:color w:val="000000"/>
                <w:sz w:val="24"/>
                <w:szCs w:val="24"/>
              </w:rPr>
              <w:t xml:space="preserve"> </w:t>
            </w:r>
            <w:r w:rsidRPr="00F35DB9">
              <w:rPr>
                <w:sz w:val="24"/>
                <w:szCs w:val="24"/>
              </w:rPr>
              <w:t xml:space="preserve">внешней независимой оценке уровня образовательных достижений обучающихся </w:t>
            </w:r>
            <w:r>
              <w:rPr>
                <w:sz w:val="24"/>
                <w:szCs w:val="24"/>
              </w:rPr>
              <w:t>(</w:t>
            </w:r>
            <w:r w:rsidRPr="00F35DB9">
              <w:rPr>
                <w:color w:val="000000"/>
                <w:sz w:val="24"/>
                <w:szCs w:val="24"/>
              </w:rPr>
              <w:t>федеральном тестировании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Default="008339BF" w:rsidP="00AF23C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  <w:p w:rsidR="008339BF" w:rsidRPr="00A27C3A" w:rsidRDefault="008339BF" w:rsidP="00AF23C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Декан</w:t>
            </w:r>
            <w:r>
              <w:rPr>
                <w:color w:val="000000"/>
                <w:sz w:val="24"/>
                <w:szCs w:val="24"/>
              </w:rPr>
              <w:t>ат</w:t>
            </w:r>
          </w:p>
        </w:tc>
      </w:tr>
      <w:tr w:rsidR="008339BF" w:rsidRPr="00A27C3A" w:rsidTr="00AF23C0">
        <w:trPr>
          <w:trHeight w:val="311"/>
        </w:trPr>
        <w:tc>
          <w:tcPr>
            <w:tcW w:w="96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8339BF" w:rsidP="00AF23C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27C3A">
              <w:rPr>
                <w:b/>
                <w:sz w:val="24"/>
                <w:szCs w:val="24"/>
              </w:rPr>
              <w:t>Научно-исследовательская деятельность</w:t>
            </w:r>
          </w:p>
        </w:tc>
      </w:tr>
      <w:tr w:rsidR="008339BF" w:rsidRPr="00A27C3A" w:rsidTr="00AF23C0">
        <w:trPr>
          <w:trHeight w:hRule="exact" w:val="685"/>
        </w:trPr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1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Проведение научно-исследовательской работы в соответствии с тематическим планом кафедр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Зав. кафедрами</w:t>
            </w:r>
          </w:p>
        </w:tc>
      </w:tr>
      <w:tr w:rsidR="008339BF" w:rsidRPr="00A27C3A" w:rsidTr="00AF23C0">
        <w:trPr>
          <w:trHeight w:hRule="exact" w:val="1523"/>
        </w:trPr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2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Осуществлять научную работу преподавателей и студентов по научным проблемам кафедр. Обеспечить руководство курсовыми и выпускными квалификационными работами студентов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</w:t>
            </w:r>
            <w:r w:rsidRPr="00A27C3A">
              <w:rPr>
                <w:sz w:val="24"/>
                <w:szCs w:val="24"/>
              </w:rPr>
              <w:t xml:space="preserve">ав. </w:t>
            </w:r>
            <w:r>
              <w:rPr>
                <w:sz w:val="24"/>
                <w:szCs w:val="24"/>
              </w:rPr>
              <w:t>к</w:t>
            </w:r>
            <w:r w:rsidRPr="00A27C3A">
              <w:rPr>
                <w:sz w:val="24"/>
                <w:szCs w:val="24"/>
              </w:rPr>
              <w:t>афедрами, преподаватели</w:t>
            </w:r>
          </w:p>
        </w:tc>
      </w:tr>
      <w:tr w:rsidR="008339BF" w:rsidRPr="00A27C3A" w:rsidTr="00AF23C0">
        <w:trPr>
          <w:trHeight w:hRule="exact" w:val="733"/>
        </w:trPr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3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Активное участие ППС в научных конференциях разного уровня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 xml:space="preserve">Зав. </w:t>
            </w:r>
            <w:r>
              <w:rPr>
                <w:sz w:val="24"/>
                <w:szCs w:val="24"/>
              </w:rPr>
              <w:t>к</w:t>
            </w:r>
            <w:r w:rsidRPr="00A27C3A">
              <w:rPr>
                <w:sz w:val="24"/>
                <w:szCs w:val="24"/>
              </w:rPr>
              <w:t>афедрами, преподаватели</w:t>
            </w:r>
          </w:p>
        </w:tc>
      </w:tr>
      <w:tr w:rsidR="008339BF" w:rsidRPr="00A27C3A" w:rsidTr="00AF23C0">
        <w:trPr>
          <w:trHeight w:hRule="exact" w:val="1029"/>
        </w:trPr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4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Организация на факультете Дня науки с проведением совместной научной конференции преподавателей и студентов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A27C3A">
              <w:rPr>
                <w:sz w:val="24"/>
                <w:szCs w:val="24"/>
              </w:rPr>
              <w:t>прель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 xml:space="preserve">Кафедра </w:t>
            </w:r>
            <w:r>
              <w:rPr>
                <w:sz w:val="24"/>
                <w:szCs w:val="24"/>
              </w:rPr>
              <w:t>АФХБЖ</w:t>
            </w:r>
          </w:p>
        </w:tc>
      </w:tr>
      <w:tr w:rsidR="008339BF" w:rsidRPr="00A27C3A" w:rsidTr="00AF23C0">
        <w:trPr>
          <w:trHeight w:val="576"/>
        </w:trPr>
        <w:tc>
          <w:tcPr>
            <w:tcW w:w="96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8339BF" w:rsidP="00AF23C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A27C3A">
              <w:rPr>
                <w:b/>
                <w:color w:val="000000"/>
                <w:sz w:val="24"/>
                <w:szCs w:val="24"/>
              </w:rPr>
              <w:t>Кадровая деятельность</w:t>
            </w:r>
          </w:p>
        </w:tc>
      </w:tr>
      <w:tr w:rsidR="008339BF" w:rsidRPr="00A27C3A" w:rsidTr="00E30603">
        <w:trPr>
          <w:trHeight w:hRule="exact" w:val="1007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1</w:t>
            </w:r>
          </w:p>
        </w:tc>
        <w:tc>
          <w:tcPr>
            <w:tcW w:w="55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 xml:space="preserve">Повышение квалификации ППС в соответствии с графиком </w:t>
            </w:r>
          </w:p>
        </w:tc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Зав. кафедрами</w:t>
            </w:r>
          </w:p>
        </w:tc>
      </w:tr>
      <w:tr w:rsidR="008339BF" w:rsidRPr="00A27C3A" w:rsidTr="00E30603">
        <w:trPr>
          <w:trHeight w:hRule="exact" w:val="719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2</w:t>
            </w:r>
          </w:p>
        </w:tc>
        <w:tc>
          <w:tcPr>
            <w:tcW w:w="55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 xml:space="preserve">Привлечение работодателей к участию в образовательном процессе </w:t>
            </w:r>
          </w:p>
        </w:tc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Деканат,</w:t>
            </w:r>
          </w:p>
          <w:p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 xml:space="preserve">зав. кафедрами, </w:t>
            </w:r>
          </w:p>
        </w:tc>
      </w:tr>
      <w:tr w:rsidR="008339BF" w:rsidRPr="00A27C3A" w:rsidTr="00AF23C0">
        <w:trPr>
          <w:trHeight w:hRule="exact" w:val="744"/>
        </w:trPr>
        <w:tc>
          <w:tcPr>
            <w:tcW w:w="964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8339BF" w:rsidP="00AF23C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A27C3A">
              <w:rPr>
                <w:b/>
                <w:color w:val="000000"/>
                <w:sz w:val="24"/>
                <w:szCs w:val="24"/>
              </w:rPr>
              <w:t>Внеучебная деятельность</w:t>
            </w:r>
          </w:p>
        </w:tc>
      </w:tr>
      <w:tr w:rsidR="008339BF" w:rsidRPr="00A27C3A" w:rsidTr="00AF23C0">
        <w:trPr>
          <w:trHeight w:hRule="exact" w:val="1073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1</w:t>
            </w:r>
          </w:p>
        </w:tc>
        <w:tc>
          <w:tcPr>
            <w:tcW w:w="55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Развитие профессионализирующей среды на факультете, определить приоритетные направления в этой сфере деятельности</w:t>
            </w:r>
          </w:p>
        </w:tc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Зам. декана по внеучебной работе</w:t>
            </w:r>
          </w:p>
        </w:tc>
      </w:tr>
      <w:tr w:rsidR="008339BF" w:rsidRPr="00A27C3A" w:rsidTr="004D100B">
        <w:trPr>
          <w:trHeight w:hRule="exact" w:val="957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2</w:t>
            </w:r>
          </w:p>
        </w:tc>
        <w:tc>
          <w:tcPr>
            <w:tcW w:w="55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Выявление наиболее острых проблем социальных условий в общежитии, где проживают студенты факультета</w:t>
            </w:r>
          </w:p>
        </w:tc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 xml:space="preserve">Зам. декана по внеучебной работе </w:t>
            </w:r>
          </w:p>
        </w:tc>
      </w:tr>
      <w:tr w:rsidR="008339BF" w:rsidRPr="00A27C3A" w:rsidTr="00AF23C0">
        <w:trPr>
          <w:trHeight w:hRule="exact" w:val="990"/>
        </w:trPr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3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 xml:space="preserve">Проведение региональных предметных олимпиад школьников по биологии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Февраль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 xml:space="preserve">Литвинов Н.А. </w:t>
            </w:r>
          </w:p>
        </w:tc>
      </w:tr>
      <w:tr w:rsidR="008339BF" w:rsidRPr="00A27C3A" w:rsidTr="00AF23C0">
        <w:trPr>
          <w:trHeight w:hRule="exact" w:val="576"/>
        </w:trPr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8339BF" w:rsidP="00AF23C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Участие в школьных, районных, краевых НИР учащихся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 xml:space="preserve">Преподаватели кафедр </w:t>
            </w:r>
          </w:p>
        </w:tc>
      </w:tr>
      <w:tr w:rsidR="008339BF" w:rsidRPr="00A27C3A" w:rsidTr="004D100B">
        <w:trPr>
          <w:trHeight w:hRule="exact" w:val="808"/>
        </w:trPr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8339BF" w:rsidP="00AF23C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Провести совместно с математическим, физическим факультетами краевую научно-практическую конференцию учащихся «Открытый мир»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Октябрь-апрель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Декан, кафедры</w:t>
            </w:r>
          </w:p>
        </w:tc>
      </w:tr>
      <w:tr w:rsidR="008339BF" w:rsidRPr="00A27C3A" w:rsidTr="00AF23C0">
        <w:trPr>
          <w:trHeight w:hRule="exact" w:val="576"/>
        </w:trPr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6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 xml:space="preserve">Принять участие в проведении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A27C3A">
              <w:rPr>
                <w:color w:val="000000"/>
                <w:sz w:val="24"/>
                <w:szCs w:val="24"/>
              </w:rPr>
              <w:t>Дня открытых дверей»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</w:t>
            </w:r>
            <w:r w:rsidRPr="00A27C3A">
              <w:rPr>
                <w:color w:val="000000"/>
                <w:sz w:val="24"/>
                <w:szCs w:val="24"/>
              </w:rPr>
              <w:t>нварь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A27C3A">
              <w:rPr>
                <w:color w:val="000000"/>
                <w:sz w:val="24"/>
                <w:szCs w:val="24"/>
              </w:rPr>
              <w:t>екан, кафедры</w:t>
            </w:r>
          </w:p>
        </w:tc>
      </w:tr>
      <w:tr w:rsidR="008339BF" w:rsidRPr="00A27C3A" w:rsidTr="00AF23C0">
        <w:trPr>
          <w:trHeight w:hRule="exact" w:val="576"/>
        </w:trPr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8339BF" w:rsidP="00AF23C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Участие в ярмарках «Образование и карьера», ярмарках вакансий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</w:t>
            </w:r>
            <w:r w:rsidRPr="00A27C3A">
              <w:rPr>
                <w:color w:val="000000"/>
                <w:sz w:val="24"/>
                <w:szCs w:val="24"/>
              </w:rPr>
              <w:t>нварь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Деканат</w:t>
            </w:r>
          </w:p>
        </w:tc>
      </w:tr>
      <w:tr w:rsidR="008339BF" w:rsidRPr="00A27C3A" w:rsidTr="00AF23C0">
        <w:trPr>
          <w:trHeight w:hRule="exact" w:val="854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8</w:t>
            </w:r>
          </w:p>
        </w:tc>
        <w:tc>
          <w:tcPr>
            <w:tcW w:w="55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Участие в субботниках</w:t>
            </w:r>
          </w:p>
        </w:tc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A27C3A">
              <w:rPr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rPr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 xml:space="preserve">Зам. декана по внеучебной работе </w:t>
            </w:r>
          </w:p>
        </w:tc>
      </w:tr>
      <w:tr w:rsidR="008339BF" w:rsidRPr="00A27C3A" w:rsidTr="00AF23C0">
        <w:trPr>
          <w:trHeight w:hRule="exact" w:val="90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9</w:t>
            </w:r>
          </w:p>
        </w:tc>
        <w:tc>
          <w:tcPr>
            <w:tcW w:w="5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A27C3A">
              <w:rPr>
                <w:color w:val="000000"/>
                <w:sz w:val="24"/>
                <w:szCs w:val="24"/>
              </w:rPr>
              <w:t>частие в проведении вузовских студенческих мероприятиях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A27C3A">
              <w:rPr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rPr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 xml:space="preserve">Зам. декана по внеучебной работе </w:t>
            </w:r>
          </w:p>
        </w:tc>
      </w:tr>
      <w:tr w:rsidR="008339BF" w:rsidRPr="00A27C3A" w:rsidTr="004D100B">
        <w:trPr>
          <w:trHeight w:hRule="exact" w:val="86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10</w:t>
            </w:r>
          </w:p>
        </w:tc>
        <w:tc>
          <w:tcPr>
            <w:tcW w:w="5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A27C3A">
              <w:rPr>
                <w:color w:val="000000"/>
                <w:sz w:val="24"/>
                <w:szCs w:val="24"/>
              </w:rPr>
              <w:t>частие студентов факультета в спортивных мероприятиях университета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 xml:space="preserve">Зам. декана по физическому воспитанию </w:t>
            </w:r>
          </w:p>
        </w:tc>
      </w:tr>
    </w:tbl>
    <w:p w:rsidR="008339BF" w:rsidRPr="00A27C3A" w:rsidRDefault="008339BF">
      <w:pPr>
        <w:rPr>
          <w:sz w:val="24"/>
          <w:szCs w:val="24"/>
        </w:rPr>
      </w:pPr>
    </w:p>
    <w:sectPr w:rsidR="008339BF" w:rsidRPr="00A27C3A" w:rsidSect="004D100B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368A1"/>
    <w:multiLevelType w:val="hybridMultilevel"/>
    <w:tmpl w:val="70443D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6AFA"/>
    <w:rsid w:val="00003C2B"/>
    <w:rsid w:val="00066271"/>
    <w:rsid w:val="00092EA8"/>
    <w:rsid w:val="00104349"/>
    <w:rsid w:val="001B21AE"/>
    <w:rsid w:val="002D504C"/>
    <w:rsid w:val="002E2264"/>
    <w:rsid w:val="00360DB1"/>
    <w:rsid w:val="003745AA"/>
    <w:rsid w:val="003A07F8"/>
    <w:rsid w:val="003D3C41"/>
    <w:rsid w:val="003E21EC"/>
    <w:rsid w:val="00424EC2"/>
    <w:rsid w:val="004D100B"/>
    <w:rsid w:val="00515CB7"/>
    <w:rsid w:val="00594AAC"/>
    <w:rsid w:val="007A6E1E"/>
    <w:rsid w:val="007D0EDC"/>
    <w:rsid w:val="008339BF"/>
    <w:rsid w:val="008C1CFE"/>
    <w:rsid w:val="009B10C7"/>
    <w:rsid w:val="00A27C3A"/>
    <w:rsid w:val="00A35180"/>
    <w:rsid w:val="00A84B5C"/>
    <w:rsid w:val="00AD3C11"/>
    <w:rsid w:val="00AF23C0"/>
    <w:rsid w:val="00B26AFA"/>
    <w:rsid w:val="00C85821"/>
    <w:rsid w:val="00DC72C5"/>
    <w:rsid w:val="00E30603"/>
    <w:rsid w:val="00EE3128"/>
    <w:rsid w:val="00EE4018"/>
    <w:rsid w:val="00F35DB9"/>
    <w:rsid w:val="00F6722F"/>
    <w:rsid w:val="00F95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AF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26AFA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2</Pages>
  <Words>563</Words>
  <Characters>3215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Ивановна Дубась</dc:creator>
  <cp:keywords/>
  <dc:description/>
  <cp:lastModifiedBy>Gavrilova</cp:lastModifiedBy>
  <cp:revision>13</cp:revision>
  <dcterms:created xsi:type="dcterms:W3CDTF">2017-11-14T10:59:00Z</dcterms:created>
  <dcterms:modified xsi:type="dcterms:W3CDTF">2019-12-03T10:54:00Z</dcterms:modified>
</cp:coreProperties>
</file>