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5C" w:rsidRDefault="000E7D5C" w:rsidP="00BA0885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О Т О К О Л</w:t>
      </w:r>
    </w:p>
    <w:p w:rsidR="000E7D5C" w:rsidRPr="00BA0885" w:rsidRDefault="000E7D5C" w:rsidP="00BA0885">
      <w:pPr>
        <w:jc w:val="center"/>
      </w:pPr>
      <w:r>
        <w:t xml:space="preserve">соревнований по лыжным гонкам    «16»  марта   2017  г.  </w:t>
      </w:r>
      <w:r>
        <w:br/>
        <w:t xml:space="preserve">Математический  факультет       </w:t>
      </w:r>
      <w:r>
        <w:br/>
      </w:r>
      <w:r w:rsidRPr="00BA0885">
        <w:rPr>
          <w:b/>
        </w:rPr>
        <w:t xml:space="preserve">Девушки   (Дистанция </w:t>
      </w:r>
      <w:smartTag w:uri="urn:schemas-microsoft-com:office:smarttags" w:element="metricconverter">
        <w:smartTagPr>
          <w:attr w:name="ProductID" w:val="3 км"/>
        </w:smartTagPr>
        <w:r w:rsidRPr="00BA0885">
          <w:rPr>
            <w:b/>
          </w:rPr>
          <w:t>3 км</w:t>
        </w:r>
      </w:smartTag>
      <w:r w:rsidRPr="00BA0885">
        <w:rPr>
          <w:b/>
        </w:rPr>
        <w:t>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686"/>
        <w:gridCol w:w="1468"/>
        <w:gridCol w:w="1468"/>
        <w:gridCol w:w="1469"/>
        <w:gridCol w:w="1839"/>
        <w:gridCol w:w="1418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Адзянова Анна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Ахмарова Ильзира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16.09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489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Видинеева Полина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21.40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Генкина Анастасия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18.46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291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Кивилева Екатерина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23.03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Сабурова Диана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Элизбарова Кристина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21.18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780</w:t>
            </w:r>
          </w:p>
        </w:tc>
      </w:tr>
    </w:tbl>
    <w:p w:rsidR="000E7D5C" w:rsidRDefault="000E7D5C" w:rsidP="00BA0885"/>
    <w:p w:rsidR="000E7D5C" w:rsidRPr="009771C2" w:rsidRDefault="000E7D5C" w:rsidP="009771C2">
      <w:pPr>
        <w:jc w:val="center"/>
      </w:pPr>
      <w:r>
        <w:rPr>
          <w:b/>
        </w:rPr>
        <w:t>Юноши</w:t>
      </w:r>
      <w:r w:rsidRPr="00BA0885">
        <w:rPr>
          <w:b/>
        </w:rPr>
        <w:t xml:space="preserve">  (Дистанция </w:t>
      </w:r>
      <w:smartTag w:uri="urn:schemas-microsoft-com:office:smarttags" w:element="metricconverter">
        <w:smartTagPr>
          <w:attr w:name="ProductID" w:val="5 км"/>
        </w:smartTagPr>
        <w:r>
          <w:rPr>
            <w:b/>
          </w:rPr>
          <w:t>5</w:t>
        </w:r>
        <w:r w:rsidRPr="00BA0885">
          <w:rPr>
            <w:b/>
          </w:rPr>
          <w:t xml:space="preserve"> км</w:t>
        </w:r>
      </w:smartTag>
      <w:r w:rsidRPr="00BA0885">
        <w:rPr>
          <w:b/>
        </w:rPr>
        <w:t>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686"/>
        <w:gridCol w:w="1468"/>
        <w:gridCol w:w="1468"/>
        <w:gridCol w:w="1469"/>
        <w:gridCol w:w="1839"/>
        <w:gridCol w:w="1418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Бабин Андрей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7F53">
              <w:rPr>
                <w:b/>
                <w:lang w:val="en-US"/>
              </w:rPr>
              <w:t>33.00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Болотов Виктор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7F53">
              <w:rPr>
                <w:b/>
                <w:lang w:val="en-US"/>
              </w:rPr>
              <w:t>25.05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415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Гиниятов Максим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7F53">
              <w:rPr>
                <w:b/>
                <w:lang w:val="en-US"/>
              </w:rPr>
              <w:t>23.52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482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Мерзляков Данил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7F53">
              <w:rPr>
                <w:b/>
                <w:lang w:val="en-US"/>
              </w:rPr>
              <w:t>28.54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233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Михалев Алексей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7F53">
              <w:rPr>
                <w:b/>
                <w:lang w:val="en-US"/>
              </w:rPr>
              <w:t>16.05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1121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Нестеров Игорь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7F53">
              <w:rPr>
                <w:b/>
                <w:lang w:val="en-US"/>
              </w:rPr>
              <w:t>22.03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594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Сторожев Илья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Хамидуллин Василь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7F53">
              <w:rPr>
                <w:b/>
                <w:lang w:val="en-US"/>
              </w:rPr>
              <w:t>21.03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663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2B6596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3508</w:t>
            </w:r>
          </w:p>
        </w:tc>
      </w:tr>
      <w:tr w:rsidR="000E7D5C" w:rsidRPr="004C4DFC" w:rsidTr="00B37F53">
        <w:tc>
          <w:tcPr>
            <w:tcW w:w="568" w:type="dxa"/>
          </w:tcPr>
          <w:p w:rsidR="000E7D5C" w:rsidRPr="004C4DFC" w:rsidRDefault="000E7D5C" w:rsidP="00B37F5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686" w:type="dxa"/>
          </w:tcPr>
          <w:p w:rsidR="000E7D5C" w:rsidRPr="004C4DFC" w:rsidRDefault="000E7D5C" w:rsidP="00B37F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6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6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69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C4DFC">
              <w:rPr>
                <w:b/>
                <w:color w:val="FF0000"/>
              </w:rPr>
              <w:t>СУММА</w:t>
            </w:r>
          </w:p>
        </w:tc>
        <w:tc>
          <w:tcPr>
            <w:tcW w:w="1839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C4DFC">
              <w:rPr>
                <w:b/>
                <w:color w:val="FF0000"/>
              </w:rPr>
              <w:t>4288</w:t>
            </w:r>
          </w:p>
        </w:tc>
      </w:tr>
    </w:tbl>
    <w:p w:rsidR="000E7D5C" w:rsidRDefault="000E7D5C" w:rsidP="00BA0885">
      <w:pPr>
        <w:rPr>
          <w:sz w:val="28"/>
          <w:szCs w:val="28"/>
        </w:rPr>
      </w:pPr>
    </w:p>
    <w:p w:rsidR="000E7D5C" w:rsidRDefault="000E7D5C" w:rsidP="00BA0885">
      <w:pPr>
        <w:rPr>
          <w:sz w:val="28"/>
          <w:szCs w:val="28"/>
        </w:rPr>
      </w:pPr>
    </w:p>
    <w:p w:rsidR="000E7D5C" w:rsidRDefault="000E7D5C" w:rsidP="00BA0885">
      <w:pPr>
        <w:rPr>
          <w:sz w:val="28"/>
          <w:szCs w:val="28"/>
        </w:rPr>
      </w:pPr>
    </w:p>
    <w:p w:rsidR="000E7D5C" w:rsidRDefault="000E7D5C" w:rsidP="00BA0885">
      <w:pPr>
        <w:rPr>
          <w:sz w:val="28"/>
          <w:szCs w:val="28"/>
        </w:rPr>
      </w:pPr>
    </w:p>
    <w:p w:rsidR="000E7D5C" w:rsidRDefault="000E7D5C" w:rsidP="00BA0885">
      <w:pPr>
        <w:rPr>
          <w:sz w:val="28"/>
          <w:szCs w:val="28"/>
        </w:rPr>
      </w:pPr>
    </w:p>
    <w:p w:rsidR="000E7D5C" w:rsidRDefault="000E7D5C" w:rsidP="00BA0885">
      <w:pPr>
        <w:rPr>
          <w:sz w:val="28"/>
          <w:szCs w:val="28"/>
        </w:rPr>
      </w:pPr>
    </w:p>
    <w:p w:rsidR="000E7D5C" w:rsidRDefault="000E7D5C" w:rsidP="00BA0885">
      <w:pPr>
        <w:rPr>
          <w:sz w:val="28"/>
          <w:szCs w:val="28"/>
        </w:rPr>
      </w:pPr>
    </w:p>
    <w:p w:rsidR="000E7D5C" w:rsidRDefault="000E7D5C" w:rsidP="00BA0885">
      <w:pPr>
        <w:rPr>
          <w:sz w:val="28"/>
          <w:szCs w:val="28"/>
        </w:rPr>
      </w:pPr>
    </w:p>
    <w:p w:rsidR="000E7D5C" w:rsidRDefault="000E7D5C" w:rsidP="00BA0885">
      <w:pPr>
        <w:rPr>
          <w:sz w:val="28"/>
          <w:szCs w:val="28"/>
        </w:rPr>
      </w:pPr>
    </w:p>
    <w:p w:rsidR="000E7D5C" w:rsidRDefault="000E7D5C" w:rsidP="00BA0885">
      <w:pPr>
        <w:rPr>
          <w:sz w:val="28"/>
          <w:szCs w:val="28"/>
        </w:rPr>
      </w:pPr>
    </w:p>
    <w:p w:rsidR="000E7D5C" w:rsidRDefault="000E7D5C" w:rsidP="00920C3E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О Т О К О Л</w:t>
      </w:r>
    </w:p>
    <w:p w:rsidR="000E7D5C" w:rsidRPr="00BA0885" w:rsidRDefault="000E7D5C" w:rsidP="00BA0885">
      <w:pPr>
        <w:jc w:val="center"/>
      </w:pPr>
      <w:r>
        <w:t xml:space="preserve">соревнований по лыжным гонкам    «16»  марта   2017  г.  </w:t>
      </w:r>
      <w:r>
        <w:br/>
        <w:t xml:space="preserve">Филологический факультет       </w:t>
      </w:r>
      <w:r>
        <w:br/>
      </w:r>
      <w:r w:rsidRPr="00BA0885">
        <w:rPr>
          <w:b/>
        </w:rPr>
        <w:t xml:space="preserve">Девушки   (Дистанция </w:t>
      </w:r>
      <w:smartTag w:uri="urn:schemas-microsoft-com:office:smarttags" w:element="metricconverter">
        <w:smartTagPr>
          <w:attr w:name="ProductID" w:val="3 км"/>
        </w:smartTagPr>
        <w:r w:rsidRPr="00BA0885">
          <w:rPr>
            <w:b/>
          </w:rPr>
          <w:t>3 км</w:t>
        </w:r>
      </w:smartTag>
      <w:r w:rsidRPr="00BA0885">
        <w:rPr>
          <w:b/>
        </w:rPr>
        <w:t>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686"/>
        <w:gridCol w:w="1468"/>
        <w:gridCol w:w="1468"/>
        <w:gridCol w:w="1469"/>
        <w:gridCol w:w="1839"/>
        <w:gridCol w:w="1418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Бражкина Светлана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18.15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327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Бутусова Дарья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20.55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Васкецова Лилия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24.26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Генералова Анна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21.23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sz w:val="24"/>
                <w:szCs w:val="24"/>
              </w:rPr>
            </w:pPr>
            <w:r w:rsidRPr="00B37F53">
              <w:rPr>
                <w:sz w:val="24"/>
                <w:szCs w:val="24"/>
              </w:rPr>
              <w:t>Голубчикова Виктория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17.46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361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Демина Евгения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22.26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Емельянова Наталья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23.19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Зубова Алена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23.00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Раскопина Дарья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20.29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Санникова Валерия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21.42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Туровская Яна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19.03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960</w:t>
            </w:r>
          </w:p>
        </w:tc>
      </w:tr>
    </w:tbl>
    <w:p w:rsidR="000E7D5C" w:rsidRDefault="000E7D5C"/>
    <w:p w:rsidR="000E7D5C" w:rsidRDefault="000E7D5C" w:rsidP="009771C2">
      <w:pPr>
        <w:jc w:val="center"/>
        <w:rPr>
          <w:b/>
        </w:rPr>
      </w:pPr>
      <w:r w:rsidRPr="00BA0885">
        <w:rPr>
          <w:b/>
        </w:rPr>
        <w:t xml:space="preserve">Юноши   (Дистанция </w:t>
      </w:r>
      <w:smartTag w:uri="urn:schemas-microsoft-com:office:smarttags" w:element="metricconverter">
        <w:smartTagPr>
          <w:attr w:name="ProductID" w:val="5 км"/>
        </w:smartTagPr>
        <w:r w:rsidRPr="00BA0885">
          <w:rPr>
            <w:b/>
          </w:rPr>
          <w:t>5 км</w:t>
        </w:r>
      </w:smartTag>
      <w:r w:rsidRPr="00BA0885">
        <w:rPr>
          <w:b/>
        </w:rPr>
        <w:t>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686"/>
        <w:gridCol w:w="1468"/>
        <w:gridCol w:w="1468"/>
        <w:gridCol w:w="1469"/>
        <w:gridCol w:w="1839"/>
        <w:gridCol w:w="1418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Щербаков Максим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5</w:t>
            </w:r>
            <w:r w:rsidRPr="00B37F53">
              <w:rPr>
                <w:b/>
                <w:lang w:val="en-US"/>
              </w:rPr>
              <w:t>.15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406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76149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406</w:t>
            </w:r>
          </w:p>
        </w:tc>
      </w:tr>
      <w:tr w:rsidR="000E7D5C" w:rsidRPr="004C4DFC" w:rsidTr="00B37F53">
        <w:tc>
          <w:tcPr>
            <w:tcW w:w="568" w:type="dxa"/>
          </w:tcPr>
          <w:p w:rsidR="000E7D5C" w:rsidRPr="004C4DFC" w:rsidRDefault="000E7D5C" w:rsidP="00B37F5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686" w:type="dxa"/>
          </w:tcPr>
          <w:p w:rsidR="000E7D5C" w:rsidRPr="004C4DFC" w:rsidRDefault="000E7D5C" w:rsidP="00B37F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6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6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69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C4DFC">
              <w:rPr>
                <w:b/>
                <w:color w:val="FF0000"/>
              </w:rPr>
              <w:t>СУММА</w:t>
            </w:r>
          </w:p>
        </w:tc>
        <w:tc>
          <w:tcPr>
            <w:tcW w:w="1839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C4DFC">
              <w:rPr>
                <w:b/>
                <w:color w:val="FF0000"/>
              </w:rPr>
              <w:t>1366</w:t>
            </w:r>
          </w:p>
        </w:tc>
      </w:tr>
    </w:tbl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О Т О К О Л</w:t>
      </w:r>
    </w:p>
    <w:p w:rsidR="000E7D5C" w:rsidRPr="00BA0885" w:rsidRDefault="000E7D5C" w:rsidP="00BA0885">
      <w:pPr>
        <w:jc w:val="center"/>
      </w:pPr>
      <w:r>
        <w:t xml:space="preserve">соревнований по лыжным гонкам    «16»  марта   2017  г.  </w:t>
      </w:r>
      <w:r>
        <w:br/>
        <w:t xml:space="preserve">Факультет физической культуры       </w:t>
      </w:r>
      <w:r>
        <w:br/>
      </w:r>
      <w:r w:rsidRPr="00BA0885">
        <w:rPr>
          <w:b/>
        </w:rPr>
        <w:t xml:space="preserve">Девушки   (Дистанция </w:t>
      </w:r>
      <w:smartTag w:uri="urn:schemas-microsoft-com:office:smarttags" w:element="metricconverter">
        <w:smartTagPr>
          <w:attr w:name="ProductID" w:val="3 км"/>
        </w:smartTagPr>
        <w:r w:rsidRPr="00BA0885">
          <w:rPr>
            <w:b/>
          </w:rPr>
          <w:t>3 км</w:t>
        </w:r>
      </w:smartTag>
      <w:r w:rsidRPr="00BA0885">
        <w:rPr>
          <w:b/>
        </w:rPr>
        <w:t>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686"/>
        <w:gridCol w:w="1468"/>
        <w:gridCol w:w="1468"/>
        <w:gridCol w:w="1469"/>
        <w:gridCol w:w="1839"/>
        <w:gridCol w:w="1418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Бурнышева Анастасия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11.37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1007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Гаврилова Наталья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22.43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4C4DFC" w:rsidTr="00B37F53">
        <w:tc>
          <w:tcPr>
            <w:tcW w:w="568" w:type="dxa"/>
          </w:tcPr>
          <w:p w:rsidR="000E7D5C" w:rsidRPr="004C4DFC" w:rsidRDefault="000E7D5C" w:rsidP="00B37F5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2686" w:type="dxa"/>
          </w:tcPr>
          <w:p w:rsidR="000E7D5C" w:rsidRPr="004C4DFC" w:rsidRDefault="000E7D5C" w:rsidP="00B37F53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C4DFC">
              <w:rPr>
                <w:rFonts w:ascii="Times New Roman" w:hAnsi="Times New Roman"/>
                <w:color w:val="0000FF"/>
                <w:sz w:val="24"/>
                <w:szCs w:val="24"/>
              </w:rPr>
              <w:t>Газетова Екатерина</w:t>
            </w:r>
          </w:p>
        </w:tc>
        <w:tc>
          <w:tcPr>
            <w:tcW w:w="146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6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69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839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  <w:r w:rsidRPr="004C4DFC">
              <w:rPr>
                <w:b/>
                <w:color w:val="0000FF"/>
              </w:rPr>
              <w:t>18.40</w:t>
            </w:r>
          </w:p>
        </w:tc>
        <w:tc>
          <w:tcPr>
            <w:tcW w:w="141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  <w:r w:rsidRPr="004C4DFC">
              <w:rPr>
                <w:b/>
                <w:color w:val="0000FF"/>
              </w:rPr>
              <w:t>298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Деменева Татьяна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15.03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589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Корекова Валерия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22.42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Лугинина Татьяна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Нурмахаметова Альбина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Петрова Виктория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Пьянкова Марина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13.10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792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Рябенко Ксения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10.50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1140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Субботина Татьяна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21.27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Шляпникова Дарья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20.18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3826</w:t>
            </w:r>
          </w:p>
        </w:tc>
      </w:tr>
    </w:tbl>
    <w:p w:rsidR="000E7D5C" w:rsidRDefault="000E7D5C" w:rsidP="00BA0885"/>
    <w:p w:rsidR="000E7D5C" w:rsidRPr="009771C2" w:rsidRDefault="000E7D5C" w:rsidP="009771C2">
      <w:pPr>
        <w:jc w:val="center"/>
      </w:pPr>
      <w:r>
        <w:rPr>
          <w:b/>
        </w:rPr>
        <w:t>Юноши</w:t>
      </w:r>
      <w:r w:rsidRPr="00BA0885">
        <w:rPr>
          <w:b/>
        </w:rPr>
        <w:t xml:space="preserve">  (Дистанция </w:t>
      </w:r>
      <w:smartTag w:uri="urn:schemas-microsoft-com:office:smarttags" w:element="metricconverter">
        <w:smartTagPr>
          <w:attr w:name="ProductID" w:val="5 км"/>
        </w:smartTagPr>
        <w:r>
          <w:rPr>
            <w:b/>
          </w:rPr>
          <w:t>5</w:t>
        </w:r>
        <w:r w:rsidRPr="00BA0885">
          <w:rPr>
            <w:b/>
          </w:rPr>
          <w:t xml:space="preserve"> км</w:t>
        </w:r>
      </w:smartTag>
      <w:r w:rsidRPr="00BA0885">
        <w:rPr>
          <w:b/>
        </w:rPr>
        <w:t>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686"/>
        <w:gridCol w:w="1468"/>
        <w:gridCol w:w="1468"/>
        <w:gridCol w:w="1469"/>
        <w:gridCol w:w="1839"/>
        <w:gridCol w:w="1418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Абдалов Даниль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7F53">
              <w:rPr>
                <w:b/>
                <w:lang w:val="en-US"/>
              </w:rPr>
              <w:t>15.33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1189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Базанов Александр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7F53">
              <w:rPr>
                <w:b/>
                <w:lang w:val="en-US"/>
              </w:rPr>
              <w:t>22.32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563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Вишневский Николай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7F53">
              <w:rPr>
                <w:b/>
                <w:lang w:val="en-US"/>
              </w:rPr>
              <w:t>18.13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894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Гладких Евгений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Гордеев Анатолий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7F53">
              <w:rPr>
                <w:b/>
                <w:lang w:val="en-US"/>
              </w:rPr>
              <w:t>19.34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776</w:t>
            </w:r>
          </w:p>
        </w:tc>
      </w:tr>
      <w:tr w:rsidR="000E7D5C" w:rsidRPr="004C4DFC" w:rsidTr="00B37F53">
        <w:tc>
          <w:tcPr>
            <w:tcW w:w="568" w:type="dxa"/>
          </w:tcPr>
          <w:p w:rsidR="000E7D5C" w:rsidRPr="004C4DFC" w:rsidRDefault="000E7D5C" w:rsidP="00B37F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2686" w:type="dxa"/>
          </w:tcPr>
          <w:p w:rsidR="000E7D5C" w:rsidRPr="004C4DFC" w:rsidRDefault="000E7D5C" w:rsidP="00B37F53">
            <w:pPr>
              <w:snapToGri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C4DFC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  <w:t>Еговцев Алексей</w:t>
            </w:r>
          </w:p>
        </w:tc>
        <w:tc>
          <w:tcPr>
            <w:tcW w:w="146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6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69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839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  <w:lang w:val="en-US"/>
              </w:rPr>
            </w:pPr>
            <w:r w:rsidRPr="004C4DFC">
              <w:rPr>
                <w:b/>
                <w:color w:val="0000FF"/>
                <w:lang w:val="en-US"/>
              </w:rPr>
              <w:t>28.05</w:t>
            </w:r>
          </w:p>
        </w:tc>
        <w:tc>
          <w:tcPr>
            <w:tcW w:w="141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  <w:r w:rsidRPr="004C4DFC">
              <w:rPr>
                <w:b/>
                <w:color w:val="0000FF"/>
              </w:rPr>
              <w:t>269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Овчинников Максим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Ураков Константин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7F53">
              <w:rPr>
                <w:b/>
                <w:lang w:val="en-US"/>
              </w:rPr>
              <w:t>44.32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4C4DFC" w:rsidTr="00B37F53">
        <w:tc>
          <w:tcPr>
            <w:tcW w:w="568" w:type="dxa"/>
          </w:tcPr>
          <w:p w:rsidR="000E7D5C" w:rsidRPr="004C4DFC" w:rsidRDefault="000E7D5C" w:rsidP="00B37F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2686" w:type="dxa"/>
          </w:tcPr>
          <w:p w:rsidR="000E7D5C" w:rsidRPr="004C4DFC" w:rsidRDefault="000E7D5C" w:rsidP="00B37F53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C4DFC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  <w:t>Харитонов Данил</w:t>
            </w:r>
          </w:p>
        </w:tc>
        <w:tc>
          <w:tcPr>
            <w:tcW w:w="146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6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69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839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  <w:lang w:val="en-US"/>
              </w:rPr>
            </w:pPr>
            <w:r w:rsidRPr="004C4DFC">
              <w:rPr>
                <w:b/>
                <w:color w:val="0000FF"/>
                <w:lang w:val="en-US"/>
              </w:rPr>
              <w:t>24.00</w:t>
            </w:r>
          </w:p>
        </w:tc>
        <w:tc>
          <w:tcPr>
            <w:tcW w:w="141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  <w:r w:rsidRPr="004C4DFC">
              <w:rPr>
                <w:b/>
                <w:color w:val="0000FF"/>
              </w:rPr>
              <w:t>475</w:t>
            </w:r>
          </w:p>
        </w:tc>
      </w:tr>
      <w:tr w:rsidR="000E7D5C" w:rsidRPr="004C4DFC" w:rsidTr="00B37F53">
        <w:tc>
          <w:tcPr>
            <w:tcW w:w="568" w:type="dxa"/>
          </w:tcPr>
          <w:p w:rsidR="000E7D5C" w:rsidRPr="004C4DFC" w:rsidRDefault="000E7D5C" w:rsidP="00B37F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2686" w:type="dxa"/>
          </w:tcPr>
          <w:p w:rsidR="000E7D5C" w:rsidRPr="004C4DFC" w:rsidRDefault="000E7D5C" w:rsidP="00B37F53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</w:pPr>
            <w:r w:rsidRPr="004C4DFC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  <w:t>Садыев Артем</w:t>
            </w:r>
          </w:p>
        </w:tc>
        <w:tc>
          <w:tcPr>
            <w:tcW w:w="146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6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69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839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  <w:r w:rsidRPr="004C4DFC">
              <w:rPr>
                <w:b/>
                <w:color w:val="0000FF"/>
              </w:rPr>
              <w:t>24.50</w:t>
            </w:r>
          </w:p>
        </w:tc>
        <w:tc>
          <w:tcPr>
            <w:tcW w:w="141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  <w:r w:rsidRPr="004C4DFC">
              <w:rPr>
                <w:b/>
                <w:color w:val="0000FF"/>
              </w:rPr>
              <w:t>428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7F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Пермяков Артем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 w:rsidRPr="00B37F53">
              <w:rPr>
                <w:b/>
              </w:rPr>
              <w:t>23.31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503</w:t>
            </w:r>
          </w:p>
        </w:tc>
      </w:tr>
      <w:tr w:rsidR="000E7D5C" w:rsidRPr="004C4DFC" w:rsidTr="00B37F53">
        <w:tc>
          <w:tcPr>
            <w:tcW w:w="568" w:type="dxa"/>
          </w:tcPr>
          <w:p w:rsidR="000E7D5C" w:rsidRPr="004C4DFC" w:rsidRDefault="000E7D5C" w:rsidP="00B37F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color w:val="0000FF"/>
              </w:rPr>
            </w:pPr>
          </w:p>
        </w:tc>
        <w:tc>
          <w:tcPr>
            <w:tcW w:w="2686" w:type="dxa"/>
          </w:tcPr>
          <w:p w:rsidR="000E7D5C" w:rsidRPr="004C4DFC" w:rsidRDefault="000E7D5C" w:rsidP="00B37F53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</w:pPr>
            <w:r w:rsidRPr="004C4DFC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  <w:t>Гостюхин Александр</w:t>
            </w:r>
          </w:p>
        </w:tc>
        <w:tc>
          <w:tcPr>
            <w:tcW w:w="146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6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69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839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  <w:r w:rsidRPr="004C4DFC">
              <w:rPr>
                <w:b/>
                <w:color w:val="0000FF"/>
              </w:rPr>
              <w:t>27.08</w:t>
            </w:r>
          </w:p>
        </w:tc>
        <w:tc>
          <w:tcPr>
            <w:tcW w:w="1418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b/>
                <w:color w:val="0000FF"/>
              </w:rPr>
            </w:pPr>
            <w:r w:rsidRPr="004C4DFC">
              <w:rPr>
                <w:b/>
                <w:color w:val="0000FF"/>
              </w:rPr>
              <w:t>313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7F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Титов Владислав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 w:rsidRPr="00B37F53">
              <w:rPr>
                <w:b/>
              </w:rPr>
              <w:t>22.52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542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5952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  <w:tc>
          <w:tcPr>
            <w:tcW w:w="183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9778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540E" w:rsidRDefault="000E7D5C" w:rsidP="00B37F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686" w:type="dxa"/>
          </w:tcPr>
          <w:p w:rsidR="000E7D5C" w:rsidRPr="00B3540E" w:rsidRDefault="000E7D5C" w:rsidP="00B37F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68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69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839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3540E">
              <w:rPr>
                <w:b/>
                <w:color w:val="FF0000"/>
              </w:rPr>
              <w:t>10 ЛУЧШИХ</w:t>
            </w:r>
          </w:p>
        </w:tc>
        <w:tc>
          <w:tcPr>
            <w:tcW w:w="1418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3540E">
              <w:rPr>
                <w:b/>
                <w:color w:val="FF0000"/>
              </w:rPr>
              <w:t>7995</w:t>
            </w:r>
          </w:p>
        </w:tc>
      </w:tr>
    </w:tbl>
    <w:p w:rsidR="000E7D5C" w:rsidRDefault="000E7D5C" w:rsidP="002D3ACC">
      <w:pPr>
        <w:jc w:val="center"/>
        <w:rPr>
          <w:sz w:val="28"/>
          <w:szCs w:val="28"/>
        </w:rPr>
      </w:pPr>
    </w:p>
    <w:p w:rsidR="000E7D5C" w:rsidRDefault="000E7D5C" w:rsidP="002D3ACC">
      <w:pPr>
        <w:jc w:val="center"/>
        <w:rPr>
          <w:sz w:val="28"/>
          <w:szCs w:val="28"/>
        </w:rPr>
      </w:pPr>
    </w:p>
    <w:p w:rsidR="000E7D5C" w:rsidRDefault="000E7D5C" w:rsidP="002D3ACC">
      <w:pPr>
        <w:jc w:val="center"/>
        <w:rPr>
          <w:sz w:val="28"/>
          <w:szCs w:val="28"/>
        </w:rPr>
      </w:pPr>
    </w:p>
    <w:p w:rsidR="000E7D5C" w:rsidRDefault="000E7D5C" w:rsidP="002D3ACC">
      <w:pPr>
        <w:jc w:val="center"/>
        <w:rPr>
          <w:sz w:val="28"/>
          <w:szCs w:val="28"/>
        </w:rPr>
      </w:pPr>
    </w:p>
    <w:p w:rsidR="000E7D5C" w:rsidRDefault="000E7D5C" w:rsidP="002D3ACC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О Т О К О Л</w:t>
      </w:r>
    </w:p>
    <w:p w:rsidR="000E7D5C" w:rsidRPr="00BA0885" w:rsidRDefault="000E7D5C" w:rsidP="002D3ACC">
      <w:pPr>
        <w:jc w:val="center"/>
      </w:pPr>
      <w:r>
        <w:t xml:space="preserve">соревнований по лыжным гонкам    «16»  марта   2017  г.  </w:t>
      </w:r>
      <w:r>
        <w:br/>
        <w:t xml:space="preserve">Факультет Педагогики и методики начального образования       </w:t>
      </w:r>
      <w:r>
        <w:br/>
      </w:r>
      <w:r w:rsidRPr="00BA0885">
        <w:rPr>
          <w:b/>
        </w:rPr>
        <w:t>Девушки   (Дистанция 3 км)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686"/>
        <w:gridCol w:w="1468"/>
        <w:gridCol w:w="1468"/>
        <w:gridCol w:w="1469"/>
        <w:gridCol w:w="1839"/>
        <w:gridCol w:w="1418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Балуева Ирина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23.31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Кочергина Наталья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18.30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309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Петрова Елена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21.05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Соловьёва Мария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21.01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Стаканова Юлия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14.10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678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Трубинова Мария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Черных Анна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Шипулина Анастасия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21.25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Шевырина Мария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22.32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Светлана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16.54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427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Паймышева Татьяна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19.17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257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Саксановская Мария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28.35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Юлия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16.37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Банникова Юлия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25.07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Вычигина Екатерина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20.52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2581</w:t>
            </w:r>
          </w:p>
        </w:tc>
      </w:tr>
      <w:tr w:rsidR="000E7D5C" w:rsidRPr="00B3540E" w:rsidTr="00B37F53">
        <w:tc>
          <w:tcPr>
            <w:tcW w:w="568" w:type="dxa"/>
          </w:tcPr>
          <w:p w:rsidR="000E7D5C" w:rsidRPr="00B3540E" w:rsidRDefault="000E7D5C" w:rsidP="00B37F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686" w:type="dxa"/>
          </w:tcPr>
          <w:p w:rsidR="000E7D5C" w:rsidRPr="00B3540E" w:rsidRDefault="000E7D5C" w:rsidP="00B37F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68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68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69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3540E">
              <w:rPr>
                <w:b/>
                <w:color w:val="FF0000"/>
              </w:rPr>
              <w:t>СУММА</w:t>
            </w:r>
          </w:p>
        </w:tc>
        <w:tc>
          <w:tcPr>
            <w:tcW w:w="1839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3540E">
              <w:rPr>
                <w:b/>
                <w:color w:val="FF0000"/>
              </w:rPr>
              <w:t>2581</w:t>
            </w:r>
          </w:p>
        </w:tc>
      </w:tr>
    </w:tbl>
    <w:p w:rsidR="000E7D5C" w:rsidRPr="00B3540E" w:rsidRDefault="000E7D5C" w:rsidP="002D3ACC">
      <w:pPr>
        <w:rPr>
          <w:color w:val="FF0000"/>
        </w:rPr>
      </w:pPr>
    </w:p>
    <w:p w:rsidR="000E7D5C" w:rsidRDefault="000E7D5C" w:rsidP="002D3ACC"/>
    <w:p w:rsidR="000E7D5C" w:rsidRPr="009771C2" w:rsidRDefault="000E7D5C" w:rsidP="009771C2">
      <w:pPr>
        <w:jc w:val="center"/>
      </w:pPr>
      <w:r>
        <w:rPr>
          <w:b/>
        </w:rPr>
        <w:t>Юноши</w:t>
      </w:r>
      <w:r w:rsidRPr="00BA0885">
        <w:rPr>
          <w:b/>
        </w:rPr>
        <w:t xml:space="preserve">  (Дистанция </w:t>
      </w:r>
      <w:r>
        <w:rPr>
          <w:b/>
        </w:rPr>
        <w:t>5</w:t>
      </w:r>
      <w:r w:rsidRPr="00BA0885">
        <w:rPr>
          <w:b/>
        </w:rPr>
        <w:t xml:space="preserve"> км</w:t>
      </w:r>
      <w:r>
        <w:rPr>
          <w:b/>
        </w:rPr>
        <w:t>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686"/>
        <w:gridCol w:w="1468"/>
        <w:gridCol w:w="1468"/>
        <w:gridCol w:w="1469"/>
        <w:gridCol w:w="1839"/>
        <w:gridCol w:w="1418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rPr>
          <w:trHeight w:val="303"/>
        </w:trPr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2686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Клементьев Кирилл</w:t>
            </w: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0E7D5C" w:rsidRDefault="000E7D5C" w:rsidP="00C3244C">
      <w:pPr>
        <w:rPr>
          <w:b/>
        </w:rPr>
      </w:pPr>
    </w:p>
    <w:p w:rsidR="000E7D5C" w:rsidRDefault="000E7D5C" w:rsidP="00C3244C">
      <w:pPr>
        <w:rPr>
          <w:b/>
        </w:rPr>
      </w:pPr>
    </w:p>
    <w:p w:rsidR="000E7D5C" w:rsidRDefault="000E7D5C" w:rsidP="00C3244C">
      <w:pPr>
        <w:rPr>
          <w:b/>
        </w:rPr>
      </w:pPr>
    </w:p>
    <w:p w:rsidR="000E7D5C" w:rsidRDefault="000E7D5C" w:rsidP="00C3244C">
      <w:pPr>
        <w:rPr>
          <w:b/>
        </w:rPr>
      </w:pPr>
    </w:p>
    <w:p w:rsidR="000E7D5C" w:rsidRDefault="000E7D5C" w:rsidP="00C3244C">
      <w:pPr>
        <w:rPr>
          <w:b/>
        </w:rPr>
      </w:pPr>
    </w:p>
    <w:p w:rsidR="000E7D5C" w:rsidRDefault="000E7D5C" w:rsidP="00C3244C">
      <w:pPr>
        <w:rPr>
          <w:b/>
        </w:rPr>
      </w:pPr>
    </w:p>
    <w:p w:rsidR="000E7D5C" w:rsidRDefault="000E7D5C" w:rsidP="00C3244C">
      <w:pPr>
        <w:rPr>
          <w:b/>
        </w:rPr>
      </w:pPr>
    </w:p>
    <w:p w:rsidR="000E7D5C" w:rsidRDefault="000E7D5C" w:rsidP="00C3244C">
      <w:pPr>
        <w:rPr>
          <w:b/>
        </w:rPr>
      </w:pPr>
    </w:p>
    <w:p w:rsidR="000E7D5C" w:rsidRDefault="000E7D5C" w:rsidP="00C3244C">
      <w:pPr>
        <w:rPr>
          <w:b/>
        </w:rPr>
      </w:pPr>
    </w:p>
    <w:p w:rsidR="000E7D5C" w:rsidRDefault="000E7D5C" w:rsidP="00C3244C">
      <w:pPr>
        <w:rPr>
          <w:b/>
        </w:rPr>
      </w:pPr>
    </w:p>
    <w:p w:rsidR="000E7D5C" w:rsidRDefault="000E7D5C" w:rsidP="00C3244C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О Т О К О Л</w:t>
      </w:r>
    </w:p>
    <w:p w:rsidR="000E7D5C" w:rsidRPr="00BA0885" w:rsidRDefault="000E7D5C" w:rsidP="00C3244C">
      <w:pPr>
        <w:jc w:val="center"/>
      </w:pPr>
      <w:r>
        <w:t xml:space="preserve">соревнований по лыжным гонкам    «16»  марта   2017  г.  </w:t>
      </w:r>
      <w:r>
        <w:br/>
        <w:t xml:space="preserve">Факультет педагогики и психологии детства       </w:t>
      </w:r>
      <w:r>
        <w:br/>
      </w:r>
      <w:r w:rsidRPr="00BA0885">
        <w:rPr>
          <w:b/>
        </w:rPr>
        <w:t>Девушки   (Дистанция 3 км)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693"/>
        <w:gridCol w:w="1418"/>
        <w:gridCol w:w="1559"/>
        <w:gridCol w:w="1442"/>
        <w:gridCol w:w="1827"/>
        <w:gridCol w:w="1409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Астанова Анастасия 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Бакаева Алла                                  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Бакаева Алла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Васянина Анастасия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Вшивкова Юлия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Егорова Евгения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Зыкова Мария                                                                 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Исаева Наталья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19.55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 Казанцева Анастасия 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Кольчурина Елизавета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Кольчурина Елизавета 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Кудашева Татьяна 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Кудрявцева Наталья 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Кузовкина Татьяна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Лебедихина Екатерина 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Липина Татьяна 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Любова Юлия 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22.50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Мазунина  Елена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Минина Наталья 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20.48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Михайлова Екатерина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21.46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Никонорова Ольга 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20.31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Ромашова Анастасия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Сафронова Ирина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16.34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454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Селиванова Татьяна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10.49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1143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Симакова Вероника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22.59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Смольникова Ксения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21.43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Старкова Татьяна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23.55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Сычева Татьяна</w:t>
            </w:r>
          </w:p>
        </w:tc>
        <w:tc>
          <w:tcPr>
            <w:tcW w:w="1418" w:type="dxa"/>
          </w:tcPr>
          <w:p w:rsidR="000E7D5C" w:rsidRPr="00B37F53" w:rsidRDefault="000E7D5C" w:rsidP="00DD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19.50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 Туркова Юлия </w:t>
            </w:r>
          </w:p>
        </w:tc>
        <w:tc>
          <w:tcPr>
            <w:tcW w:w="1418" w:type="dxa"/>
          </w:tcPr>
          <w:p w:rsidR="000E7D5C" w:rsidRPr="00B37F53" w:rsidRDefault="000E7D5C" w:rsidP="00DD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21.40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DD6DE2">
        <w:trPr>
          <w:trHeight w:val="245"/>
        </w:trPr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Хрулева Любовь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18.31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DD6D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DD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Чистякова Анастасия  </w:t>
            </w:r>
          </w:p>
        </w:tc>
        <w:tc>
          <w:tcPr>
            <w:tcW w:w="1418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14.13</w:t>
            </w:r>
          </w:p>
        </w:tc>
        <w:tc>
          <w:tcPr>
            <w:tcW w:w="140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673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DD6D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DD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Шафиева Алияна</w:t>
            </w:r>
          </w:p>
        </w:tc>
        <w:tc>
          <w:tcPr>
            <w:tcW w:w="1418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21.30</w:t>
            </w:r>
          </w:p>
        </w:tc>
        <w:tc>
          <w:tcPr>
            <w:tcW w:w="140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DD6D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DD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Влада</w:t>
            </w:r>
          </w:p>
        </w:tc>
        <w:tc>
          <w:tcPr>
            <w:tcW w:w="1418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24.35</w:t>
            </w:r>
          </w:p>
        </w:tc>
        <w:tc>
          <w:tcPr>
            <w:tcW w:w="140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540E" w:rsidRDefault="000E7D5C" w:rsidP="00DD6D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540E" w:rsidRDefault="000E7D5C" w:rsidP="00DD6D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540E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540E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540E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540E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540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409" w:type="dxa"/>
          </w:tcPr>
          <w:p w:rsidR="000E7D5C" w:rsidRPr="00B3540E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540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3621</w:t>
            </w:r>
          </w:p>
        </w:tc>
      </w:tr>
    </w:tbl>
    <w:p w:rsidR="000E7D5C" w:rsidRDefault="000E7D5C" w:rsidP="00DD6DE2">
      <w:pPr>
        <w:tabs>
          <w:tab w:val="left" w:pos="5490"/>
          <w:tab w:val="left" w:pos="603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F14806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О Т О К О Л</w:t>
      </w:r>
    </w:p>
    <w:p w:rsidR="000E7D5C" w:rsidRPr="00BA0885" w:rsidRDefault="000E7D5C" w:rsidP="00F14806">
      <w:pPr>
        <w:jc w:val="center"/>
      </w:pPr>
      <w:r>
        <w:t xml:space="preserve">соревнований по лыжным гонкам    «16»  марта   2017  г.  </w:t>
      </w:r>
      <w:r>
        <w:br/>
        <w:t xml:space="preserve">Естественнонаучный факультет </w:t>
      </w:r>
      <w:r>
        <w:br/>
      </w:r>
      <w:r w:rsidRPr="00BA0885">
        <w:rPr>
          <w:b/>
        </w:rPr>
        <w:t>Девушки   (Дистанция 3 км)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693"/>
        <w:gridCol w:w="1418"/>
        <w:gridCol w:w="1559"/>
        <w:gridCol w:w="1442"/>
        <w:gridCol w:w="1827"/>
        <w:gridCol w:w="1409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Арифуллина Наиля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Гурова Дарья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20.22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Загребина Екатерина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19.30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Зедымышева Стелла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21.39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Левыкина Марина 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Лобова Юлия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Носкова Дарья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21.46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Пермякова Дарья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21.49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Плясунова Наталья 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Подоксёнова Анастасия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18.52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Полушкина Ксения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11.25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1039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Попадьин Дарья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Пучкина Анна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Ракутина Наталья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23.15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Романенко Мария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Русинова Ольга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Ширяева Ксения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Щипанова Екатерина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19.23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Якимова Мария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Якунцева Анастасия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22.58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1816</w:t>
            </w:r>
          </w:p>
        </w:tc>
      </w:tr>
    </w:tbl>
    <w:p w:rsidR="000E7D5C" w:rsidRDefault="000E7D5C" w:rsidP="00F14806">
      <w:pPr>
        <w:jc w:val="center"/>
        <w:rPr>
          <w:b/>
        </w:rPr>
      </w:pPr>
    </w:p>
    <w:p w:rsidR="000E7D5C" w:rsidRDefault="000E7D5C" w:rsidP="00F14806">
      <w:pPr>
        <w:jc w:val="center"/>
        <w:rPr>
          <w:b/>
        </w:rPr>
      </w:pPr>
      <w:r>
        <w:rPr>
          <w:b/>
        </w:rPr>
        <w:t>Юноши</w:t>
      </w:r>
      <w:r w:rsidRPr="00BA0885">
        <w:rPr>
          <w:b/>
        </w:rPr>
        <w:t xml:space="preserve">  (Дистанция </w:t>
      </w:r>
      <w:r>
        <w:rPr>
          <w:b/>
        </w:rPr>
        <w:t>5</w:t>
      </w:r>
      <w:r w:rsidRPr="00BA0885">
        <w:rPr>
          <w:b/>
        </w:rPr>
        <w:t xml:space="preserve"> км)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693"/>
        <w:gridCol w:w="1418"/>
        <w:gridCol w:w="1559"/>
        <w:gridCol w:w="1442"/>
        <w:gridCol w:w="1827"/>
        <w:gridCol w:w="1409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Саитов Денис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19.44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763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Севостьянов Артем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</w:rPr>
              <w:t>25.26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397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Спирцев Юрий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20.10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729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Ярошевич Дмитрий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25.42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383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2272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540E" w:rsidRDefault="000E7D5C" w:rsidP="00B37F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540E" w:rsidRDefault="000E7D5C" w:rsidP="00B37F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540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СУММА</w:t>
            </w:r>
          </w:p>
        </w:tc>
        <w:tc>
          <w:tcPr>
            <w:tcW w:w="1827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540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4088</w:t>
            </w:r>
          </w:p>
        </w:tc>
      </w:tr>
    </w:tbl>
    <w:p w:rsidR="000E7D5C" w:rsidRPr="00BA0885" w:rsidRDefault="000E7D5C" w:rsidP="00F14806">
      <w:pPr>
        <w:jc w:val="center"/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F14806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О Т О К О Л</w:t>
      </w:r>
    </w:p>
    <w:p w:rsidR="000E7D5C" w:rsidRPr="00BA0885" w:rsidRDefault="000E7D5C" w:rsidP="00F14806">
      <w:pPr>
        <w:jc w:val="center"/>
      </w:pPr>
      <w:r>
        <w:t xml:space="preserve">соревнований по лыжным гонкам    «16»  марта   2017  г.  </w:t>
      </w:r>
      <w:r>
        <w:br/>
        <w:t xml:space="preserve">Факультет иностранных языков </w:t>
      </w:r>
      <w:r>
        <w:br/>
      </w:r>
      <w:r w:rsidRPr="00BA0885">
        <w:rPr>
          <w:b/>
        </w:rPr>
        <w:t>Девушки   (Дистанция 3 км)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693"/>
        <w:gridCol w:w="1418"/>
        <w:gridCol w:w="1559"/>
        <w:gridCol w:w="1442"/>
        <w:gridCol w:w="1827"/>
        <w:gridCol w:w="1409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Балдина Наталья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17.43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365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Жданова Светлана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21.16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Злобина Валерия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9.55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1329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Кочергина Анастасия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20.16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Осташова Елизавета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16.49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434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Пепеляева Ирина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23.06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Солодова Елизавета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17.52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Чупина Екатерина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DD6D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DD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Дьячкова Олеся</w:t>
            </w:r>
          </w:p>
        </w:tc>
        <w:tc>
          <w:tcPr>
            <w:tcW w:w="1418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140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DD6D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DD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Полуянова Екатерина</w:t>
            </w:r>
          </w:p>
        </w:tc>
        <w:tc>
          <w:tcPr>
            <w:tcW w:w="1418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19.28</w:t>
            </w:r>
          </w:p>
        </w:tc>
        <w:tc>
          <w:tcPr>
            <w:tcW w:w="140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41654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Default="000E7D5C" w:rsidP="00DD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Шумкова Мария</w:t>
            </w:r>
          </w:p>
        </w:tc>
        <w:tc>
          <w:tcPr>
            <w:tcW w:w="1418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140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41654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Default="000E7D5C" w:rsidP="00DD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9" w:type="dxa"/>
          </w:tcPr>
          <w:p w:rsidR="000E7D5C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2936</w:t>
            </w:r>
          </w:p>
        </w:tc>
      </w:tr>
    </w:tbl>
    <w:p w:rsidR="000E7D5C" w:rsidRDefault="000E7D5C" w:rsidP="00F14806">
      <w:pPr>
        <w:tabs>
          <w:tab w:val="left" w:pos="6465"/>
        </w:tabs>
        <w:rPr>
          <w:b/>
        </w:rPr>
      </w:pPr>
      <w:r>
        <w:rPr>
          <w:b/>
        </w:rPr>
        <w:tab/>
      </w:r>
    </w:p>
    <w:p w:rsidR="000E7D5C" w:rsidRDefault="000E7D5C" w:rsidP="00F14806">
      <w:pPr>
        <w:jc w:val="center"/>
        <w:rPr>
          <w:b/>
        </w:rPr>
      </w:pPr>
      <w:r>
        <w:rPr>
          <w:b/>
        </w:rPr>
        <w:t>Юноши</w:t>
      </w:r>
      <w:r w:rsidRPr="00BA0885">
        <w:rPr>
          <w:b/>
        </w:rPr>
        <w:t xml:space="preserve">  (Дистанция </w:t>
      </w:r>
      <w:r>
        <w:rPr>
          <w:b/>
        </w:rPr>
        <w:t>5</w:t>
      </w:r>
      <w:r w:rsidRPr="00BA0885">
        <w:rPr>
          <w:b/>
        </w:rPr>
        <w:t xml:space="preserve"> км)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693"/>
        <w:gridCol w:w="1418"/>
        <w:gridCol w:w="1559"/>
        <w:gridCol w:w="1442"/>
        <w:gridCol w:w="1827"/>
        <w:gridCol w:w="1409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Кичаков Иннокентий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24.23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453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Кузменецкий Алексей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30.13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Шайдуров Иван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25.06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Рябкин Сергей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</w:rPr>
              <w:t>26.58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321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Косовских Глеб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366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1554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540E" w:rsidRDefault="000E7D5C" w:rsidP="00B37F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540E" w:rsidRDefault="000E7D5C" w:rsidP="00B37F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540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СУММА</w:t>
            </w:r>
          </w:p>
        </w:tc>
        <w:tc>
          <w:tcPr>
            <w:tcW w:w="1827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540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4490</w:t>
            </w:r>
          </w:p>
        </w:tc>
      </w:tr>
    </w:tbl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4C4DFC">
      <w:pPr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CD6CC9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О Т О К О Л</w:t>
      </w:r>
    </w:p>
    <w:p w:rsidR="000E7D5C" w:rsidRPr="00BA0885" w:rsidRDefault="000E7D5C" w:rsidP="00CD6CC9">
      <w:pPr>
        <w:jc w:val="center"/>
      </w:pPr>
      <w:r>
        <w:t xml:space="preserve">соревнований по лыжным гонкам    «16»  марта   2017  г.  </w:t>
      </w:r>
      <w:r>
        <w:br/>
        <w:t xml:space="preserve">Физический факультет </w:t>
      </w:r>
      <w:r>
        <w:br/>
      </w:r>
      <w:r w:rsidRPr="00BA0885">
        <w:rPr>
          <w:b/>
        </w:rPr>
        <w:t>Девушки   (Дистанция 3 км)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693"/>
        <w:gridCol w:w="1418"/>
        <w:gridCol w:w="1559"/>
        <w:gridCol w:w="1442"/>
        <w:gridCol w:w="1827"/>
        <w:gridCol w:w="1409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Ким Марина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Куцемеля Мария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Масленникова Марина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16.55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426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Симонян Марианна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12.59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815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Чумагина Ольга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1241</w:t>
            </w:r>
          </w:p>
        </w:tc>
      </w:tr>
    </w:tbl>
    <w:p w:rsidR="000E7D5C" w:rsidRDefault="000E7D5C" w:rsidP="00CD6CC9">
      <w:pPr>
        <w:tabs>
          <w:tab w:val="left" w:pos="6465"/>
        </w:tabs>
        <w:rPr>
          <w:b/>
        </w:rPr>
      </w:pPr>
      <w:r>
        <w:rPr>
          <w:b/>
        </w:rPr>
        <w:tab/>
      </w:r>
    </w:p>
    <w:p w:rsidR="000E7D5C" w:rsidRDefault="000E7D5C" w:rsidP="00CD6CC9">
      <w:pPr>
        <w:jc w:val="center"/>
        <w:rPr>
          <w:b/>
        </w:rPr>
      </w:pPr>
      <w:r>
        <w:rPr>
          <w:b/>
        </w:rPr>
        <w:t>Юноши</w:t>
      </w:r>
      <w:r w:rsidRPr="00BA0885">
        <w:rPr>
          <w:b/>
        </w:rPr>
        <w:t xml:space="preserve">  (Дистанция </w:t>
      </w:r>
      <w:r>
        <w:rPr>
          <w:b/>
        </w:rPr>
        <w:t>5</w:t>
      </w:r>
      <w:r w:rsidRPr="00BA0885">
        <w:rPr>
          <w:b/>
        </w:rPr>
        <w:t xml:space="preserve"> км)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693"/>
        <w:gridCol w:w="1418"/>
        <w:gridCol w:w="1559"/>
        <w:gridCol w:w="1442"/>
        <w:gridCol w:w="1827"/>
        <w:gridCol w:w="1409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Бушков Егор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Вожаков Павел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Мочар Денис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19.11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808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Новиков Михаил</w:t>
            </w:r>
            <w:r w:rsidRPr="00B37F5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24.00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Терехин Александр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</w:rPr>
              <w:t>27.48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282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Филимонов Антон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</w:rPr>
              <w:t>14.08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1403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Чернецкий Виталий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</w:rPr>
              <w:t>24.55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424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Чечулин Иван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21.10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655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Чудинов Егор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22.01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596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4643</w:t>
            </w:r>
          </w:p>
        </w:tc>
      </w:tr>
      <w:tr w:rsidR="000E7D5C" w:rsidRPr="00B3540E" w:rsidTr="00B37F53">
        <w:tc>
          <w:tcPr>
            <w:tcW w:w="568" w:type="dxa"/>
          </w:tcPr>
          <w:p w:rsidR="000E7D5C" w:rsidRPr="00B3540E" w:rsidRDefault="000E7D5C" w:rsidP="00B37F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540E" w:rsidRDefault="000E7D5C" w:rsidP="00B37F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540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СУММА</w:t>
            </w:r>
          </w:p>
        </w:tc>
        <w:tc>
          <w:tcPr>
            <w:tcW w:w="1827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540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5884</w:t>
            </w:r>
          </w:p>
        </w:tc>
      </w:tr>
    </w:tbl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DD6DE2">
      <w:pPr>
        <w:rPr>
          <w:b/>
        </w:rPr>
      </w:pPr>
    </w:p>
    <w:p w:rsidR="000E7D5C" w:rsidRDefault="000E7D5C" w:rsidP="00DD6DE2">
      <w:pPr>
        <w:rPr>
          <w:b/>
        </w:rPr>
      </w:pPr>
    </w:p>
    <w:p w:rsidR="000E7D5C" w:rsidRDefault="000E7D5C" w:rsidP="00DD6DE2">
      <w:pPr>
        <w:rPr>
          <w:b/>
        </w:rPr>
      </w:pPr>
    </w:p>
    <w:p w:rsidR="000E7D5C" w:rsidRDefault="000E7D5C" w:rsidP="00CD6CC9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О Т О К О Л</w:t>
      </w:r>
    </w:p>
    <w:p w:rsidR="000E7D5C" w:rsidRPr="00BA0885" w:rsidRDefault="000E7D5C" w:rsidP="00CD6CC9">
      <w:pPr>
        <w:jc w:val="center"/>
      </w:pPr>
      <w:r>
        <w:t xml:space="preserve">соревнований по лыжным гонкам    «16»  марта   2017  г.  </w:t>
      </w:r>
      <w:r>
        <w:br/>
        <w:t xml:space="preserve">Исторический  факультет </w:t>
      </w:r>
      <w:r>
        <w:br/>
      </w:r>
      <w:r w:rsidRPr="00BA0885">
        <w:rPr>
          <w:b/>
        </w:rPr>
        <w:t>Девушки   (Дистанция 3 км)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693"/>
        <w:gridCol w:w="1418"/>
        <w:gridCol w:w="1559"/>
        <w:gridCol w:w="1442"/>
        <w:gridCol w:w="1827"/>
        <w:gridCol w:w="1409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DD6D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Дубовицкая Татьяна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22.08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DD6D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Лунегова Алёна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13.35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743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DD6D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DD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Турова Анастасия</w:t>
            </w:r>
          </w:p>
        </w:tc>
        <w:tc>
          <w:tcPr>
            <w:tcW w:w="1418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D66242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140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DD6D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DD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Екатерина</w:t>
            </w:r>
          </w:p>
        </w:tc>
        <w:tc>
          <w:tcPr>
            <w:tcW w:w="1418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21.34</w:t>
            </w:r>
          </w:p>
        </w:tc>
        <w:tc>
          <w:tcPr>
            <w:tcW w:w="140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DD6D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DD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Соснина Евгения</w:t>
            </w:r>
          </w:p>
        </w:tc>
        <w:tc>
          <w:tcPr>
            <w:tcW w:w="1418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D66242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20.13</w:t>
            </w:r>
          </w:p>
        </w:tc>
        <w:tc>
          <w:tcPr>
            <w:tcW w:w="140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DD6D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DD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Задёра Марина</w:t>
            </w:r>
          </w:p>
        </w:tc>
        <w:tc>
          <w:tcPr>
            <w:tcW w:w="1418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D66242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20.43</w:t>
            </w:r>
          </w:p>
        </w:tc>
        <w:tc>
          <w:tcPr>
            <w:tcW w:w="140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DD6D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DD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Екатерина</w:t>
            </w:r>
          </w:p>
        </w:tc>
        <w:tc>
          <w:tcPr>
            <w:tcW w:w="1418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18.19</w:t>
            </w:r>
          </w:p>
        </w:tc>
        <w:tc>
          <w:tcPr>
            <w:tcW w:w="140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322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DD6D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Default="000E7D5C" w:rsidP="00DD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9" w:type="dxa"/>
          </w:tcPr>
          <w:p w:rsidR="000E7D5C" w:rsidRDefault="000E7D5C" w:rsidP="00DD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1065</w:t>
            </w:r>
          </w:p>
        </w:tc>
      </w:tr>
    </w:tbl>
    <w:p w:rsidR="000E7D5C" w:rsidRDefault="000E7D5C" w:rsidP="00DD6DE2">
      <w:pPr>
        <w:tabs>
          <w:tab w:val="left" w:pos="6465"/>
          <w:tab w:val="left" w:pos="69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E7D5C" w:rsidRDefault="000E7D5C" w:rsidP="00CD6CC9">
      <w:pPr>
        <w:jc w:val="center"/>
        <w:rPr>
          <w:b/>
        </w:rPr>
      </w:pPr>
      <w:r>
        <w:rPr>
          <w:b/>
        </w:rPr>
        <w:t>Юноши</w:t>
      </w:r>
      <w:r w:rsidRPr="00BA0885">
        <w:rPr>
          <w:b/>
        </w:rPr>
        <w:t xml:space="preserve">  (Дистанция </w:t>
      </w:r>
      <w:r>
        <w:rPr>
          <w:b/>
        </w:rPr>
        <w:t>5</w:t>
      </w:r>
      <w:r w:rsidRPr="00BA0885">
        <w:rPr>
          <w:b/>
        </w:rPr>
        <w:t xml:space="preserve"> км)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693"/>
        <w:gridCol w:w="1418"/>
        <w:gridCol w:w="1559"/>
        <w:gridCol w:w="1442"/>
        <w:gridCol w:w="1827"/>
        <w:gridCol w:w="1409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Смертин Андрей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13.10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1593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Федулов Евгений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Шаклеин Антон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26.31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342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Котельников Аркадий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</w:rPr>
              <w:t>30.02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Савельев Максим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</w:rPr>
              <w:t>сошел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1935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540E" w:rsidRDefault="000E7D5C" w:rsidP="00B37F5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540E" w:rsidRDefault="000E7D5C" w:rsidP="00B37F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540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СУММА</w:t>
            </w:r>
          </w:p>
        </w:tc>
        <w:tc>
          <w:tcPr>
            <w:tcW w:w="1827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540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3000</w:t>
            </w:r>
          </w:p>
        </w:tc>
      </w:tr>
    </w:tbl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F43AA2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О Т О К О Л</w:t>
      </w:r>
    </w:p>
    <w:p w:rsidR="000E7D5C" w:rsidRPr="00F43AA2" w:rsidRDefault="000E7D5C" w:rsidP="00F43AA2">
      <w:pPr>
        <w:jc w:val="center"/>
      </w:pPr>
      <w:r>
        <w:t xml:space="preserve">соревнований по лыжным гонкам    «16»  марта   2017  г.  </w:t>
      </w:r>
      <w:r>
        <w:br/>
        <w:t xml:space="preserve">Факультет информатики и экономики </w:t>
      </w:r>
      <w:r>
        <w:br/>
      </w:r>
      <w:r w:rsidRPr="00BA0885">
        <w:rPr>
          <w:b/>
        </w:rPr>
        <w:t>Девушки   (Дистанция 3 км)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693"/>
        <w:gridCol w:w="1418"/>
        <w:gridCol w:w="1559"/>
        <w:gridCol w:w="1442"/>
        <w:gridCol w:w="1827"/>
        <w:gridCol w:w="1409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Акулова Светлана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Арбузова Ксения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16.35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453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Деменева Анастасия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20.33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Тарасова Ангелина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453</w:t>
            </w:r>
          </w:p>
        </w:tc>
      </w:tr>
    </w:tbl>
    <w:p w:rsidR="000E7D5C" w:rsidRDefault="000E7D5C" w:rsidP="00F43AA2">
      <w:pPr>
        <w:tabs>
          <w:tab w:val="left" w:pos="6465"/>
        </w:tabs>
        <w:rPr>
          <w:b/>
        </w:rPr>
      </w:pPr>
    </w:p>
    <w:p w:rsidR="000E7D5C" w:rsidRDefault="000E7D5C" w:rsidP="00F43AA2">
      <w:pPr>
        <w:jc w:val="center"/>
        <w:rPr>
          <w:b/>
        </w:rPr>
      </w:pPr>
      <w:r>
        <w:rPr>
          <w:b/>
        </w:rPr>
        <w:t>Юноши</w:t>
      </w:r>
      <w:r w:rsidRPr="00BA0885">
        <w:rPr>
          <w:b/>
        </w:rPr>
        <w:t xml:space="preserve">  (Дистанция </w:t>
      </w:r>
      <w:r>
        <w:rPr>
          <w:b/>
        </w:rPr>
        <w:t>5</w:t>
      </w:r>
      <w:r w:rsidRPr="00BA0885">
        <w:rPr>
          <w:b/>
        </w:rPr>
        <w:t xml:space="preserve"> км)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693"/>
        <w:gridCol w:w="1418"/>
        <w:gridCol w:w="1559"/>
        <w:gridCol w:w="1442"/>
        <w:gridCol w:w="1827"/>
        <w:gridCol w:w="1409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Бородин Евгений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15.02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1261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Гараев Дмитрий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17.23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976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Гребенкин Артем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19.36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773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Деменев Даниил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26.21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Дудин Евгений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21.13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651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Карпычев Никита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</w:rPr>
              <w:t>28.49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237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Комов Валерий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21.26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636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Молчанов Евгений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Петюнин Герман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29.51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Полтавский Даниил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28.16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261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5145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540E" w:rsidRDefault="000E7D5C" w:rsidP="00B37F5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540E" w:rsidRDefault="000E7D5C" w:rsidP="00B37F53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540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СУММА</w:t>
            </w:r>
          </w:p>
        </w:tc>
        <w:tc>
          <w:tcPr>
            <w:tcW w:w="1827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540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5598</w:t>
            </w:r>
          </w:p>
        </w:tc>
      </w:tr>
    </w:tbl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BA0885">
      <w:pPr>
        <w:jc w:val="center"/>
        <w:rPr>
          <w:b/>
        </w:rPr>
      </w:pPr>
    </w:p>
    <w:p w:rsidR="000E7D5C" w:rsidRDefault="000E7D5C" w:rsidP="00F43AA2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О Т О К О Л</w:t>
      </w:r>
    </w:p>
    <w:p w:rsidR="000E7D5C" w:rsidRPr="00BA0885" w:rsidRDefault="000E7D5C" w:rsidP="00F43AA2">
      <w:pPr>
        <w:jc w:val="center"/>
      </w:pPr>
      <w:r>
        <w:t xml:space="preserve">соревнований по лыжным гонкам    «16»  марта   2017  г.  </w:t>
      </w:r>
      <w:r>
        <w:br/>
        <w:t xml:space="preserve"> Факультет правового и социально-педагогического образования </w:t>
      </w:r>
      <w:r>
        <w:br/>
      </w:r>
      <w:r w:rsidRPr="00BA0885">
        <w:rPr>
          <w:b/>
        </w:rPr>
        <w:t>Девушки   (Дистанция 3 км)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693"/>
        <w:gridCol w:w="1418"/>
        <w:gridCol w:w="1559"/>
        <w:gridCol w:w="1442"/>
        <w:gridCol w:w="1827"/>
        <w:gridCol w:w="1409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Валитова Ленара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22.58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Васильева Елена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18.42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295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Денисова Татьяна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20.40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Евдокимова Елизавета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13.49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716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Занина Алёна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Зверева Анна  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23.06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Змеева Юлия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22.40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Колышкина Вера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16.37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Новожилова Дарья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22.13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Патлусова Татьяна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21.53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Порошина Ольга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416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Собянина Виктория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Теплоухова Алина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21.43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Шагалиева Диана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17.31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1807</w:t>
            </w:r>
          </w:p>
        </w:tc>
      </w:tr>
    </w:tbl>
    <w:p w:rsidR="000E7D5C" w:rsidRDefault="000E7D5C" w:rsidP="00F43AA2">
      <w:pPr>
        <w:jc w:val="center"/>
        <w:rPr>
          <w:b/>
        </w:rPr>
      </w:pPr>
    </w:p>
    <w:p w:rsidR="000E7D5C" w:rsidRDefault="000E7D5C" w:rsidP="00F43AA2">
      <w:pPr>
        <w:jc w:val="center"/>
        <w:rPr>
          <w:b/>
        </w:rPr>
      </w:pPr>
      <w:r>
        <w:rPr>
          <w:b/>
        </w:rPr>
        <w:t>Юноши</w:t>
      </w:r>
      <w:r w:rsidRPr="00BA0885">
        <w:rPr>
          <w:b/>
        </w:rPr>
        <w:t xml:space="preserve">  (Дистанция </w:t>
      </w:r>
      <w:r>
        <w:rPr>
          <w:b/>
        </w:rPr>
        <w:t>5</w:t>
      </w:r>
      <w:r w:rsidRPr="00BA0885">
        <w:rPr>
          <w:b/>
        </w:rPr>
        <w:t xml:space="preserve"> км)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693"/>
        <w:gridCol w:w="1418"/>
        <w:gridCol w:w="1559"/>
        <w:gridCol w:w="1442"/>
        <w:gridCol w:w="1827"/>
        <w:gridCol w:w="1409"/>
      </w:tblGrid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Стартовый                     номер</w:t>
            </w: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Время финиша</w:t>
            </w: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Чистое время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Абатуров Артём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31.06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Биктагиров Вячеслав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35.09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Желваков Виталий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Зелин Никита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19.57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745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Панык Григорий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19.35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775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F53">
              <w:rPr>
                <w:rFonts w:ascii="Times New Roman" w:hAnsi="Times New Roman"/>
                <w:sz w:val="24"/>
                <w:szCs w:val="24"/>
              </w:rPr>
              <w:t>Петраш Никита</w:t>
            </w: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7F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15.51</w:t>
            </w:r>
          </w:p>
        </w:tc>
        <w:tc>
          <w:tcPr>
            <w:tcW w:w="140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1150</w:t>
            </w:r>
          </w:p>
        </w:tc>
      </w:tr>
      <w:tr w:rsidR="000E7D5C" w:rsidRPr="00B37F53" w:rsidTr="00B37F53">
        <w:tc>
          <w:tcPr>
            <w:tcW w:w="568" w:type="dxa"/>
          </w:tcPr>
          <w:p w:rsidR="000E7D5C" w:rsidRPr="00B37F53" w:rsidRDefault="000E7D5C" w:rsidP="00B37F5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7F53" w:rsidRDefault="000E7D5C" w:rsidP="00B3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7F53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0E7D5C" w:rsidRPr="004C4DFC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9" w:type="dxa"/>
          </w:tcPr>
          <w:p w:rsidR="000E7D5C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2670</w:t>
            </w:r>
          </w:p>
        </w:tc>
      </w:tr>
      <w:tr w:rsidR="000E7D5C" w:rsidRPr="00B3540E" w:rsidTr="00B37F53">
        <w:tc>
          <w:tcPr>
            <w:tcW w:w="568" w:type="dxa"/>
          </w:tcPr>
          <w:p w:rsidR="000E7D5C" w:rsidRPr="00B3540E" w:rsidRDefault="000E7D5C" w:rsidP="00B37F5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5C" w:rsidRPr="00B3540E" w:rsidRDefault="000E7D5C" w:rsidP="00B37F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540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СУММА</w:t>
            </w:r>
          </w:p>
        </w:tc>
        <w:tc>
          <w:tcPr>
            <w:tcW w:w="1827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</w:tcPr>
          <w:p w:rsidR="000E7D5C" w:rsidRPr="00B3540E" w:rsidRDefault="000E7D5C" w:rsidP="00B37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540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4477</w:t>
            </w:r>
          </w:p>
        </w:tc>
      </w:tr>
    </w:tbl>
    <w:p w:rsidR="000E7D5C" w:rsidRPr="00B3540E" w:rsidRDefault="000E7D5C" w:rsidP="00F43AA2">
      <w:pPr>
        <w:rPr>
          <w:b/>
          <w:color w:val="FF0000"/>
        </w:rPr>
      </w:pPr>
    </w:p>
    <w:p w:rsidR="000E7D5C" w:rsidRDefault="000E7D5C" w:rsidP="00BA0885">
      <w:pPr>
        <w:jc w:val="center"/>
        <w:rPr>
          <w:b/>
        </w:rPr>
      </w:pPr>
    </w:p>
    <w:p w:rsidR="000E7D5C" w:rsidRPr="00BA0885" w:rsidRDefault="000E7D5C" w:rsidP="00BA0885">
      <w:pPr>
        <w:jc w:val="center"/>
        <w:rPr>
          <w:b/>
        </w:rPr>
      </w:pPr>
    </w:p>
    <w:sectPr w:rsidR="000E7D5C" w:rsidRPr="00BA0885" w:rsidSect="00776BE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2B2"/>
    <w:multiLevelType w:val="hybridMultilevel"/>
    <w:tmpl w:val="11C0398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6EB15E4"/>
    <w:multiLevelType w:val="hybridMultilevel"/>
    <w:tmpl w:val="05C485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102F0D4B"/>
    <w:multiLevelType w:val="hybridMultilevel"/>
    <w:tmpl w:val="3AE85A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0F35EAE"/>
    <w:multiLevelType w:val="hybridMultilevel"/>
    <w:tmpl w:val="12DE47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152D01A1"/>
    <w:multiLevelType w:val="hybridMultilevel"/>
    <w:tmpl w:val="5BEE25C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9701089"/>
    <w:multiLevelType w:val="hybridMultilevel"/>
    <w:tmpl w:val="12DE47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D852E35"/>
    <w:multiLevelType w:val="hybridMultilevel"/>
    <w:tmpl w:val="E33620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218779D0"/>
    <w:multiLevelType w:val="hybridMultilevel"/>
    <w:tmpl w:val="1DA6E03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21C823F2"/>
    <w:multiLevelType w:val="hybridMultilevel"/>
    <w:tmpl w:val="81F4F26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23831114"/>
    <w:multiLevelType w:val="hybridMultilevel"/>
    <w:tmpl w:val="8DDA4B7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2436647A"/>
    <w:multiLevelType w:val="hybridMultilevel"/>
    <w:tmpl w:val="12DE47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2E1D4585"/>
    <w:multiLevelType w:val="hybridMultilevel"/>
    <w:tmpl w:val="8DDA4B7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2EB51AE3"/>
    <w:multiLevelType w:val="hybridMultilevel"/>
    <w:tmpl w:val="4DFC126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460E58CD"/>
    <w:multiLevelType w:val="hybridMultilevel"/>
    <w:tmpl w:val="8DDA4B7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4D17406A"/>
    <w:multiLevelType w:val="hybridMultilevel"/>
    <w:tmpl w:val="A266A1E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51B378F3"/>
    <w:multiLevelType w:val="hybridMultilevel"/>
    <w:tmpl w:val="12DE47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56FC45C8"/>
    <w:multiLevelType w:val="hybridMultilevel"/>
    <w:tmpl w:val="8ED89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570F2783"/>
    <w:multiLevelType w:val="hybridMultilevel"/>
    <w:tmpl w:val="CE66BC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5A647351"/>
    <w:multiLevelType w:val="hybridMultilevel"/>
    <w:tmpl w:val="4DFC126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5E2A3793"/>
    <w:multiLevelType w:val="hybridMultilevel"/>
    <w:tmpl w:val="5BEE25C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5EA707B1"/>
    <w:multiLevelType w:val="hybridMultilevel"/>
    <w:tmpl w:val="5BEE25C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614442EF"/>
    <w:multiLevelType w:val="hybridMultilevel"/>
    <w:tmpl w:val="109A3DB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61ED1B47"/>
    <w:multiLevelType w:val="hybridMultilevel"/>
    <w:tmpl w:val="3B2A05C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62291075"/>
    <w:multiLevelType w:val="hybridMultilevel"/>
    <w:tmpl w:val="12DE47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65651954"/>
    <w:multiLevelType w:val="hybridMultilevel"/>
    <w:tmpl w:val="A89007B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745C49FD"/>
    <w:multiLevelType w:val="hybridMultilevel"/>
    <w:tmpl w:val="4DFC126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7DAB6396"/>
    <w:multiLevelType w:val="hybridMultilevel"/>
    <w:tmpl w:val="8DDA4B7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6"/>
  </w:num>
  <w:num w:numId="5">
    <w:abstractNumId w:val="25"/>
  </w:num>
  <w:num w:numId="6">
    <w:abstractNumId w:val="18"/>
  </w:num>
  <w:num w:numId="7">
    <w:abstractNumId w:val="12"/>
  </w:num>
  <w:num w:numId="8">
    <w:abstractNumId w:val="11"/>
  </w:num>
  <w:num w:numId="9">
    <w:abstractNumId w:val="24"/>
  </w:num>
  <w:num w:numId="10">
    <w:abstractNumId w:val="9"/>
  </w:num>
  <w:num w:numId="11">
    <w:abstractNumId w:val="17"/>
  </w:num>
  <w:num w:numId="12">
    <w:abstractNumId w:val="13"/>
  </w:num>
  <w:num w:numId="13">
    <w:abstractNumId w:val="26"/>
  </w:num>
  <w:num w:numId="14">
    <w:abstractNumId w:val="0"/>
  </w:num>
  <w:num w:numId="15">
    <w:abstractNumId w:val="6"/>
  </w:num>
  <w:num w:numId="16">
    <w:abstractNumId w:val="8"/>
  </w:num>
  <w:num w:numId="17">
    <w:abstractNumId w:val="22"/>
  </w:num>
  <w:num w:numId="18">
    <w:abstractNumId w:val="4"/>
  </w:num>
  <w:num w:numId="19">
    <w:abstractNumId w:val="20"/>
  </w:num>
  <w:num w:numId="20">
    <w:abstractNumId w:val="19"/>
  </w:num>
  <w:num w:numId="21">
    <w:abstractNumId w:val="23"/>
  </w:num>
  <w:num w:numId="22">
    <w:abstractNumId w:val="10"/>
  </w:num>
  <w:num w:numId="23">
    <w:abstractNumId w:val="15"/>
  </w:num>
  <w:num w:numId="24">
    <w:abstractNumId w:val="5"/>
  </w:num>
  <w:num w:numId="25">
    <w:abstractNumId w:val="3"/>
  </w:num>
  <w:num w:numId="26">
    <w:abstractNumId w:val="21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6F5"/>
    <w:rsid w:val="00000223"/>
    <w:rsid w:val="00036085"/>
    <w:rsid w:val="000E7D5C"/>
    <w:rsid w:val="0013217F"/>
    <w:rsid w:val="00136211"/>
    <w:rsid w:val="001D331E"/>
    <w:rsid w:val="002341A3"/>
    <w:rsid w:val="00237828"/>
    <w:rsid w:val="00247D15"/>
    <w:rsid w:val="002B6596"/>
    <w:rsid w:val="002C7851"/>
    <w:rsid w:val="002D3ACC"/>
    <w:rsid w:val="002F06FE"/>
    <w:rsid w:val="0041654E"/>
    <w:rsid w:val="004A6075"/>
    <w:rsid w:val="004B6D7D"/>
    <w:rsid w:val="004C4DFC"/>
    <w:rsid w:val="004E1FB1"/>
    <w:rsid w:val="006056D5"/>
    <w:rsid w:val="006D0F09"/>
    <w:rsid w:val="00761493"/>
    <w:rsid w:val="00776BEA"/>
    <w:rsid w:val="008B5888"/>
    <w:rsid w:val="00920C3E"/>
    <w:rsid w:val="009771C2"/>
    <w:rsid w:val="00B22D2A"/>
    <w:rsid w:val="00B3540E"/>
    <w:rsid w:val="00B37F53"/>
    <w:rsid w:val="00BA0885"/>
    <w:rsid w:val="00BA5A93"/>
    <w:rsid w:val="00C049B8"/>
    <w:rsid w:val="00C3244C"/>
    <w:rsid w:val="00CD6CC9"/>
    <w:rsid w:val="00CE1D79"/>
    <w:rsid w:val="00D156F5"/>
    <w:rsid w:val="00D15DF2"/>
    <w:rsid w:val="00D66242"/>
    <w:rsid w:val="00DD6DE2"/>
    <w:rsid w:val="00E14FEC"/>
    <w:rsid w:val="00EC7B50"/>
    <w:rsid w:val="00F0768E"/>
    <w:rsid w:val="00F14806"/>
    <w:rsid w:val="00F435D2"/>
    <w:rsid w:val="00F43AA2"/>
    <w:rsid w:val="00F7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08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D156F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156F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43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20C3E"/>
    <w:pPr>
      <w:ind w:left="720"/>
      <w:contextualSpacing/>
    </w:pPr>
  </w:style>
  <w:style w:type="table" w:styleId="TableGrid">
    <w:name w:val="Table Grid"/>
    <w:basedOn w:val="TableNormal"/>
    <w:uiPriority w:val="99"/>
    <w:rsid w:val="00C3244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</TotalTime>
  <Pages>11</Pages>
  <Words>4727</Words>
  <Characters>26949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Starkova</dc:creator>
  <cp:keywords/>
  <dc:description/>
  <cp:lastModifiedBy>kechkin_dd</cp:lastModifiedBy>
  <cp:revision>12</cp:revision>
  <cp:lastPrinted>2017-03-10T06:46:00Z</cp:lastPrinted>
  <dcterms:created xsi:type="dcterms:W3CDTF">2017-03-10T06:03:00Z</dcterms:created>
  <dcterms:modified xsi:type="dcterms:W3CDTF">2017-03-17T04:57:00Z</dcterms:modified>
</cp:coreProperties>
</file>