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1E" w:rsidRPr="004F1A38" w:rsidRDefault="00C10D1E" w:rsidP="00E22B22">
      <w:pPr>
        <w:jc w:val="center"/>
        <w:rPr>
          <w:b/>
        </w:rPr>
      </w:pPr>
      <w:r w:rsidRPr="004F1A38">
        <w:rPr>
          <w:b/>
        </w:rPr>
        <w:t xml:space="preserve">Вопросы по методике русского языка </w:t>
      </w:r>
    </w:p>
    <w:p w:rsidR="00C10D1E" w:rsidRPr="004F1A38" w:rsidRDefault="00C10D1E" w:rsidP="00E22B22">
      <w:pPr>
        <w:jc w:val="center"/>
        <w:rPr>
          <w:b/>
        </w:rPr>
      </w:pPr>
      <w:r>
        <w:rPr>
          <w:b/>
        </w:rPr>
        <w:t>ГАК коми-пермяцко-русское отделение</w:t>
      </w:r>
    </w:p>
    <w:p w:rsidR="00C10D1E" w:rsidRPr="004F1A38" w:rsidRDefault="00C10D1E" w:rsidP="00E22B22"/>
    <w:p w:rsidR="00C10D1E" w:rsidRPr="00E22B22" w:rsidRDefault="00C10D1E" w:rsidP="00E22B22">
      <w:pPr>
        <w:numPr>
          <w:ilvl w:val="0"/>
          <w:numId w:val="1"/>
        </w:numPr>
        <w:rPr>
          <w:sz w:val="28"/>
          <w:szCs w:val="28"/>
        </w:rPr>
      </w:pPr>
      <w:r w:rsidRPr="00E22B22">
        <w:rPr>
          <w:sz w:val="28"/>
          <w:szCs w:val="28"/>
        </w:rPr>
        <w:t>Типы и структура уроков по р</w:t>
      </w:r>
      <w:r>
        <w:rPr>
          <w:sz w:val="28"/>
          <w:szCs w:val="28"/>
        </w:rPr>
        <w:t>усскому и родному</w:t>
      </w:r>
      <w:r w:rsidRPr="00E22B22">
        <w:rPr>
          <w:sz w:val="28"/>
          <w:szCs w:val="28"/>
        </w:rPr>
        <w:t xml:space="preserve"> яз</w:t>
      </w:r>
      <w:r>
        <w:rPr>
          <w:sz w:val="28"/>
          <w:szCs w:val="28"/>
        </w:rPr>
        <w:t>ыкам</w:t>
      </w:r>
      <w:r w:rsidRPr="00E22B22">
        <w:rPr>
          <w:sz w:val="28"/>
          <w:szCs w:val="28"/>
        </w:rPr>
        <w:t>. Методика построения традиционного урока изучения нового. Нестандартные формы работы. Урок р</w:t>
      </w:r>
      <w:r>
        <w:rPr>
          <w:sz w:val="28"/>
          <w:szCs w:val="28"/>
        </w:rPr>
        <w:t>усского и родного</w:t>
      </w:r>
      <w:r w:rsidRPr="00E22B22">
        <w:rPr>
          <w:sz w:val="28"/>
          <w:szCs w:val="28"/>
        </w:rPr>
        <w:t xml:space="preserve"> яз</w:t>
      </w:r>
      <w:r>
        <w:rPr>
          <w:sz w:val="28"/>
          <w:szCs w:val="28"/>
        </w:rPr>
        <w:t>ыков</w:t>
      </w:r>
      <w:r w:rsidRPr="00E22B22">
        <w:rPr>
          <w:sz w:val="28"/>
          <w:szCs w:val="28"/>
        </w:rPr>
        <w:t xml:space="preserve"> в свете современных требований.</w:t>
      </w:r>
    </w:p>
    <w:p w:rsidR="00C10D1E" w:rsidRPr="00E22B22" w:rsidRDefault="00C10D1E" w:rsidP="00E22B22">
      <w:pPr>
        <w:numPr>
          <w:ilvl w:val="0"/>
          <w:numId w:val="1"/>
        </w:numPr>
        <w:rPr>
          <w:sz w:val="28"/>
          <w:szCs w:val="28"/>
        </w:rPr>
      </w:pPr>
      <w:r w:rsidRPr="00E22B22">
        <w:rPr>
          <w:sz w:val="28"/>
          <w:szCs w:val="28"/>
        </w:rPr>
        <w:t xml:space="preserve">Методика изучения фонетики в школе. Связь с орфоэпией, обучением выразительному чтению, орфографией. </w:t>
      </w:r>
    </w:p>
    <w:p w:rsidR="00C10D1E" w:rsidRPr="00E22B22" w:rsidRDefault="00C10D1E" w:rsidP="00E22B22">
      <w:pPr>
        <w:numPr>
          <w:ilvl w:val="0"/>
          <w:numId w:val="1"/>
        </w:numPr>
        <w:rPr>
          <w:sz w:val="28"/>
          <w:szCs w:val="28"/>
        </w:rPr>
      </w:pPr>
      <w:r w:rsidRPr="00E22B22">
        <w:rPr>
          <w:sz w:val="28"/>
          <w:szCs w:val="28"/>
        </w:rPr>
        <w:t xml:space="preserve">Изучение словообразования в школе. Морфемный  и словообразовательный анализ. </w:t>
      </w:r>
    </w:p>
    <w:p w:rsidR="00C10D1E" w:rsidRPr="00E22B22" w:rsidRDefault="00C10D1E" w:rsidP="00E22B22">
      <w:pPr>
        <w:numPr>
          <w:ilvl w:val="0"/>
          <w:numId w:val="1"/>
        </w:numPr>
        <w:rPr>
          <w:sz w:val="28"/>
          <w:szCs w:val="28"/>
        </w:rPr>
      </w:pPr>
      <w:r w:rsidRPr="00E22B22">
        <w:rPr>
          <w:sz w:val="28"/>
          <w:szCs w:val="28"/>
        </w:rPr>
        <w:t>Методика изучения морфологии (задачи, содержание раздела; принципы определения частей речи). Связь с орфографией, синтаксисом и формированием речевой культуры учащихся.</w:t>
      </w:r>
    </w:p>
    <w:p w:rsidR="00C10D1E" w:rsidRPr="00E22B22" w:rsidRDefault="00C10D1E" w:rsidP="00E22B22">
      <w:pPr>
        <w:numPr>
          <w:ilvl w:val="0"/>
          <w:numId w:val="1"/>
        </w:numPr>
        <w:rPr>
          <w:sz w:val="28"/>
          <w:szCs w:val="28"/>
        </w:rPr>
      </w:pPr>
      <w:r w:rsidRPr="00E22B22">
        <w:rPr>
          <w:sz w:val="28"/>
          <w:szCs w:val="28"/>
        </w:rPr>
        <w:t>Методика изучения синтаксиса</w:t>
      </w:r>
      <w:r>
        <w:rPr>
          <w:sz w:val="28"/>
          <w:szCs w:val="28"/>
        </w:rPr>
        <w:t xml:space="preserve"> и пунктуации</w:t>
      </w:r>
      <w:r w:rsidRPr="00E22B22">
        <w:rPr>
          <w:sz w:val="28"/>
          <w:szCs w:val="28"/>
        </w:rPr>
        <w:t>. Связь с морфологией, развитием речи, грамматической стилистикой.</w:t>
      </w:r>
      <w:r>
        <w:rPr>
          <w:sz w:val="28"/>
          <w:szCs w:val="28"/>
        </w:rPr>
        <w:t xml:space="preserve"> Виды упражнений.</w:t>
      </w:r>
    </w:p>
    <w:p w:rsidR="00C10D1E" w:rsidRPr="00E22B22" w:rsidRDefault="00C10D1E" w:rsidP="00E22B22">
      <w:pPr>
        <w:numPr>
          <w:ilvl w:val="0"/>
          <w:numId w:val="1"/>
        </w:numPr>
        <w:rPr>
          <w:sz w:val="28"/>
          <w:szCs w:val="28"/>
        </w:rPr>
      </w:pPr>
      <w:r w:rsidRPr="00E22B22">
        <w:rPr>
          <w:sz w:val="28"/>
          <w:szCs w:val="28"/>
        </w:rPr>
        <w:t xml:space="preserve">Методика обучения орфографии (задачи, содержание, принципы обучения,  место раздела в школьном курсе). Особенности формирования орфографического навыка в зависимости от характера орфограмм. Виды упражнений. </w:t>
      </w:r>
    </w:p>
    <w:p w:rsidR="00C10D1E" w:rsidRPr="00E22B22" w:rsidRDefault="00C10D1E" w:rsidP="00E22B22">
      <w:pPr>
        <w:numPr>
          <w:ilvl w:val="0"/>
          <w:numId w:val="1"/>
        </w:numPr>
        <w:rPr>
          <w:sz w:val="28"/>
          <w:szCs w:val="28"/>
        </w:rPr>
      </w:pPr>
      <w:r w:rsidRPr="00E22B22">
        <w:rPr>
          <w:sz w:val="28"/>
          <w:szCs w:val="28"/>
        </w:rPr>
        <w:t xml:space="preserve">Основные направления в работе по развитию </w:t>
      </w:r>
      <w:r>
        <w:rPr>
          <w:sz w:val="28"/>
          <w:szCs w:val="28"/>
        </w:rPr>
        <w:t xml:space="preserve">русской и родной </w:t>
      </w:r>
      <w:r w:rsidRPr="00E22B22">
        <w:rPr>
          <w:sz w:val="28"/>
          <w:szCs w:val="28"/>
        </w:rPr>
        <w:t xml:space="preserve">речи учащихся. Сочинение и изложение как вид продуктивной деятельности. Методика формирования основных умений в создании связного текста. Работа над типами речи в школе. </w:t>
      </w:r>
    </w:p>
    <w:p w:rsidR="00C10D1E" w:rsidRPr="00E22B22" w:rsidRDefault="00C10D1E" w:rsidP="00E22B22">
      <w:pPr>
        <w:ind w:left="720"/>
        <w:rPr>
          <w:sz w:val="28"/>
          <w:szCs w:val="28"/>
        </w:rPr>
      </w:pPr>
      <w:bookmarkStart w:id="0" w:name="_GoBack"/>
      <w:bookmarkEnd w:id="0"/>
    </w:p>
    <w:p w:rsidR="00C10D1E" w:rsidRPr="00E22B22" w:rsidRDefault="00C10D1E" w:rsidP="00E22B22">
      <w:pPr>
        <w:rPr>
          <w:sz w:val="28"/>
          <w:szCs w:val="28"/>
        </w:rPr>
      </w:pPr>
    </w:p>
    <w:p w:rsidR="00C10D1E" w:rsidRPr="00E22B22" w:rsidRDefault="00C10D1E">
      <w:pPr>
        <w:rPr>
          <w:sz w:val="28"/>
          <w:szCs w:val="28"/>
        </w:rPr>
      </w:pPr>
    </w:p>
    <w:sectPr w:rsidR="00C10D1E" w:rsidRPr="00E22B22" w:rsidSect="0077153E">
      <w:pgSz w:w="11906" w:h="16838"/>
      <w:pgMar w:top="899" w:right="850" w:bottom="107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46A"/>
    <w:multiLevelType w:val="hybridMultilevel"/>
    <w:tmpl w:val="B324D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4AB"/>
    <w:rsid w:val="00005A5A"/>
    <w:rsid w:val="00006EA3"/>
    <w:rsid w:val="00011D88"/>
    <w:rsid w:val="00013FCD"/>
    <w:rsid w:val="0002353E"/>
    <w:rsid w:val="00024BA9"/>
    <w:rsid w:val="00037F64"/>
    <w:rsid w:val="00044695"/>
    <w:rsid w:val="000526DD"/>
    <w:rsid w:val="00065283"/>
    <w:rsid w:val="00072E9A"/>
    <w:rsid w:val="0009338A"/>
    <w:rsid w:val="000A5CAF"/>
    <w:rsid w:val="000B16D2"/>
    <w:rsid w:val="000C3698"/>
    <w:rsid w:val="000D1D0D"/>
    <w:rsid w:val="000D399A"/>
    <w:rsid w:val="000E55BB"/>
    <w:rsid w:val="000F498C"/>
    <w:rsid w:val="00106AC9"/>
    <w:rsid w:val="001128D8"/>
    <w:rsid w:val="00113E63"/>
    <w:rsid w:val="00114376"/>
    <w:rsid w:val="00122EE2"/>
    <w:rsid w:val="001311F2"/>
    <w:rsid w:val="00133C9D"/>
    <w:rsid w:val="00136511"/>
    <w:rsid w:val="00147CC5"/>
    <w:rsid w:val="0015473B"/>
    <w:rsid w:val="0016424D"/>
    <w:rsid w:val="00164EFD"/>
    <w:rsid w:val="00166DFB"/>
    <w:rsid w:val="0018505B"/>
    <w:rsid w:val="00186A9F"/>
    <w:rsid w:val="00194145"/>
    <w:rsid w:val="001A4414"/>
    <w:rsid w:val="001B5DF7"/>
    <w:rsid w:val="001C5E6F"/>
    <w:rsid w:val="001D0E85"/>
    <w:rsid w:val="001D2507"/>
    <w:rsid w:val="001F2789"/>
    <w:rsid w:val="0020319D"/>
    <w:rsid w:val="00205EC1"/>
    <w:rsid w:val="00212317"/>
    <w:rsid w:val="00216848"/>
    <w:rsid w:val="00225B5D"/>
    <w:rsid w:val="0025255B"/>
    <w:rsid w:val="00261CC0"/>
    <w:rsid w:val="002751D6"/>
    <w:rsid w:val="0027736E"/>
    <w:rsid w:val="0029463D"/>
    <w:rsid w:val="00295327"/>
    <w:rsid w:val="002A4632"/>
    <w:rsid w:val="002A78A5"/>
    <w:rsid w:val="002A79F4"/>
    <w:rsid w:val="002B1E25"/>
    <w:rsid w:val="002B3D0D"/>
    <w:rsid w:val="002B40D0"/>
    <w:rsid w:val="002B4D26"/>
    <w:rsid w:val="002D10FC"/>
    <w:rsid w:val="002E0CCD"/>
    <w:rsid w:val="002F1745"/>
    <w:rsid w:val="00304052"/>
    <w:rsid w:val="00311E3C"/>
    <w:rsid w:val="003168EB"/>
    <w:rsid w:val="00325648"/>
    <w:rsid w:val="0033176A"/>
    <w:rsid w:val="003418EF"/>
    <w:rsid w:val="00341E58"/>
    <w:rsid w:val="00342DF5"/>
    <w:rsid w:val="00347DB1"/>
    <w:rsid w:val="0036614F"/>
    <w:rsid w:val="003678FD"/>
    <w:rsid w:val="00374817"/>
    <w:rsid w:val="0039022E"/>
    <w:rsid w:val="00390F11"/>
    <w:rsid w:val="00393E13"/>
    <w:rsid w:val="003951D1"/>
    <w:rsid w:val="00396E5E"/>
    <w:rsid w:val="003A6D89"/>
    <w:rsid w:val="003A7E43"/>
    <w:rsid w:val="003B642A"/>
    <w:rsid w:val="003D0565"/>
    <w:rsid w:val="003D5F20"/>
    <w:rsid w:val="0040040C"/>
    <w:rsid w:val="00410B74"/>
    <w:rsid w:val="0043001C"/>
    <w:rsid w:val="004412C9"/>
    <w:rsid w:val="00441C52"/>
    <w:rsid w:val="0044559D"/>
    <w:rsid w:val="00446E0D"/>
    <w:rsid w:val="00450CD2"/>
    <w:rsid w:val="00454F73"/>
    <w:rsid w:val="0045783F"/>
    <w:rsid w:val="00471A7D"/>
    <w:rsid w:val="00475608"/>
    <w:rsid w:val="0048078B"/>
    <w:rsid w:val="00484301"/>
    <w:rsid w:val="004A073C"/>
    <w:rsid w:val="004B1046"/>
    <w:rsid w:val="004B5B62"/>
    <w:rsid w:val="004B6EE3"/>
    <w:rsid w:val="004C309F"/>
    <w:rsid w:val="004D0E66"/>
    <w:rsid w:val="004D47E7"/>
    <w:rsid w:val="004D5F25"/>
    <w:rsid w:val="004E1D46"/>
    <w:rsid w:val="004F06DA"/>
    <w:rsid w:val="004F1A38"/>
    <w:rsid w:val="004F1DC8"/>
    <w:rsid w:val="004F566B"/>
    <w:rsid w:val="004F7684"/>
    <w:rsid w:val="0050004E"/>
    <w:rsid w:val="00511AB1"/>
    <w:rsid w:val="00512AE6"/>
    <w:rsid w:val="00521C82"/>
    <w:rsid w:val="00524DB7"/>
    <w:rsid w:val="005267FE"/>
    <w:rsid w:val="00527874"/>
    <w:rsid w:val="00541359"/>
    <w:rsid w:val="00545A72"/>
    <w:rsid w:val="00553258"/>
    <w:rsid w:val="00554D28"/>
    <w:rsid w:val="005611C1"/>
    <w:rsid w:val="00573F36"/>
    <w:rsid w:val="00577E37"/>
    <w:rsid w:val="00581F7A"/>
    <w:rsid w:val="00583036"/>
    <w:rsid w:val="00585679"/>
    <w:rsid w:val="005A07BB"/>
    <w:rsid w:val="005A2761"/>
    <w:rsid w:val="005A4731"/>
    <w:rsid w:val="005A480E"/>
    <w:rsid w:val="005A5AE4"/>
    <w:rsid w:val="005B21F2"/>
    <w:rsid w:val="005C24FF"/>
    <w:rsid w:val="005D2775"/>
    <w:rsid w:val="005E17D4"/>
    <w:rsid w:val="005E19B5"/>
    <w:rsid w:val="005E603E"/>
    <w:rsid w:val="005E6C21"/>
    <w:rsid w:val="005F208C"/>
    <w:rsid w:val="005F31F1"/>
    <w:rsid w:val="005F6464"/>
    <w:rsid w:val="00604785"/>
    <w:rsid w:val="00604D6A"/>
    <w:rsid w:val="006054BE"/>
    <w:rsid w:val="0061613B"/>
    <w:rsid w:val="006527C6"/>
    <w:rsid w:val="00667F6C"/>
    <w:rsid w:val="0067026B"/>
    <w:rsid w:val="0067764E"/>
    <w:rsid w:val="00677768"/>
    <w:rsid w:val="00691874"/>
    <w:rsid w:val="00692DA6"/>
    <w:rsid w:val="006A26FC"/>
    <w:rsid w:val="006B068C"/>
    <w:rsid w:val="006B0D35"/>
    <w:rsid w:val="006B124A"/>
    <w:rsid w:val="006B4117"/>
    <w:rsid w:val="006C1E84"/>
    <w:rsid w:val="006C55DF"/>
    <w:rsid w:val="006D2653"/>
    <w:rsid w:val="006F2483"/>
    <w:rsid w:val="006F2890"/>
    <w:rsid w:val="006F2B10"/>
    <w:rsid w:val="00701754"/>
    <w:rsid w:val="00710713"/>
    <w:rsid w:val="00740EFF"/>
    <w:rsid w:val="00742A2F"/>
    <w:rsid w:val="00750E51"/>
    <w:rsid w:val="007561C7"/>
    <w:rsid w:val="0076155C"/>
    <w:rsid w:val="00766E79"/>
    <w:rsid w:val="0077153E"/>
    <w:rsid w:val="007841FA"/>
    <w:rsid w:val="00785518"/>
    <w:rsid w:val="007856CF"/>
    <w:rsid w:val="00793FCB"/>
    <w:rsid w:val="007A3F82"/>
    <w:rsid w:val="007A5FA5"/>
    <w:rsid w:val="007A61A8"/>
    <w:rsid w:val="007A6C81"/>
    <w:rsid w:val="007E043B"/>
    <w:rsid w:val="007E6239"/>
    <w:rsid w:val="007F4070"/>
    <w:rsid w:val="00803E71"/>
    <w:rsid w:val="00814738"/>
    <w:rsid w:val="008217A6"/>
    <w:rsid w:val="00825E5A"/>
    <w:rsid w:val="00826811"/>
    <w:rsid w:val="008274B7"/>
    <w:rsid w:val="00827571"/>
    <w:rsid w:val="00832A0D"/>
    <w:rsid w:val="00842505"/>
    <w:rsid w:val="00845104"/>
    <w:rsid w:val="008454BE"/>
    <w:rsid w:val="00850AFF"/>
    <w:rsid w:val="00857925"/>
    <w:rsid w:val="00871520"/>
    <w:rsid w:val="00880AB1"/>
    <w:rsid w:val="00881A52"/>
    <w:rsid w:val="00882346"/>
    <w:rsid w:val="0088406C"/>
    <w:rsid w:val="00886ACA"/>
    <w:rsid w:val="00887EF3"/>
    <w:rsid w:val="00890BFD"/>
    <w:rsid w:val="008960CB"/>
    <w:rsid w:val="008A12C8"/>
    <w:rsid w:val="008A4625"/>
    <w:rsid w:val="008A644F"/>
    <w:rsid w:val="008A6D43"/>
    <w:rsid w:val="008B7DDE"/>
    <w:rsid w:val="008E5C87"/>
    <w:rsid w:val="008E6B9B"/>
    <w:rsid w:val="008F2170"/>
    <w:rsid w:val="008F3CCB"/>
    <w:rsid w:val="00925AAA"/>
    <w:rsid w:val="00925AC0"/>
    <w:rsid w:val="009277A1"/>
    <w:rsid w:val="009377B7"/>
    <w:rsid w:val="00946F7F"/>
    <w:rsid w:val="009479A1"/>
    <w:rsid w:val="009604AB"/>
    <w:rsid w:val="0096467F"/>
    <w:rsid w:val="009706B5"/>
    <w:rsid w:val="00972BB1"/>
    <w:rsid w:val="00974AD4"/>
    <w:rsid w:val="00981765"/>
    <w:rsid w:val="009A57C8"/>
    <w:rsid w:val="009B10BA"/>
    <w:rsid w:val="009C150E"/>
    <w:rsid w:val="009D19EE"/>
    <w:rsid w:val="009D2068"/>
    <w:rsid w:val="009D5C2E"/>
    <w:rsid w:val="009E0B5A"/>
    <w:rsid w:val="009E5AC3"/>
    <w:rsid w:val="009E6F48"/>
    <w:rsid w:val="009F6CB4"/>
    <w:rsid w:val="00A04345"/>
    <w:rsid w:val="00A10E59"/>
    <w:rsid w:val="00A160B0"/>
    <w:rsid w:val="00A16A7F"/>
    <w:rsid w:val="00A27868"/>
    <w:rsid w:val="00A32255"/>
    <w:rsid w:val="00A32804"/>
    <w:rsid w:val="00A501D5"/>
    <w:rsid w:val="00A54BEF"/>
    <w:rsid w:val="00A5527A"/>
    <w:rsid w:val="00A55813"/>
    <w:rsid w:val="00A70E1D"/>
    <w:rsid w:val="00A81E7A"/>
    <w:rsid w:val="00A82E0A"/>
    <w:rsid w:val="00A87543"/>
    <w:rsid w:val="00A93430"/>
    <w:rsid w:val="00A961CA"/>
    <w:rsid w:val="00A9754E"/>
    <w:rsid w:val="00A97FB8"/>
    <w:rsid w:val="00AA70C7"/>
    <w:rsid w:val="00AA7B80"/>
    <w:rsid w:val="00AA7CA4"/>
    <w:rsid w:val="00AB03E3"/>
    <w:rsid w:val="00AB04D1"/>
    <w:rsid w:val="00AC211A"/>
    <w:rsid w:val="00AE4945"/>
    <w:rsid w:val="00AF4E9E"/>
    <w:rsid w:val="00B015B5"/>
    <w:rsid w:val="00B06124"/>
    <w:rsid w:val="00B1365B"/>
    <w:rsid w:val="00B21782"/>
    <w:rsid w:val="00B24B69"/>
    <w:rsid w:val="00B255E5"/>
    <w:rsid w:val="00B27B28"/>
    <w:rsid w:val="00B46A6C"/>
    <w:rsid w:val="00B47B7A"/>
    <w:rsid w:val="00B52D48"/>
    <w:rsid w:val="00B56AC5"/>
    <w:rsid w:val="00B65B5D"/>
    <w:rsid w:val="00B72277"/>
    <w:rsid w:val="00B8068D"/>
    <w:rsid w:val="00B84B04"/>
    <w:rsid w:val="00B84C60"/>
    <w:rsid w:val="00B85703"/>
    <w:rsid w:val="00B86CF1"/>
    <w:rsid w:val="00B948CC"/>
    <w:rsid w:val="00B95A0D"/>
    <w:rsid w:val="00BA18D1"/>
    <w:rsid w:val="00BA4D7D"/>
    <w:rsid w:val="00BB1B46"/>
    <w:rsid w:val="00BB4811"/>
    <w:rsid w:val="00BB7B77"/>
    <w:rsid w:val="00BC5A93"/>
    <w:rsid w:val="00BD6D78"/>
    <w:rsid w:val="00BF155E"/>
    <w:rsid w:val="00C0361D"/>
    <w:rsid w:val="00C07A07"/>
    <w:rsid w:val="00C10842"/>
    <w:rsid w:val="00C10D1E"/>
    <w:rsid w:val="00C42FA9"/>
    <w:rsid w:val="00C5594A"/>
    <w:rsid w:val="00C57550"/>
    <w:rsid w:val="00C63C3A"/>
    <w:rsid w:val="00C67868"/>
    <w:rsid w:val="00C7263B"/>
    <w:rsid w:val="00C87458"/>
    <w:rsid w:val="00C9098D"/>
    <w:rsid w:val="00C915BD"/>
    <w:rsid w:val="00CA4638"/>
    <w:rsid w:val="00CB1654"/>
    <w:rsid w:val="00CB2CEF"/>
    <w:rsid w:val="00CD2E90"/>
    <w:rsid w:val="00CD772C"/>
    <w:rsid w:val="00CE0AC2"/>
    <w:rsid w:val="00CE54EC"/>
    <w:rsid w:val="00CE556D"/>
    <w:rsid w:val="00CF24C4"/>
    <w:rsid w:val="00CF4983"/>
    <w:rsid w:val="00D02B06"/>
    <w:rsid w:val="00D13A25"/>
    <w:rsid w:val="00D304F5"/>
    <w:rsid w:val="00D31F95"/>
    <w:rsid w:val="00D5341E"/>
    <w:rsid w:val="00D602B4"/>
    <w:rsid w:val="00D63CF8"/>
    <w:rsid w:val="00D71374"/>
    <w:rsid w:val="00D91DF5"/>
    <w:rsid w:val="00DB246C"/>
    <w:rsid w:val="00DC4BC5"/>
    <w:rsid w:val="00DD4015"/>
    <w:rsid w:val="00DE17FE"/>
    <w:rsid w:val="00DF683F"/>
    <w:rsid w:val="00E03005"/>
    <w:rsid w:val="00E054DF"/>
    <w:rsid w:val="00E057D8"/>
    <w:rsid w:val="00E12257"/>
    <w:rsid w:val="00E16D4B"/>
    <w:rsid w:val="00E22B22"/>
    <w:rsid w:val="00E5051B"/>
    <w:rsid w:val="00E5251D"/>
    <w:rsid w:val="00E5428B"/>
    <w:rsid w:val="00E7587F"/>
    <w:rsid w:val="00E76502"/>
    <w:rsid w:val="00E81901"/>
    <w:rsid w:val="00E81DFF"/>
    <w:rsid w:val="00E92228"/>
    <w:rsid w:val="00EB5B9F"/>
    <w:rsid w:val="00EB5CB8"/>
    <w:rsid w:val="00EB730D"/>
    <w:rsid w:val="00EC0823"/>
    <w:rsid w:val="00EC0ACC"/>
    <w:rsid w:val="00EC26D1"/>
    <w:rsid w:val="00EC4474"/>
    <w:rsid w:val="00EC5D9E"/>
    <w:rsid w:val="00ED7254"/>
    <w:rsid w:val="00EE13EF"/>
    <w:rsid w:val="00EE27F7"/>
    <w:rsid w:val="00EE289A"/>
    <w:rsid w:val="00EE338F"/>
    <w:rsid w:val="00EE76BC"/>
    <w:rsid w:val="00EF286C"/>
    <w:rsid w:val="00EF5E73"/>
    <w:rsid w:val="00EF65D1"/>
    <w:rsid w:val="00F067D1"/>
    <w:rsid w:val="00F0711B"/>
    <w:rsid w:val="00F118D6"/>
    <w:rsid w:val="00F13041"/>
    <w:rsid w:val="00F172CF"/>
    <w:rsid w:val="00F1748E"/>
    <w:rsid w:val="00F31F2C"/>
    <w:rsid w:val="00F45070"/>
    <w:rsid w:val="00F45FB9"/>
    <w:rsid w:val="00F57FEE"/>
    <w:rsid w:val="00F62C6A"/>
    <w:rsid w:val="00F74736"/>
    <w:rsid w:val="00FB318F"/>
    <w:rsid w:val="00FC2105"/>
    <w:rsid w:val="00FC5C8C"/>
    <w:rsid w:val="00FD031E"/>
    <w:rsid w:val="00FF3DF0"/>
    <w:rsid w:val="00FF45D9"/>
    <w:rsid w:val="00F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177</Words>
  <Characters>1013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fil-1-43</dc:creator>
  <cp:keywords/>
  <dc:description/>
  <cp:lastModifiedBy>lobanova</cp:lastModifiedBy>
  <cp:revision>3</cp:revision>
  <dcterms:created xsi:type="dcterms:W3CDTF">2016-04-11T07:42:00Z</dcterms:created>
  <dcterms:modified xsi:type="dcterms:W3CDTF">2016-04-20T09:14:00Z</dcterms:modified>
</cp:coreProperties>
</file>