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3E3629" w:rsidRPr="00654845" w:rsidRDefault="003E3629" w:rsidP="00AE56A6">
      <w:pPr>
        <w:spacing w:after="0" w:line="240" w:lineRule="auto"/>
        <w:ind w:left="-709"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3E3629" w:rsidRPr="00654845" w:rsidRDefault="003E3629" w:rsidP="00AE56A6">
      <w:pPr>
        <w:spacing w:after="0" w:line="240" w:lineRule="auto"/>
        <w:ind w:left="-142"/>
        <w:jc w:val="center"/>
        <w:rPr>
          <w:rFonts w:ascii="Times New Roman" w:hAnsi="Times New Roman"/>
          <w:b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3E3629" w:rsidRDefault="003E3629" w:rsidP="00AE56A6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ГУМАНИТАРНО-</w:t>
      </w:r>
      <w:r w:rsidRPr="00654845">
        <w:rPr>
          <w:rFonts w:ascii="Times New Roman" w:hAnsi="Times New Roman"/>
          <w:b/>
          <w:sz w:val="20"/>
          <w:szCs w:val="20"/>
          <w:lang w:eastAsia="ru-RU"/>
        </w:rPr>
        <w:t>ПЕДАГОГИЧЕСКИЙ УНИВЕРСИТЕТ»</w:t>
      </w:r>
    </w:p>
    <w:p w:rsidR="003E3629" w:rsidRPr="00654845" w:rsidRDefault="003E3629" w:rsidP="00AE56A6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3E3629" w:rsidRPr="00654845" w:rsidRDefault="003E3629" w:rsidP="00AE56A6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3E3629" w:rsidRPr="00654845" w:rsidRDefault="003E3629" w:rsidP="00AE56A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3E3629" w:rsidRPr="00654845" w:rsidRDefault="003E3629" w:rsidP="00AE56A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«_____»__________ 20___ г.</w:t>
      </w:r>
    </w:p>
    <w:p w:rsidR="003E3629" w:rsidRDefault="003E3629" w:rsidP="00AE56A6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E3629" w:rsidRPr="00654845" w:rsidRDefault="003E3629" w:rsidP="00AE56A6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E3629" w:rsidRPr="00654845" w:rsidRDefault="003E3629" w:rsidP="00AE56A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Протокол №____ от_________20___г.</w:t>
      </w:r>
    </w:p>
    <w:p w:rsidR="003E3629" w:rsidRPr="00654845" w:rsidRDefault="003E3629" w:rsidP="00AE56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Ученого совета факультета _______________</w:t>
      </w:r>
    </w:p>
    <w:p w:rsidR="003E3629" w:rsidRDefault="003E3629" w:rsidP="00AE56A6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3E3629" w:rsidRDefault="003E3629" w:rsidP="00AE56A6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3E3629" w:rsidRDefault="003E3629" w:rsidP="00AE56A6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1701"/>
        <w:gridCol w:w="7761"/>
      </w:tblGrid>
      <w:tr w:rsidR="003E3629" w:rsidRPr="00654845" w:rsidTr="00DE1587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Б2.В.05 (П)</w:t>
            </w:r>
          </w:p>
        </w:tc>
        <w:tc>
          <w:tcPr>
            <w:tcW w:w="77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629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РАБОЧАЯ ПРОГРАММА</w:t>
            </w:r>
          </w:p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B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ПРОИЗВОДСТВЕННОЙ (УПРАВЛЕНЧЕСКОЙ</w:t>
            </w:r>
            <w:r w:rsidRPr="00D82BB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2BB2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</w:tr>
      <w:tr w:rsidR="003E3629" w:rsidRPr="00654845" w:rsidTr="00DE1587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Код практик</w:t>
            </w:r>
          </w:p>
        </w:tc>
        <w:tc>
          <w:tcPr>
            <w:tcW w:w="7761" w:type="dxa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0A0"/>
      </w:tblPr>
      <w:tblGrid>
        <w:gridCol w:w="3780"/>
        <w:gridCol w:w="5576"/>
      </w:tblGrid>
      <w:tr w:rsidR="003E3629" w:rsidRPr="00654845" w:rsidTr="00DE1587">
        <w:trPr>
          <w:trHeight w:val="3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654845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654845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44.04.01</w:t>
            </w:r>
            <w:r w:rsidRPr="00D82B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«Педагогическое образование»</w:t>
            </w:r>
          </w:p>
        </w:tc>
      </w:tr>
      <w:tr w:rsidR="003E3629" w:rsidRPr="00654845" w:rsidTr="00DE1587">
        <w:trPr>
          <w:trHeight w:val="34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654845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Магистерская программа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654845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«Менеджмент начального общего образования</w:t>
            </w:r>
            <w:r w:rsidRPr="00D82BB2">
              <w:rPr>
                <w:rFonts w:ascii="Times New Roman" w:hAnsi="Times New Roman"/>
                <w:b/>
                <w:sz w:val="24"/>
                <w:szCs w:val="20"/>
              </w:rPr>
              <w:t>»</w:t>
            </w:r>
          </w:p>
        </w:tc>
      </w:tr>
      <w:tr w:rsidR="003E3629" w:rsidRPr="00654845" w:rsidTr="00DE1587">
        <w:trPr>
          <w:trHeight w:val="35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A949BA" w:rsidRDefault="003E3629" w:rsidP="00DE1587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654845">
              <w:rPr>
                <w:rFonts w:ascii="Times New Roman" w:hAnsi="Times New Roman"/>
                <w:bCs/>
                <w:sz w:val="24"/>
                <w:szCs w:val="24"/>
              </w:rPr>
              <w:t>Квалификация (степень)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D82BB2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Магистр</w:t>
            </w:r>
          </w:p>
        </w:tc>
      </w:tr>
    </w:tbl>
    <w:p w:rsidR="003E3629" w:rsidRDefault="003E3629" w:rsidP="00AE56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1815" w:type="dxa"/>
        <w:tblInd w:w="-34" w:type="dxa"/>
        <w:tblBorders>
          <w:bottom w:val="single" w:sz="4" w:space="0" w:color="auto"/>
        </w:tblBorders>
        <w:tblLayout w:type="fixed"/>
        <w:tblLook w:val="01E0"/>
      </w:tblPr>
      <w:tblGrid>
        <w:gridCol w:w="33"/>
        <w:gridCol w:w="469"/>
        <w:gridCol w:w="1800"/>
        <w:gridCol w:w="702"/>
        <w:gridCol w:w="1464"/>
        <w:gridCol w:w="945"/>
        <w:gridCol w:w="850"/>
        <w:gridCol w:w="851"/>
        <w:gridCol w:w="768"/>
        <w:gridCol w:w="1620"/>
        <w:gridCol w:w="2313"/>
      </w:tblGrid>
      <w:tr w:rsidR="003E3629" w:rsidRPr="00654845" w:rsidTr="00DE1587">
        <w:trPr>
          <w:gridAfter w:val="1"/>
          <w:wAfter w:w="2313" w:type="dxa"/>
          <w:cantSplit/>
          <w:tblHeader/>
        </w:trPr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629" w:rsidRPr="00654845" w:rsidRDefault="003E3629" w:rsidP="00DE158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Наименование практики</w:t>
            </w:r>
          </w:p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629" w:rsidRPr="00654845" w:rsidRDefault="003E3629" w:rsidP="00DE158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Вид практики (У,П)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629" w:rsidRDefault="003E3629" w:rsidP="00DE158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654845" w:rsidRDefault="003E3629" w:rsidP="00DE158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  <w:p w:rsidR="003E3629" w:rsidRPr="00654845" w:rsidRDefault="003E3629" w:rsidP="00DE158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и форма проведения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629" w:rsidRPr="00654845" w:rsidRDefault="003E3629" w:rsidP="00DE158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Количество недель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3629" w:rsidRPr="00654845" w:rsidRDefault="003E3629" w:rsidP="00DE158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Трудоемкость, З.Е/</w:t>
            </w:r>
          </w:p>
          <w:p w:rsidR="003E3629" w:rsidRPr="00654845" w:rsidRDefault="003E3629" w:rsidP="00DE158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Часы</w:t>
            </w:r>
          </w:p>
          <w:p w:rsidR="003E3629" w:rsidRPr="00654845" w:rsidRDefault="003E3629" w:rsidP="00DE158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>чное</w:t>
            </w:r>
          </w:p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654845" w:rsidRDefault="003E3629" w:rsidP="00DE1587">
            <w:pPr>
              <w:spacing w:after="0" w:line="252" w:lineRule="auto"/>
              <w:ind w:right="-105" w:hanging="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3E3629" w:rsidRPr="00654845" w:rsidTr="00DE1587">
        <w:trPr>
          <w:gridAfter w:val="1"/>
          <w:wAfter w:w="2313" w:type="dxa"/>
          <w:cantSplit/>
          <w:trHeight w:val="1038"/>
          <w:tblHeader/>
        </w:trPr>
        <w:tc>
          <w:tcPr>
            <w:tcW w:w="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654845" w:rsidRDefault="003E3629" w:rsidP="00DE15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654845" w:rsidRDefault="003E3629" w:rsidP="00DE15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654845" w:rsidRDefault="003E3629" w:rsidP="00DE15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654845" w:rsidRDefault="003E3629" w:rsidP="00DE15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654845" w:rsidRDefault="003E3629" w:rsidP="00DE15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654845" w:rsidRDefault="003E3629" w:rsidP="00DE15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семестра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З.Е./</w:t>
            </w:r>
          </w:p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654845" w:rsidRDefault="003E3629" w:rsidP="00DE15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629" w:rsidRPr="00654845" w:rsidTr="00DE1587">
        <w:trPr>
          <w:gridAfter w:val="1"/>
          <w:wAfter w:w="2313" w:type="dxa"/>
          <w:cantSplit/>
          <w:trHeight w:val="1966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3629" w:rsidRPr="00D821C8" w:rsidRDefault="003E3629" w:rsidP="00DE1587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1C8">
              <w:rPr>
                <w:rFonts w:ascii="Times New Roman" w:hAnsi="Times New Roman"/>
                <w:sz w:val="20"/>
                <w:szCs w:val="20"/>
              </w:rPr>
              <w:t>Б2.В.05 (П)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384897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897">
              <w:rPr>
                <w:rFonts w:ascii="Times New Roman" w:hAnsi="Times New Roman"/>
                <w:sz w:val="20"/>
                <w:szCs w:val="20"/>
              </w:rPr>
              <w:t>Производс</w:t>
            </w:r>
            <w:r>
              <w:rPr>
                <w:rFonts w:ascii="Times New Roman" w:hAnsi="Times New Roman"/>
                <w:sz w:val="20"/>
                <w:szCs w:val="20"/>
              </w:rPr>
              <w:t>твенная практика (управленческая</w:t>
            </w:r>
            <w:r w:rsidRPr="003848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384897" w:rsidRDefault="003E3629" w:rsidP="00DE1587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384897" w:rsidRDefault="003E3629" w:rsidP="00DE1587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384897" w:rsidRDefault="003E3629" w:rsidP="00DE1587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384897" w:rsidRDefault="003E3629" w:rsidP="00DE1587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384897" w:rsidRDefault="003E3629" w:rsidP="00DE1587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897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Default="003E3629" w:rsidP="00DE1587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Default="003E3629" w:rsidP="00DE1587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Default="003E3629" w:rsidP="00DE1587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384897" w:rsidRDefault="003E3629" w:rsidP="00DE1587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897">
              <w:rPr>
                <w:rFonts w:ascii="Times New Roman" w:hAnsi="Times New Roman"/>
                <w:sz w:val="20"/>
                <w:szCs w:val="20"/>
              </w:rPr>
              <w:t>Стационарная в организациях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384897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D821C8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D821C8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D821C8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D821C8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D821C8">
              <w:rPr>
                <w:rFonts w:ascii="Times New Roman" w:hAnsi="Times New Roman"/>
                <w:sz w:val="20"/>
                <w:szCs w:val="20"/>
              </w:rPr>
              <w:t>ЗЕ</w:t>
            </w:r>
            <w:r w:rsidRPr="00D821C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3E3629" w:rsidRPr="00D821C8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D821C8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D821C8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З.Е.</w:t>
            </w:r>
            <w:r w:rsidRPr="00D821C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3E3629" w:rsidRPr="00D821C8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 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Default="003E3629" w:rsidP="00DE1587">
            <w:pPr>
              <w:spacing w:after="0" w:line="252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Default="003E3629" w:rsidP="00DE1587">
            <w:pPr>
              <w:spacing w:after="0" w:line="252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629" w:rsidRPr="00384897" w:rsidRDefault="003E3629" w:rsidP="00DE1587">
            <w:pPr>
              <w:spacing w:after="0" w:line="252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897">
              <w:rPr>
                <w:rFonts w:ascii="Times New Roman" w:hAnsi="Times New Roman"/>
                <w:sz w:val="20"/>
                <w:szCs w:val="20"/>
              </w:rPr>
              <w:t>Естественно-математического образования в начальной школе</w:t>
            </w:r>
          </w:p>
        </w:tc>
      </w:tr>
      <w:tr w:rsidR="003E3629" w:rsidRPr="00654845" w:rsidTr="00DE1587">
        <w:trPr>
          <w:gridBefore w:val="1"/>
          <w:wBefore w:w="33" w:type="dxa"/>
        </w:trPr>
        <w:tc>
          <w:tcPr>
            <w:tcW w:w="9469" w:type="dxa"/>
            <w:gridSpan w:val="9"/>
            <w:tcBorders>
              <w:bottom w:val="nil"/>
            </w:tcBorders>
          </w:tcPr>
          <w:p w:rsidR="003E3629" w:rsidRDefault="003E3629" w:rsidP="00DE1587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3E3629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0"/>
              </w:rPr>
              <w:t xml:space="preserve">Рабочая программа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производственной (управленческой) </w:t>
            </w:r>
            <w:r w:rsidRPr="00654845">
              <w:rPr>
                <w:rFonts w:ascii="Times New Roman" w:hAnsi="Times New Roman"/>
                <w:sz w:val="24"/>
                <w:szCs w:val="20"/>
              </w:rPr>
              <w:t xml:space="preserve">практики составлена в соответствии с федеральным государственным образовательным стандартом высшего образования и учебным планом по </w:t>
            </w:r>
            <w:r w:rsidRPr="00D82BB2">
              <w:rPr>
                <w:rFonts w:ascii="Times New Roman" w:hAnsi="Times New Roman"/>
                <w:sz w:val="24"/>
                <w:szCs w:val="24"/>
              </w:rPr>
              <w:t>направлению</w:t>
            </w:r>
          </w:p>
          <w:p w:rsidR="003E3629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44.04.01</w:t>
            </w:r>
            <w:r w:rsidRPr="00D82B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«Педагогическое образование»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D82B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E3629" w:rsidRPr="00D82BB2" w:rsidRDefault="003E3629" w:rsidP="00DE158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магистерская программа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«Менеджмент начального общего образования</w:t>
            </w:r>
            <w:r w:rsidRPr="00D82BB2">
              <w:rPr>
                <w:rFonts w:ascii="Times New Roman" w:hAnsi="Times New Roman"/>
                <w:b/>
                <w:sz w:val="24"/>
                <w:szCs w:val="20"/>
              </w:rPr>
              <w:t>»</w:t>
            </w:r>
          </w:p>
        </w:tc>
        <w:tc>
          <w:tcPr>
            <w:tcW w:w="2313" w:type="dxa"/>
            <w:tcBorders>
              <w:bottom w:val="nil"/>
            </w:tcBorders>
          </w:tcPr>
          <w:p w:rsidR="003E3629" w:rsidRPr="00654845" w:rsidRDefault="003E3629" w:rsidP="00DE1587">
            <w:pPr>
              <w:spacing w:after="120" w:line="252" w:lineRule="auto"/>
              <w:jc w:val="both"/>
              <w:rPr>
                <w:rFonts w:ascii="Times New Roman" w:hAnsi="Times New Roman"/>
                <w:sz w:val="24"/>
                <w:szCs w:val="20"/>
                <w:highlight w:val="blue"/>
              </w:rPr>
            </w:pPr>
          </w:p>
        </w:tc>
      </w:tr>
    </w:tbl>
    <w:p w:rsidR="003E3629" w:rsidRPr="00654845" w:rsidRDefault="003E3629" w:rsidP="00AE56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E3629" w:rsidRDefault="003E3629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br w:type="page"/>
      </w:r>
    </w:p>
    <w:p w:rsidR="003E3629" w:rsidRPr="00654845" w:rsidRDefault="003E3629" w:rsidP="00AE56A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ПРАКТИКА</w:t>
      </w:r>
    </w:p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/>
          <w:b/>
          <w:caps/>
          <w:sz w:val="20"/>
          <w:szCs w:val="20"/>
          <w:lang w:eastAsia="ru-RU"/>
        </w:rPr>
        <w:t>ПРОИЗВОДСТВЕННАЯ (УПРАВЛЕНЧЕСКАЯ)</w:t>
      </w: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caps/>
          <w:sz w:val="20"/>
          <w:szCs w:val="20"/>
          <w:lang w:eastAsia="ru-RU"/>
        </w:rPr>
        <w:t xml:space="preserve">                                                </w:t>
      </w:r>
    </w:p>
    <w:p w:rsidR="003E3629" w:rsidRDefault="003E3629" w:rsidP="00AE56A6">
      <w:pPr>
        <w:jc w:val="both"/>
        <w:rPr>
          <w:rFonts w:ascii="Times New Roman" w:hAnsi="Times New Roman"/>
          <w:sz w:val="24"/>
          <w:szCs w:val="24"/>
        </w:rPr>
      </w:pPr>
      <w:r w:rsidRPr="00654845">
        <w:rPr>
          <w:rFonts w:ascii="Times New Roman" w:hAnsi="Times New Roman"/>
          <w:b/>
          <w:sz w:val="24"/>
          <w:szCs w:val="20"/>
          <w:lang w:eastAsia="ru-RU"/>
        </w:rPr>
        <w:t>Составител</w:t>
      </w:r>
      <w:r>
        <w:rPr>
          <w:rFonts w:ascii="Times New Roman" w:hAnsi="Times New Roman"/>
          <w:b/>
          <w:sz w:val="24"/>
          <w:szCs w:val="20"/>
          <w:lang w:eastAsia="ru-RU"/>
        </w:rPr>
        <w:t>и</w:t>
      </w:r>
      <w:r>
        <w:rPr>
          <w:rFonts w:ascii="Times New Roman" w:hAnsi="Times New Roman"/>
          <w:sz w:val="24"/>
          <w:szCs w:val="20"/>
          <w:lang w:eastAsia="ru-RU"/>
        </w:rPr>
        <w:t xml:space="preserve">: </w:t>
      </w:r>
      <w:r w:rsidRPr="00D82BB2">
        <w:rPr>
          <w:rFonts w:ascii="Times New Roman" w:hAnsi="Times New Roman"/>
          <w:sz w:val="24"/>
          <w:szCs w:val="24"/>
        </w:rPr>
        <w:t>Иванова Е.В., канд. психол. наук, доцент кафедры естественно-математического</w:t>
      </w:r>
      <w:r>
        <w:rPr>
          <w:rFonts w:ascii="Times New Roman" w:hAnsi="Times New Roman"/>
          <w:sz w:val="24"/>
          <w:szCs w:val="24"/>
        </w:rPr>
        <w:t xml:space="preserve"> образования в начальной школе;</w:t>
      </w:r>
    </w:p>
    <w:p w:rsidR="003E3629" w:rsidRPr="00F33E43" w:rsidRDefault="003E3629" w:rsidP="00AE56A6">
      <w:pPr>
        <w:jc w:val="both"/>
        <w:rPr>
          <w:rFonts w:ascii="Times New Roman" w:hAnsi="Times New Roman"/>
          <w:sz w:val="24"/>
          <w:szCs w:val="24"/>
        </w:rPr>
      </w:pPr>
      <w:r w:rsidRPr="00F33E43">
        <w:rPr>
          <w:rFonts w:ascii="Times New Roman" w:hAnsi="Times New Roman"/>
          <w:sz w:val="24"/>
          <w:szCs w:val="24"/>
        </w:rPr>
        <w:t>Худякова М.А., к.п.н, заведующий кафедрой естественно-математического образования в начальной школе.</w:t>
      </w:r>
    </w:p>
    <w:p w:rsidR="003E3629" w:rsidRPr="00D82BB2" w:rsidRDefault="003E3629" w:rsidP="00AE56A6">
      <w:pPr>
        <w:jc w:val="both"/>
        <w:rPr>
          <w:rFonts w:ascii="Times New Roman" w:hAnsi="Times New Roman"/>
          <w:sz w:val="24"/>
          <w:szCs w:val="24"/>
        </w:rPr>
      </w:pPr>
    </w:p>
    <w:p w:rsidR="003E3629" w:rsidRPr="00D82BB2" w:rsidRDefault="003E3629" w:rsidP="00AE56A6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Pr="00654845" w:rsidRDefault="003E3629" w:rsidP="00AE56A6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3E3629" w:rsidRPr="00654845" w:rsidRDefault="003E3629" w:rsidP="00AE56A6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3E3629" w:rsidRPr="00654845" w:rsidRDefault="003E3629" w:rsidP="00AE56A6">
      <w:pPr>
        <w:spacing w:after="12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0A0"/>
      </w:tblPr>
      <w:tblGrid>
        <w:gridCol w:w="3369"/>
        <w:gridCol w:w="6201"/>
      </w:tblGrid>
      <w:tr w:rsidR="003E3629" w:rsidRPr="00654845" w:rsidTr="00DE1587">
        <w:trPr>
          <w:trHeight w:val="87"/>
        </w:trPr>
        <w:tc>
          <w:tcPr>
            <w:tcW w:w="3369" w:type="dxa"/>
            <w:vAlign w:val="bottom"/>
          </w:tcPr>
          <w:p w:rsidR="003E3629" w:rsidRPr="00654845" w:rsidRDefault="003E3629" w:rsidP="00DE1587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629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Естественно-математического образования </w:t>
            </w:r>
          </w:p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начальной школе</w:t>
            </w:r>
          </w:p>
        </w:tc>
      </w:tr>
      <w:tr w:rsidR="003E3629" w:rsidRPr="00654845" w:rsidTr="00DE1587">
        <w:trPr>
          <w:trHeight w:val="77"/>
        </w:trPr>
        <w:tc>
          <w:tcPr>
            <w:tcW w:w="3369" w:type="dxa"/>
            <w:vAlign w:val="bottom"/>
          </w:tcPr>
          <w:p w:rsidR="003E3629" w:rsidRPr="00654845" w:rsidRDefault="003E3629" w:rsidP="00DE1587">
            <w:pPr>
              <w:spacing w:after="0" w:line="252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3E3629" w:rsidRPr="00654845" w:rsidTr="00DE1587">
        <w:trPr>
          <w:trHeight w:val="261"/>
        </w:trPr>
        <w:tc>
          <w:tcPr>
            <w:tcW w:w="3369" w:type="dxa"/>
            <w:vAlign w:val="bottom"/>
          </w:tcPr>
          <w:p w:rsidR="003E3629" w:rsidRPr="00654845" w:rsidRDefault="003E3629" w:rsidP="00DE1587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3629" w:rsidRPr="00654845" w:rsidRDefault="003E3629" w:rsidP="00DE158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Протокол заседания кафедры №____ от _________20___ г.</w:t>
            </w:r>
          </w:p>
          <w:p w:rsidR="003E3629" w:rsidRPr="00654845" w:rsidRDefault="003E3629" w:rsidP="00DE1587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3629" w:rsidRPr="00654845" w:rsidRDefault="003E3629" w:rsidP="00DE1587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629" w:rsidRPr="00654845" w:rsidRDefault="003E3629" w:rsidP="00DE1587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BD6AAB">
              <w:rPr>
                <w:rFonts w:ascii="Times New Roman" w:hAnsi="Times New Roman"/>
                <w:sz w:val="24"/>
                <w:szCs w:val="24"/>
              </w:rPr>
              <w:t>Худякова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3E3629" w:rsidRPr="00654845" w:rsidTr="00DE1587">
        <w:tc>
          <w:tcPr>
            <w:tcW w:w="3369" w:type="dxa"/>
          </w:tcPr>
          <w:p w:rsidR="003E3629" w:rsidRPr="00654845" w:rsidRDefault="003E3629" w:rsidP="00DE1587">
            <w:pPr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3E3629" w:rsidRPr="00654845" w:rsidRDefault="003E3629" w:rsidP="00AE56A6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3E3629" w:rsidRPr="00654845" w:rsidRDefault="003E3629" w:rsidP="00AE56A6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3E3629" w:rsidRPr="00654845" w:rsidRDefault="003E3629" w:rsidP="00AE56A6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3E3629" w:rsidRPr="00654845" w:rsidRDefault="003E3629" w:rsidP="00AE56A6">
      <w:pPr>
        <w:spacing w:after="120" w:line="240" w:lineRule="auto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СОГЛАСОВАНИЕ:</w:t>
      </w: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Начальник Учебно-методического управления 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и профессионального сопровождения УМУ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действия программы: 2017-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  <w:lang w:eastAsia="ru-RU"/>
          </w:rPr>
          <w:t xml:space="preserve">2018 </w:t>
        </w:r>
        <w:r w:rsidRPr="00654845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654845">
        <w:rPr>
          <w:rFonts w:ascii="Times New Roman" w:hAnsi="Times New Roman"/>
          <w:sz w:val="24"/>
          <w:szCs w:val="24"/>
          <w:lang w:eastAsia="ru-RU"/>
        </w:rPr>
        <w:t>.</w:t>
      </w:r>
    </w:p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Pr="00654845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3E3629" w:rsidRPr="00030EB5" w:rsidRDefault="003E3629" w:rsidP="00AE56A6">
      <w:pPr>
        <w:pStyle w:val="ListParagraph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30EB5">
        <w:rPr>
          <w:b/>
          <w:sz w:val="24"/>
          <w:szCs w:val="24"/>
        </w:rPr>
        <w:t>Пояснительная записка</w:t>
      </w:r>
    </w:p>
    <w:p w:rsidR="003E3629" w:rsidRPr="00A31CED" w:rsidRDefault="003E3629" w:rsidP="00AE56A6">
      <w:pPr>
        <w:spacing w:after="0" w:line="240" w:lineRule="auto"/>
        <w:ind w:left="567" w:firstLine="142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31CED">
        <w:rPr>
          <w:rFonts w:ascii="Times New Roman" w:hAnsi="Times New Roman"/>
          <w:b/>
          <w:i/>
          <w:sz w:val="24"/>
          <w:szCs w:val="24"/>
          <w:lang w:eastAsia="ru-RU"/>
        </w:rPr>
        <w:t>1.1. Общие сведения о практике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40"/>
        <w:gridCol w:w="5323"/>
      </w:tblGrid>
      <w:tr w:rsidR="003E3629" w:rsidRPr="00654845" w:rsidTr="00DE1587">
        <w:tc>
          <w:tcPr>
            <w:tcW w:w="4140" w:type="dxa"/>
            <w:vMerge w:val="restart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5323" w:type="dxa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3E3629" w:rsidRPr="00654845" w:rsidTr="00DE1587">
        <w:tc>
          <w:tcPr>
            <w:tcW w:w="4140" w:type="dxa"/>
            <w:vMerge/>
            <w:vAlign w:val="center"/>
          </w:tcPr>
          <w:p w:rsidR="003E3629" w:rsidRPr="00654845" w:rsidRDefault="003E3629" w:rsidP="00DE15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3E3629" w:rsidRPr="00654845" w:rsidTr="00DE1587">
        <w:tc>
          <w:tcPr>
            <w:tcW w:w="4140" w:type="dxa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3629" w:rsidRPr="00654845" w:rsidTr="00DE1587">
        <w:trPr>
          <w:trHeight w:val="232"/>
        </w:trPr>
        <w:tc>
          <w:tcPr>
            <w:tcW w:w="4140" w:type="dxa"/>
          </w:tcPr>
          <w:p w:rsidR="003E3629" w:rsidRPr="00654845" w:rsidRDefault="003E3629" w:rsidP="00DE158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5323" w:type="dxa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Производственная </w:t>
            </w:r>
          </w:p>
        </w:tc>
      </w:tr>
      <w:tr w:rsidR="003E3629" w:rsidRPr="00654845" w:rsidTr="00DE1587">
        <w:trPr>
          <w:trHeight w:val="237"/>
        </w:trPr>
        <w:tc>
          <w:tcPr>
            <w:tcW w:w="4140" w:type="dxa"/>
          </w:tcPr>
          <w:p w:rsidR="003E3629" w:rsidRPr="00654845" w:rsidRDefault="003E3629" w:rsidP="00DE158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5323" w:type="dxa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Управленческая</w:t>
            </w:r>
          </w:p>
        </w:tc>
      </w:tr>
      <w:tr w:rsidR="003E3629" w:rsidRPr="00654845" w:rsidTr="00DE1587">
        <w:tc>
          <w:tcPr>
            <w:tcW w:w="4140" w:type="dxa"/>
          </w:tcPr>
          <w:p w:rsidR="003E3629" w:rsidRPr="00654845" w:rsidRDefault="003E3629" w:rsidP="00DE158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5323" w:type="dxa"/>
          </w:tcPr>
          <w:p w:rsidR="003E3629" w:rsidRPr="00654845" w:rsidRDefault="003E3629" w:rsidP="00DE1587">
            <w:pPr>
              <w:spacing w:after="0" w:line="252" w:lineRule="auto"/>
              <w:ind w:right="-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 г. Перми и Пермского края</w:t>
            </w:r>
          </w:p>
        </w:tc>
      </w:tr>
      <w:tr w:rsidR="003E3629" w:rsidRPr="00654845" w:rsidTr="00DE1587">
        <w:tc>
          <w:tcPr>
            <w:tcW w:w="4140" w:type="dxa"/>
          </w:tcPr>
          <w:p w:rsidR="003E3629" w:rsidRPr="00654845" w:rsidRDefault="003E3629" w:rsidP="00DE158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323" w:type="dxa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3629" w:rsidRPr="00654845" w:rsidTr="00DE1587">
        <w:tc>
          <w:tcPr>
            <w:tcW w:w="4140" w:type="dxa"/>
          </w:tcPr>
          <w:p w:rsidR="003E3629" w:rsidRPr="00654845" w:rsidRDefault="003E3629" w:rsidP="00DE158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5323" w:type="dxa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3629" w:rsidRPr="00654845" w:rsidTr="00DE1587">
        <w:tc>
          <w:tcPr>
            <w:tcW w:w="4140" w:type="dxa"/>
          </w:tcPr>
          <w:p w:rsidR="003E3629" w:rsidRPr="00654845" w:rsidRDefault="003E3629" w:rsidP="00DE158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5323" w:type="dxa"/>
          </w:tcPr>
          <w:p w:rsidR="003E3629" w:rsidRPr="00A31CED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CED">
              <w:rPr>
                <w:rFonts w:ascii="Times New Roman" w:hAnsi="Times New Roman"/>
                <w:sz w:val="24"/>
                <w:szCs w:val="24"/>
              </w:rPr>
              <w:t>Стационарная</w:t>
            </w:r>
          </w:p>
        </w:tc>
      </w:tr>
      <w:tr w:rsidR="003E3629" w:rsidRPr="00654845" w:rsidTr="00DE1587">
        <w:tc>
          <w:tcPr>
            <w:tcW w:w="4140" w:type="dxa"/>
          </w:tcPr>
          <w:p w:rsidR="003E3629" w:rsidRPr="00654845" w:rsidRDefault="003E3629" w:rsidP="00DE158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5323" w:type="dxa"/>
          </w:tcPr>
          <w:p w:rsidR="003E3629" w:rsidRPr="00654845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Непрерывная</w:t>
            </w:r>
          </w:p>
        </w:tc>
      </w:tr>
      <w:tr w:rsidR="003E3629" w:rsidRPr="00654845" w:rsidTr="00DE1587">
        <w:tc>
          <w:tcPr>
            <w:tcW w:w="4140" w:type="dxa"/>
          </w:tcPr>
          <w:p w:rsidR="003E3629" w:rsidRPr="00D821C8" w:rsidRDefault="003E3629" w:rsidP="00DE158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821C8">
              <w:rPr>
                <w:rFonts w:ascii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5323" w:type="dxa"/>
          </w:tcPr>
          <w:p w:rsidR="003E3629" w:rsidRPr="00BD6AAB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BD6AAB">
              <w:rPr>
                <w:rFonts w:ascii="Times New Roman" w:hAnsi="Times New Roman"/>
                <w:sz w:val="24"/>
                <w:szCs w:val="24"/>
              </w:rPr>
              <w:t>ЗЕ</w:t>
            </w:r>
          </w:p>
        </w:tc>
      </w:tr>
      <w:tr w:rsidR="003E3629" w:rsidRPr="00654845" w:rsidTr="00DE1587">
        <w:tc>
          <w:tcPr>
            <w:tcW w:w="4140" w:type="dxa"/>
          </w:tcPr>
          <w:p w:rsidR="003E3629" w:rsidRPr="00D821C8" w:rsidRDefault="003E3629" w:rsidP="00DE158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821C8">
              <w:rPr>
                <w:rFonts w:ascii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5323" w:type="dxa"/>
          </w:tcPr>
          <w:p w:rsidR="003E3629" w:rsidRPr="00D821C8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C8">
              <w:rPr>
                <w:rFonts w:ascii="Times New Roman" w:hAnsi="Times New Roman"/>
                <w:sz w:val="24"/>
                <w:szCs w:val="24"/>
              </w:rPr>
              <w:t>4 (216 ч.)</w:t>
            </w:r>
          </w:p>
        </w:tc>
      </w:tr>
      <w:tr w:rsidR="003E3629" w:rsidRPr="00654845" w:rsidTr="00DE1587">
        <w:tc>
          <w:tcPr>
            <w:tcW w:w="4140" w:type="dxa"/>
          </w:tcPr>
          <w:p w:rsidR="003E3629" w:rsidRPr="00654845" w:rsidRDefault="003E3629" w:rsidP="00DE158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5323" w:type="dxa"/>
          </w:tcPr>
          <w:p w:rsidR="003E3629" w:rsidRPr="006D3BCE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 – 16.12.2017</w:t>
            </w:r>
          </w:p>
        </w:tc>
      </w:tr>
    </w:tbl>
    <w:p w:rsidR="003E3629" w:rsidRDefault="003E3629" w:rsidP="00AE56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E3629" w:rsidRDefault="003E3629" w:rsidP="00AE56A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31CED">
        <w:rPr>
          <w:rFonts w:ascii="Times New Roman" w:hAnsi="Times New Roman"/>
          <w:b/>
          <w:i/>
          <w:sz w:val="24"/>
          <w:szCs w:val="24"/>
          <w:lang w:eastAsia="ru-RU"/>
        </w:rPr>
        <w:t>1.2. Виды профессиональной деятельности, которые реализуются обучающи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мся в ходе прохождения практики:</w:t>
      </w:r>
    </w:p>
    <w:p w:rsidR="003E3629" w:rsidRDefault="003E3629" w:rsidP="00AE56A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E3629" w:rsidRDefault="003E3629" w:rsidP="00AE56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4B22">
        <w:rPr>
          <w:rFonts w:ascii="Times New Roman" w:hAnsi="Times New Roman"/>
          <w:b/>
          <w:i/>
          <w:sz w:val="24"/>
          <w:szCs w:val="24"/>
          <w:lang w:eastAsia="ru-RU"/>
        </w:rPr>
        <w:t>Управленческая 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Pr="00913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проектирование работы завуча начальной школы, </w:t>
      </w:r>
      <w:r w:rsidRPr="00D821C8">
        <w:rPr>
          <w:rFonts w:ascii="Times New Roman" w:hAnsi="Times New Roman"/>
          <w:sz w:val="24"/>
          <w:szCs w:val="24"/>
        </w:rPr>
        <w:t>разработк</w:t>
      </w:r>
      <w:r>
        <w:rPr>
          <w:rFonts w:ascii="Times New Roman" w:hAnsi="Times New Roman"/>
          <w:sz w:val="24"/>
          <w:szCs w:val="24"/>
        </w:rPr>
        <w:t>а</w:t>
      </w:r>
      <w:r w:rsidRPr="00D821C8">
        <w:rPr>
          <w:rFonts w:ascii="Times New Roman" w:hAnsi="Times New Roman"/>
          <w:sz w:val="24"/>
          <w:szCs w:val="24"/>
        </w:rPr>
        <w:t xml:space="preserve"> и реализаци</w:t>
      </w:r>
      <w:r>
        <w:rPr>
          <w:rFonts w:ascii="Times New Roman" w:hAnsi="Times New Roman"/>
          <w:sz w:val="24"/>
          <w:szCs w:val="24"/>
        </w:rPr>
        <w:t>я</w:t>
      </w:r>
      <w:r w:rsidRPr="00D821C8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 для учителей начальных классов в соответствии с планом работы образовательной организации; планирование деятельности педагогов и учащихся; </w:t>
      </w:r>
      <w:r w:rsidRPr="00D821C8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я</w:t>
      </w:r>
      <w:r w:rsidRPr="00D821C8">
        <w:rPr>
          <w:rFonts w:ascii="Times New Roman" w:hAnsi="Times New Roman"/>
          <w:sz w:val="24"/>
          <w:szCs w:val="24"/>
        </w:rPr>
        <w:t xml:space="preserve"> работы исполнителей (команды </w:t>
      </w:r>
      <w:r>
        <w:rPr>
          <w:rFonts w:ascii="Times New Roman" w:hAnsi="Times New Roman"/>
          <w:sz w:val="24"/>
          <w:szCs w:val="24"/>
        </w:rPr>
        <w:t>учителей</w:t>
      </w:r>
      <w:r w:rsidRPr="00D821C8">
        <w:rPr>
          <w:rFonts w:ascii="Times New Roman" w:hAnsi="Times New Roman"/>
          <w:sz w:val="24"/>
          <w:szCs w:val="24"/>
        </w:rPr>
        <w:t xml:space="preserve">) для осуществления конкретных проектов, видов деятельности, работ; </w:t>
      </w:r>
      <w:r>
        <w:rPr>
          <w:rFonts w:ascii="Times New Roman" w:hAnsi="Times New Roman"/>
          <w:sz w:val="24"/>
          <w:szCs w:val="24"/>
        </w:rPr>
        <w:t>контроль</w:t>
      </w:r>
      <w:r w:rsidRPr="00D821C8">
        <w:rPr>
          <w:rFonts w:ascii="Times New Roman" w:hAnsi="Times New Roman"/>
          <w:sz w:val="24"/>
          <w:szCs w:val="24"/>
        </w:rPr>
        <w:t xml:space="preserve"> деятельности </w:t>
      </w:r>
      <w:r>
        <w:rPr>
          <w:rFonts w:ascii="Times New Roman" w:hAnsi="Times New Roman"/>
          <w:sz w:val="24"/>
          <w:szCs w:val="24"/>
        </w:rPr>
        <w:t>групп</w:t>
      </w:r>
      <w:r w:rsidRPr="00D82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  <w:r w:rsidRPr="00D821C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посещение уроков учителей начальных классов и их анализ;</w:t>
      </w:r>
      <w:r w:rsidRPr="00D82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изучение системы внеурочной деятельности (реализуемые модель, направления, программы; охват учащихся; удовлетворенность учащихся и родителей организацией внеурочной деятельности в школе);</w:t>
      </w:r>
      <w:r w:rsidRPr="001822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21C8">
        <w:rPr>
          <w:rFonts w:ascii="Times New Roman" w:hAnsi="Times New Roman"/>
          <w:sz w:val="24"/>
          <w:szCs w:val="24"/>
        </w:rPr>
        <w:t>сбор, обработк</w:t>
      </w:r>
      <w:r>
        <w:rPr>
          <w:rFonts w:ascii="Times New Roman" w:hAnsi="Times New Roman"/>
          <w:sz w:val="24"/>
          <w:szCs w:val="24"/>
        </w:rPr>
        <w:t>а</w:t>
      </w:r>
      <w:r w:rsidRPr="00D821C8">
        <w:rPr>
          <w:rFonts w:ascii="Times New Roman" w:hAnsi="Times New Roman"/>
          <w:sz w:val="24"/>
          <w:szCs w:val="24"/>
        </w:rPr>
        <w:t xml:space="preserve"> и анализ информации для принятия управленческих решений</w:t>
      </w:r>
      <w:r>
        <w:rPr>
          <w:rFonts w:ascii="Times New Roman" w:hAnsi="Times New Roman"/>
          <w:sz w:val="24"/>
          <w:szCs w:val="24"/>
        </w:rPr>
        <w:t>.</w:t>
      </w:r>
    </w:p>
    <w:p w:rsidR="003E3629" w:rsidRPr="000F0C34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AC4B22">
        <w:rPr>
          <w:rFonts w:ascii="Times New Roman" w:hAnsi="Times New Roman"/>
          <w:b/>
          <w:i/>
          <w:sz w:val="24"/>
          <w:szCs w:val="24"/>
          <w:lang w:eastAsia="ru-RU"/>
        </w:rPr>
        <w:t>Педагогическая деятельность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– проведение уроков с последующим самоанализом, </w:t>
      </w:r>
      <w:r w:rsidRPr="00182246">
        <w:rPr>
          <w:rFonts w:ascii="Times New Roman" w:hAnsi="Times New Roman"/>
          <w:sz w:val="24"/>
          <w:szCs w:val="24"/>
          <w:lang w:eastAsia="ru-RU"/>
        </w:rPr>
        <w:t>приобретение опыта инновационной д</w:t>
      </w:r>
      <w:r>
        <w:rPr>
          <w:rFonts w:ascii="Times New Roman" w:hAnsi="Times New Roman"/>
          <w:sz w:val="24"/>
          <w:szCs w:val="24"/>
          <w:lang w:eastAsia="ru-RU"/>
        </w:rPr>
        <w:t>еятельности в сфере образования (на примере проектирования  индивидуального образовательного</w:t>
      </w:r>
      <w:r w:rsidRPr="005C4127">
        <w:rPr>
          <w:rFonts w:ascii="Times New Roman" w:hAnsi="Times New Roman"/>
          <w:sz w:val="24"/>
          <w:szCs w:val="24"/>
          <w:lang w:eastAsia="ru-RU"/>
        </w:rPr>
        <w:t xml:space="preserve"> маршрут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C4127">
        <w:rPr>
          <w:rFonts w:ascii="Times New Roman" w:hAnsi="Times New Roman"/>
          <w:sz w:val="24"/>
          <w:szCs w:val="24"/>
          <w:lang w:eastAsia="ru-RU"/>
        </w:rPr>
        <w:t xml:space="preserve"> младшего школьника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3E3629" w:rsidRPr="00182246" w:rsidRDefault="003E3629" w:rsidP="00AE56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3629" w:rsidRPr="00A31CED" w:rsidRDefault="003E3629" w:rsidP="00AE56A6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31CED">
        <w:rPr>
          <w:rFonts w:ascii="Times New Roman" w:hAnsi="Times New Roman"/>
          <w:b/>
          <w:i/>
          <w:sz w:val="24"/>
          <w:szCs w:val="24"/>
          <w:lang w:eastAsia="ru-RU"/>
        </w:rPr>
        <w:t>1.3. Место практики в структуре ООП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3E3629" w:rsidRDefault="003E3629" w:rsidP="00AE56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F5D">
        <w:rPr>
          <w:rFonts w:ascii="Times New Roman" w:hAnsi="Times New Roman"/>
          <w:sz w:val="24"/>
          <w:szCs w:val="24"/>
        </w:rPr>
        <w:t xml:space="preserve">Практика студентов-магистрантов является обязательной частью основной профессиональной образовательной программы высшего профессионального образования. </w:t>
      </w:r>
      <w:r>
        <w:rPr>
          <w:rFonts w:ascii="Times New Roman" w:hAnsi="Times New Roman"/>
          <w:sz w:val="24"/>
          <w:szCs w:val="24"/>
        </w:rPr>
        <w:t>У</w:t>
      </w:r>
      <w:r w:rsidRPr="00D821C8">
        <w:rPr>
          <w:rFonts w:ascii="Times New Roman" w:hAnsi="Times New Roman"/>
          <w:sz w:val="24"/>
          <w:szCs w:val="24"/>
          <w:lang w:eastAsia="ru-RU"/>
        </w:rPr>
        <w:t xml:space="preserve">правленческая практика предназначена для общей ориентации студентов в реальных условиях будущей деятельности по выбранному направлению </w:t>
      </w:r>
      <w:r>
        <w:rPr>
          <w:rFonts w:ascii="Times New Roman" w:hAnsi="Times New Roman"/>
          <w:sz w:val="24"/>
          <w:szCs w:val="24"/>
          <w:lang w:eastAsia="ru-RU"/>
        </w:rPr>
        <w:t>в образовательных</w:t>
      </w:r>
      <w:r w:rsidRPr="00D821C8">
        <w:rPr>
          <w:rFonts w:ascii="Times New Roman" w:hAnsi="Times New Roman"/>
          <w:sz w:val="24"/>
          <w:szCs w:val="24"/>
          <w:lang w:eastAsia="ru-RU"/>
        </w:rPr>
        <w:t xml:space="preserve"> организациях и получения первичных профессиональных умений и навыков.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2F5D">
        <w:rPr>
          <w:rFonts w:ascii="Times New Roman" w:hAnsi="Times New Roman"/>
          <w:sz w:val="24"/>
          <w:szCs w:val="24"/>
        </w:rPr>
        <w:t xml:space="preserve">Содержание практики обеспечивает дидактически обоснованную последовательность процесса формирования у студентов профессиональной педагогической компетентности в области управления учебно-воспитательным процессом на уровне начального общего образования через системность развития профессиональных умений и навыков на всех этапах практики, усложнение заданий по мере перехода от одного вида практики к другому. </w:t>
      </w:r>
    </w:p>
    <w:p w:rsidR="003E3629" w:rsidRDefault="003E3629" w:rsidP="00AE56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Pr="00ED2F5D">
        <w:rPr>
          <w:rFonts w:ascii="Times New Roman" w:hAnsi="Times New Roman"/>
          <w:b/>
          <w:i/>
          <w:sz w:val="24"/>
          <w:szCs w:val="24"/>
        </w:rPr>
        <w:t>роизводственная</w:t>
      </w:r>
      <w:r w:rsidRPr="00ED2F5D">
        <w:rPr>
          <w:rFonts w:ascii="Times New Roman" w:hAnsi="Times New Roman"/>
          <w:sz w:val="24"/>
          <w:szCs w:val="24"/>
        </w:rPr>
        <w:t xml:space="preserve"> </w:t>
      </w:r>
      <w:r w:rsidRPr="00C8394E">
        <w:rPr>
          <w:rFonts w:ascii="Times New Roman" w:hAnsi="Times New Roman"/>
          <w:b/>
          <w:i/>
          <w:sz w:val="24"/>
          <w:szCs w:val="24"/>
        </w:rPr>
        <w:t>(управленческая) практика</w:t>
      </w:r>
      <w:r>
        <w:rPr>
          <w:rFonts w:ascii="Times New Roman" w:hAnsi="Times New Roman"/>
          <w:sz w:val="24"/>
          <w:szCs w:val="24"/>
        </w:rPr>
        <w:t xml:space="preserve"> направлена</w:t>
      </w:r>
      <w:r w:rsidRPr="00ED2F5D">
        <w:rPr>
          <w:rFonts w:ascii="Times New Roman" w:hAnsi="Times New Roman"/>
          <w:sz w:val="24"/>
          <w:szCs w:val="24"/>
        </w:rPr>
        <w:t xml:space="preserve"> на освоение педагогической и </w:t>
      </w:r>
      <w:r>
        <w:rPr>
          <w:rFonts w:ascii="Times New Roman" w:hAnsi="Times New Roman"/>
          <w:sz w:val="24"/>
          <w:szCs w:val="24"/>
        </w:rPr>
        <w:t xml:space="preserve">основ </w:t>
      </w:r>
      <w:r w:rsidRPr="00ED2F5D">
        <w:rPr>
          <w:rFonts w:ascii="Times New Roman" w:hAnsi="Times New Roman"/>
          <w:sz w:val="24"/>
          <w:szCs w:val="24"/>
        </w:rPr>
        <w:t>управленческой деятельности, закрепление, расширение углубление и систематизацию знаний, полученных в процессе специальных дисциплин и информации, получе</w:t>
      </w:r>
      <w:r>
        <w:rPr>
          <w:rFonts w:ascii="Times New Roman" w:hAnsi="Times New Roman"/>
          <w:sz w:val="24"/>
          <w:szCs w:val="24"/>
        </w:rPr>
        <w:t xml:space="preserve">нной в ходе учебной практики. В </w:t>
      </w:r>
      <w:r w:rsidRPr="00ED2F5D">
        <w:rPr>
          <w:rFonts w:ascii="Times New Roman" w:hAnsi="Times New Roman"/>
          <w:sz w:val="24"/>
          <w:szCs w:val="24"/>
        </w:rPr>
        <w:t>частности: посещение и анализ уроков учителей начальной школы, проведение и самоанализ собственных уроков, проектирование работы завуча.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3629" w:rsidRDefault="003E3629" w:rsidP="00AE56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</w:t>
      </w:r>
      <w:r w:rsidRPr="00D821C8">
        <w:rPr>
          <w:rFonts w:ascii="Times New Roman" w:hAnsi="Times New Roman"/>
          <w:sz w:val="24"/>
          <w:szCs w:val="24"/>
        </w:rPr>
        <w:t xml:space="preserve"> практика осуществляется в форме участи</w:t>
      </w:r>
      <w:r>
        <w:rPr>
          <w:rFonts w:ascii="Times New Roman" w:hAnsi="Times New Roman"/>
          <w:sz w:val="24"/>
          <w:szCs w:val="24"/>
        </w:rPr>
        <w:t>я магистранта</w:t>
      </w:r>
      <w:r w:rsidRPr="00D821C8">
        <w:rPr>
          <w:rFonts w:ascii="Times New Roman" w:hAnsi="Times New Roman"/>
          <w:sz w:val="24"/>
          <w:szCs w:val="24"/>
        </w:rPr>
        <w:t xml:space="preserve"> в разработке и реализации мероприятий</w:t>
      </w:r>
      <w:r>
        <w:rPr>
          <w:rFonts w:ascii="Times New Roman" w:hAnsi="Times New Roman"/>
          <w:sz w:val="24"/>
          <w:szCs w:val="24"/>
        </w:rPr>
        <w:t xml:space="preserve">  для учителей начальных классов в соответствии с планом работы образовательной организации; планировании деятельности педагогов и учащихся; </w:t>
      </w:r>
      <w:r w:rsidRPr="00D821C8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D821C8">
        <w:rPr>
          <w:rFonts w:ascii="Times New Roman" w:hAnsi="Times New Roman"/>
          <w:sz w:val="24"/>
          <w:szCs w:val="24"/>
        </w:rPr>
        <w:t xml:space="preserve"> работы исполнителей (команды </w:t>
      </w:r>
      <w:r>
        <w:rPr>
          <w:rFonts w:ascii="Times New Roman" w:hAnsi="Times New Roman"/>
          <w:sz w:val="24"/>
          <w:szCs w:val="24"/>
        </w:rPr>
        <w:t>учителей</w:t>
      </w:r>
      <w:r w:rsidRPr="00D821C8">
        <w:rPr>
          <w:rFonts w:ascii="Times New Roman" w:hAnsi="Times New Roman"/>
          <w:sz w:val="24"/>
          <w:szCs w:val="24"/>
        </w:rPr>
        <w:t xml:space="preserve">) для осуществления конкретных проектов, видов деятельности, работ; </w:t>
      </w:r>
      <w:r>
        <w:rPr>
          <w:rFonts w:ascii="Times New Roman" w:hAnsi="Times New Roman"/>
          <w:sz w:val="24"/>
          <w:szCs w:val="24"/>
        </w:rPr>
        <w:t>контроля</w:t>
      </w:r>
      <w:r w:rsidRPr="00D821C8">
        <w:rPr>
          <w:rFonts w:ascii="Times New Roman" w:hAnsi="Times New Roman"/>
          <w:sz w:val="24"/>
          <w:szCs w:val="24"/>
        </w:rPr>
        <w:t xml:space="preserve"> деятельности </w:t>
      </w:r>
      <w:r>
        <w:rPr>
          <w:rFonts w:ascii="Times New Roman" w:hAnsi="Times New Roman"/>
          <w:sz w:val="24"/>
          <w:szCs w:val="24"/>
        </w:rPr>
        <w:t>групп</w:t>
      </w:r>
      <w:r w:rsidRPr="00D82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  <w:r w:rsidRPr="00D821C8">
        <w:rPr>
          <w:rFonts w:ascii="Times New Roman" w:hAnsi="Times New Roman"/>
          <w:sz w:val="24"/>
          <w:szCs w:val="24"/>
        </w:rPr>
        <w:t>; сбор</w:t>
      </w:r>
      <w:r>
        <w:rPr>
          <w:rFonts w:ascii="Times New Roman" w:hAnsi="Times New Roman"/>
          <w:sz w:val="24"/>
          <w:szCs w:val="24"/>
        </w:rPr>
        <w:t>а</w:t>
      </w:r>
      <w:r w:rsidRPr="00D821C8">
        <w:rPr>
          <w:rFonts w:ascii="Times New Roman" w:hAnsi="Times New Roman"/>
          <w:sz w:val="24"/>
          <w:szCs w:val="24"/>
        </w:rPr>
        <w:t>, обработк</w:t>
      </w:r>
      <w:r>
        <w:rPr>
          <w:rFonts w:ascii="Times New Roman" w:hAnsi="Times New Roman"/>
          <w:sz w:val="24"/>
          <w:szCs w:val="24"/>
        </w:rPr>
        <w:t>и</w:t>
      </w:r>
      <w:r w:rsidRPr="00D821C8">
        <w:rPr>
          <w:rFonts w:ascii="Times New Roman" w:hAnsi="Times New Roman"/>
          <w:sz w:val="24"/>
          <w:szCs w:val="24"/>
        </w:rPr>
        <w:t xml:space="preserve"> и анализ</w:t>
      </w:r>
      <w:r>
        <w:rPr>
          <w:rFonts w:ascii="Times New Roman" w:hAnsi="Times New Roman"/>
          <w:sz w:val="24"/>
          <w:szCs w:val="24"/>
        </w:rPr>
        <w:t>а</w:t>
      </w:r>
      <w:r w:rsidRPr="00D821C8">
        <w:rPr>
          <w:rFonts w:ascii="Times New Roman" w:hAnsi="Times New Roman"/>
          <w:sz w:val="24"/>
          <w:szCs w:val="24"/>
        </w:rPr>
        <w:t xml:space="preserve"> информации для принятия управленческих решений</w:t>
      </w:r>
      <w:r>
        <w:rPr>
          <w:rFonts w:ascii="Times New Roman" w:hAnsi="Times New Roman"/>
          <w:sz w:val="24"/>
          <w:szCs w:val="24"/>
        </w:rPr>
        <w:t>.</w:t>
      </w:r>
    </w:p>
    <w:p w:rsidR="003E3629" w:rsidRDefault="003E3629" w:rsidP="00AE56A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5FE2">
        <w:rPr>
          <w:rFonts w:ascii="Times New Roman" w:hAnsi="Times New Roman"/>
          <w:sz w:val="24"/>
          <w:szCs w:val="24"/>
          <w:lang w:eastAsia="ru-RU"/>
        </w:rPr>
        <w:t>Ей предшествует изучение таких базовых дисциплин,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5FE2">
        <w:rPr>
          <w:rFonts w:ascii="Times New Roman" w:hAnsi="Times New Roman"/>
          <w:sz w:val="24"/>
          <w:szCs w:val="24"/>
          <w:lang w:eastAsia="ru-RU"/>
        </w:rPr>
        <w:t>«Современные проблемы науки и образования», «Методология и методы научного исследования», «Технологии профессионального общения», «Информационные технологии профессиональной деятельности», «Инновационные проце</w:t>
      </w:r>
      <w:r>
        <w:rPr>
          <w:rFonts w:ascii="Times New Roman" w:hAnsi="Times New Roman"/>
          <w:sz w:val="24"/>
          <w:szCs w:val="24"/>
          <w:lang w:eastAsia="ru-RU"/>
        </w:rPr>
        <w:t>ссы в образовании», «Методология и методы педагогического исследования» и др., а также дисциплин</w:t>
      </w:r>
      <w:r w:rsidRPr="00F05FE2">
        <w:rPr>
          <w:rFonts w:ascii="Times New Roman" w:hAnsi="Times New Roman"/>
          <w:sz w:val="24"/>
          <w:szCs w:val="24"/>
          <w:lang w:eastAsia="ru-RU"/>
        </w:rPr>
        <w:t xml:space="preserve"> модуля «Управленческая деятельность»: «Теория и практика управления образоват</w:t>
      </w:r>
      <w:r>
        <w:rPr>
          <w:rFonts w:ascii="Times New Roman" w:hAnsi="Times New Roman"/>
          <w:sz w:val="24"/>
          <w:szCs w:val="24"/>
          <w:lang w:eastAsia="ru-RU"/>
        </w:rPr>
        <w:t>ельными процессами и системами», «Управление качеством и инновации в образовании» и дисциплин</w:t>
      </w:r>
      <w:r w:rsidRPr="00F05FE2">
        <w:rPr>
          <w:rFonts w:ascii="Times New Roman" w:hAnsi="Times New Roman"/>
          <w:sz w:val="24"/>
          <w:szCs w:val="24"/>
          <w:lang w:eastAsia="ru-RU"/>
        </w:rPr>
        <w:t xml:space="preserve"> модуля «Педагогическая деятельность – «Проекти</w:t>
      </w:r>
      <w:r>
        <w:rPr>
          <w:rFonts w:ascii="Times New Roman" w:hAnsi="Times New Roman"/>
          <w:sz w:val="24"/>
          <w:szCs w:val="24"/>
          <w:lang w:eastAsia="ru-RU"/>
        </w:rPr>
        <w:t>рование образовательных систем», «Проектирование образовательных программ и индивидуальных образовательных маршрутов обучающихся», «Маркетинг образовательных услуг», «Образовательный менеджмент» и др.</w:t>
      </w:r>
    </w:p>
    <w:p w:rsidR="003E3629" w:rsidRPr="00654845" w:rsidRDefault="003E3629" w:rsidP="00AE56A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369">
        <w:rPr>
          <w:rFonts w:ascii="Times New Roman" w:hAnsi="Times New Roman"/>
          <w:sz w:val="24"/>
          <w:szCs w:val="24"/>
          <w:lang w:eastAsia="ru-RU"/>
        </w:rPr>
        <w:t>Содержание практики, порядок ее проведения, сроки прохождения и формы отчетности определяются программой практики.</w:t>
      </w:r>
    </w:p>
    <w:p w:rsidR="003E3629" w:rsidRPr="00654845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Pr="00581D8A" w:rsidRDefault="003E3629" w:rsidP="00AE56A6">
      <w:pPr>
        <w:spacing w:after="0" w:line="16" w:lineRule="atLeast"/>
        <w:ind w:firstLine="709"/>
        <w:outlineLvl w:val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81D8A">
        <w:rPr>
          <w:rFonts w:ascii="Times New Roman" w:hAnsi="Times New Roman"/>
          <w:b/>
          <w:i/>
          <w:sz w:val="24"/>
          <w:szCs w:val="24"/>
          <w:lang w:eastAsia="ru-RU"/>
        </w:rPr>
        <w:t xml:space="preserve">1.4. Цель и задачи практики: </w:t>
      </w:r>
    </w:p>
    <w:p w:rsidR="003E3629" w:rsidRPr="00581D8A" w:rsidRDefault="003E3629" w:rsidP="00AE56A6">
      <w:pPr>
        <w:spacing w:after="0" w:line="16" w:lineRule="atLeast"/>
        <w:ind w:firstLine="709"/>
        <w:outlineLvl w:val="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E3629" w:rsidRDefault="003E3629" w:rsidP="00AE56A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81D8A">
        <w:rPr>
          <w:rFonts w:ascii="Times New Roman" w:hAnsi="Times New Roman"/>
          <w:b/>
          <w:i/>
          <w:sz w:val="24"/>
          <w:szCs w:val="24"/>
          <w:lang w:eastAsia="ru-RU"/>
        </w:rPr>
        <w:t>Цель производственной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(управленческой) </w:t>
      </w:r>
      <w:r w:rsidRPr="00581D8A">
        <w:rPr>
          <w:rFonts w:ascii="Times New Roman" w:hAnsi="Times New Roman"/>
          <w:b/>
          <w:i/>
          <w:sz w:val="24"/>
          <w:szCs w:val="24"/>
          <w:lang w:eastAsia="ru-RU"/>
        </w:rPr>
        <w:t>практики</w:t>
      </w:r>
      <w:r w:rsidRPr="00581D8A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D821C8">
        <w:rPr>
          <w:rFonts w:ascii="Times New Roman" w:hAnsi="Times New Roman"/>
          <w:sz w:val="24"/>
          <w:szCs w:val="24"/>
          <w:lang w:eastAsia="ru-RU"/>
        </w:rPr>
        <w:t>приобретение магистрантами знаний, необходимых для выполнения организационно-</w:t>
      </w:r>
      <w:r>
        <w:rPr>
          <w:rFonts w:ascii="Times New Roman" w:hAnsi="Times New Roman"/>
          <w:sz w:val="24"/>
          <w:szCs w:val="24"/>
          <w:lang w:eastAsia="ru-RU"/>
        </w:rPr>
        <w:t>управленческой</w:t>
      </w:r>
      <w:r w:rsidRPr="00D821C8">
        <w:rPr>
          <w:rFonts w:ascii="Times New Roman" w:hAnsi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81D8A">
        <w:rPr>
          <w:rFonts w:ascii="Times New Roman" w:hAnsi="Times New Roman"/>
          <w:sz w:val="24"/>
          <w:szCs w:val="24"/>
          <w:lang w:eastAsia="ru-RU"/>
        </w:rPr>
        <w:t>развитие практических умений в области педагогической и управленческой деятельности, подготовка к решению профессиональных задач, а также формирование компетенций:</w:t>
      </w:r>
    </w:p>
    <w:p w:rsidR="003E3629" w:rsidRPr="00581D8A" w:rsidRDefault="003E3629" w:rsidP="00AE56A6">
      <w:pPr>
        <w:spacing w:after="0" w:line="360" w:lineRule="auto"/>
        <w:ind w:firstLine="1258"/>
        <w:jc w:val="both"/>
        <w:rPr>
          <w:rFonts w:ascii="Times New Roman" w:hAnsi="Times New Roman"/>
          <w:i/>
          <w:sz w:val="24"/>
          <w:szCs w:val="24"/>
        </w:rPr>
      </w:pPr>
      <w:r w:rsidRPr="00581D8A">
        <w:rPr>
          <w:rFonts w:ascii="Times New Roman" w:hAnsi="Times New Roman"/>
          <w:sz w:val="24"/>
          <w:szCs w:val="24"/>
          <w:lang w:eastAsia="ru-RU"/>
        </w:rPr>
        <w:t>ПК-1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81D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1D8A">
        <w:rPr>
          <w:rFonts w:ascii="Times New Roman" w:hAnsi="Times New Roman"/>
          <w:sz w:val="24"/>
          <w:szCs w:val="24"/>
        </w:rPr>
        <w:t>готовность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</w:t>
      </w:r>
      <w:r>
        <w:rPr>
          <w:rFonts w:ascii="Times New Roman" w:hAnsi="Times New Roman"/>
          <w:sz w:val="24"/>
          <w:szCs w:val="24"/>
        </w:rPr>
        <w:t>;</w:t>
      </w:r>
    </w:p>
    <w:p w:rsidR="003E3629" w:rsidRDefault="003E3629" w:rsidP="00AE56A6">
      <w:pPr>
        <w:spacing w:after="0" w:line="360" w:lineRule="auto"/>
        <w:ind w:firstLine="125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ПК-14 </w:t>
      </w:r>
      <w:r w:rsidRPr="00581D8A">
        <w:rPr>
          <w:rFonts w:ascii="Times New Roman" w:hAnsi="Times New Roman"/>
          <w:sz w:val="24"/>
          <w:szCs w:val="24"/>
          <w:lang w:eastAsia="ru-RU"/>
        </w:rPr>
        <w:t>готовность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E3629" w:rsidRDefault="003E3629" w:rsidP="00AE56A6">
      <w:pPr>
        <w:spacing w:after="0" w:line="360" w:lineRule="auto"/>
        <w:ind w:firstLine="127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ПК-15</w:t>
      </w:r>
      <w:r w:rsidRPr="00581D8A">
        <w:rPr>
          <w:rFonts w:ascii="Times New Roman" w:hAnsi="Times New Roman"/>
          <w:sz w:val="24"/>
          <w:szCs w:val="24"/>
          <w:lang w:eastAsia="ru-RU"/>
        </w:rPr>
        <w:t xml:space="preserve"> готовность организовывать командную работу для решения задач развития организаций, осуществляющих образовательную деятельность, реал</w:t>
      </w:r>
      <w:r>
        <w:rPr>
          <w:rFonts w:ascii="Times New Roman" w:hAnsi="Times New Roman"/>
          <w:sz w:val="24"/>
          <w:szCs w:val="24"/>
          <w:lang w:eastAsia="ru-RU"/>
        </w:rPr>
        <w:t>изации экспериментальной работы;</w:t>
      </w:r>
    </w:p>
    <w:p w:rsidR="003E3629" w:rsidRDefault="003E3629" w:rsidP="00AE56A6">
      <w:pPr>
        <w:spacing w:after="0" w:line="360" w:lineRule="auto"/>
        <w:ind w:firstLine="127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ПК-16</w:t>
      </w:r>
      <w:r w:rsidRPr="00581D8A">
        <w:rPr>
          <w:rFonts w:ascii="Times New Roman" w:hAnsi="Times New Roman"/>
          <w:sz w:val="24"/>
          <w:szCs w:val="24"/>
          <w:lang w:eastAsia="ru-RU"/>
        </w:rPr>
        <w:t xml:space="preserve"> готовность использовать индивидуальные и групповые технологии принятия решений в управлении организацией, осуществляющей образовательную </w:t>
      </w:r>
      <w:r w:rsidRPr="0032275C">
        <w:rPr>
          <w:rFonts w:ascii="Times New Roman" w:hAnsi="Times New Roman"/>
          <w:sz w:val="24"/>
          <w:szCs w:val="24"/>
          <w:lang w:eastAsia="ru-RU"/>
        </w:rPr>
        <w:t>деятельность.</w:t>
      </w:r>
    </w:p>
    <w:p w:rsidR="003E3629" w:rsidRPr="0032275C" w:rsidRDefault="003E3629" w:rsidP="00AE56A6">
      <w:pPr>
        <w:spacing w:after="0" w:line="360" w:lineRule="auto"/>
        <w:ind w:firstLine="127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3629" w:rsidRPr="0032275C" w:rsidRDefault="003E3629" w:rsidP="00AE56A6">
      <w:pPr>
        <w:spacing w:after="0" w:line="360" w:lineRule="auto"/>
        <w:ind w:firstLine="706"/>
        <w:outlineLvl w:val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2275C">
        <w:rPr>
          <w:rFonts w:ascii="Times New Roman" w:hAnsi="Times New Roman"/>
          <w:b/>
          <w:i/>
          <w:sz w:val="24"/>
          <w:szCs w:val="24"/>
          <w:lang w:eastAsia="ru-RU"/>
        </w:rPr>
        <w:t>Задачи практики:</w:t>
      </w:r>
    </w:p>
    <w:p w:rsidR="003E3629" w:rsidRPr="0032275C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32275C">
        <w:rPr>
          <w:rFonts w:ascii="Times New Roman" w:hAnsi="Times New Roman"/>
          <w:sz w:val="24"/>
          <w:szCs w:val="24"/>
          <w:lang w:eastAsia="ru-RU"/>
        </w:rPr>
        <w:t>1. Р</w:t>
      </w:r>
      <w:r w:rsidRPr="0032275C">
        <w:rPr>
          <w:rFonts w:ascii="Times New Roman" w:hAnsi="Times New Roman"/>
          <w:sz w:val="24"/>
          <w:szCs w:val="24"/>
        </w:rPr>
        <w:t>еализация теоретических знаний, полученных в процессе освоения программы обучения в практической деятельности через анализ</w:t>
      </w:r>
      <w:r>
        <w:rPr>
          <w:rFonts w:ascii="Times New Roman" w:hAnsi="Times New Roman"/>
          <w:sz w:val="24"/>
          <w:szCs w:val="24"/>
        </w:rPr>
        <w:t xml:space="preserve"> работы завуча начальной школы.</w:t>
      </w: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275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Формирование умений планирования деятельности педагогов и учащихся; </w:t>
      </w:r>
      <w:r w:rsidRPr="00D821C8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D821C8">
        <w:rPr>
          <w:rFonts w:ascii="Times New Roman" w:hAnsi="Times New Roman"/>
          <w:sz w:val="24"/>
          <w:szCs w:val="24"/>
        </w:rPr>
        <w:t xml:space="preserve"> работы команды </w:t>
      </w:r>
      <w:r>
        <w:rPr>
          <w:rFonts w:ascii="Times New Roman" w:hAnsi="Times New Roman"/>
          <w:sz w:val="24"/>
          <w:szCs w:val="24"/>
        </w:rPr>
        <w:t>учителей</w:t>
      </w:r>
      <w:r w:rsidRPr="00D821C8">
        <w:rPr>
          <w:rFonts w:ascii="Times New Roman" w:hAnsi="Times New Roman"/>
          <w:sz w:val="24"/>
          <w:szCs w:val="24"/>
        </w:rPr>
        <w:t xml:space="preserve"> для ос</w:t>
      </w:r>
      <w:r>
        <w:rPr>
          <w:rFonts w:ascii="Times New Roman" w:hAnsi="Times New Roman"/>
          <w:sz w:val="24"/>
          <w:szCs w:val="24"/>
        </w:rPr>
        <w:t>уществления конкретных проектов или</w:t>
      </w:r>
      <w:r w:rsidRPr="00D821C8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.</w:t>
      </w:r>
    </w:p>
    <w:p w:rsidR="003E3629" w:rsidRPr="0032275C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275C">
        <w:rPr>
          <w:rFonts w:ascii="Times New Roman" w:hAnsi="Times New Roman"/>
          <w:sz w:val="24"/>
          <w:szCs w:val="24"/>
        </w:rPr>
        <w:t>3. Формирование умений поиска, анализа и оценки информации для подготовки и принятия управленческих решений на уровне начального общего образования.</w:t>
      </w: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32275C">
        <w:rPr>
          <w:rFonts w:ascii="Times New Roman" w:hAnsi="Times New Roman"/>
          <w:sz w:val="24"/>
          <w:szCs w:val="24"/>
        </w:rPr>
        <w:t xml:space="preserve">4. Формирование представлений магистрантов о всесторонней комплексной оценке факторов внутренней и внешней среды образовательной организации, </w:t>
      </w:r>
      <w:r w:rsidRPr="0032275C">
        <w:rPr>
          <w:rFonts w:ascii="Times New Roman" w:hAnsi="Times New Roman"/>
          <w:sz w:val="24"/>
          <w:szCs w:val="24"/>
          <w:lang w:eastAsia="ru-RU"/>
        </w:rPr>
        <w:t>исследовании и оценке управленческого процесса с использованием инновационных технологий менеджмента.</w:t>
      </w:r>
    </w:p>
    <w:p w:rsidR="003E3629" w:rsidRPr="000F0C34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5. Формирование опыта проведения самоанализа педагогической деятельности, опыта инновационной деятельности в сфере образования (на примере проектирования  индивидуального образовательного</w:t>
      </w:r>
      <w:r w:rsidRPr="005C4127">
        <w:rPr>
          <w:rFonts w:ascii="Times New Roman" w:hAnsi="Times New Roman"/>
          <w:sz w:val="24"/>
          <w:szCs w:val="24"/>
          <w:lang w:eastAsia="ru-RU"/>
        </w:rPr>
        <w:t xml:space="preserve"> маршрут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C4127">
        <w:rPr>
          <w:rFonts w:ascii="Times New Roman" w:hAnsi="Times New Roman"/>
          <w:sz w:val="24"/>
          <w:szCs w:val="24"/>
          <w:lang w:eastAsia="ru-RU"/>
        </w:rPr>
        <w:t xml:space="preserve"> младшего школьника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3E3629" w:rsidRPr="0032275C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E3629" w:rsidRDefault="003E3629" w:rsidP="00AE56A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Pr="00581D8A" w:rsidRDefault="003E3629" w:rsidP="00AE56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81D8A">
        <w:rPr>
          <w:rFonts w:ascii="Times New Roman" w:hAnsi="Times New Roman"/>
          <w:b/>
          <w:i/>
          <w:sz w:val="24"/>
          <w:szCs w:val="24"/>
          <w:lang w:eastAsia="ru-RU"/>
        </w:rPr>
        <w:t>1.5. Перечень планируемых результатов обучения при прохождении практики</w:t>
      </w:r>
    </w:p>
    <w:p w:rsidR="003E3629" w:rsidRPr="00581D8A" w:rsidRDefault="003E3629" w:rsidP="00311EBF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1909"/>
        <w:gridCol w:w="2127"/>
        <w:gridCol w:w="2267"/>
        <w:gridCol w:w="1843"/>
        <w:gridCol w:w="1984"/>
      </w:tblGrid>
      <w:tr w:rsidR="003E3629" w:rsidRPr="00581D8A" w:rsidTr="0037272C">
        <w:tc>
          <w:tcPr>
            <w:tcW w:w="360" w:type="dxa"/>
            <w:vMerge w:val="restart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9" w:type="dxa"/>
            <w:vMerge w:val="restart"/>
          </w:tcPr>
          <w:p w:rsidR="003E3629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E3629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E3629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E3629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Компетенция (содержание и обозначение в соответствии с ФГОС и ОП)</w:t>
            </w:r>
          </w:p>
        </w:tc>
        <w:tc>
          <w:tcPr>
            <w:tcW w:w="2127" w:type="dxa"/>
            <w:vMerge w:val="restart"/>
          </w:tcPr>
          <w:p w:rsidR="003E3629" w:rsidRDefault="003E3629" w:rsidP="000863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BA9">
              <w:rPr>
                <w:rFonts w:ascii="Times New Roman" w:hAnsi="Times New Roman"/>
                <w:b/>
                <w:sz w:val="24"/>
                <w:szCs w:val="24"/>
              </w:rPr>
              <w:t>Трудовые функции и квалификационные требования в соответствии с проектом</w:t>
            </w: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Профессионального стандарта</w:t>
            </w:r>
          </w:p>
          <w:p w:rsidR="003E3629" w:rsidRPr="00581D8A" w:rsidRDefault="003E3629" w:rsidP="000863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3A2">
              <w:rPr>
                <w:rFonts w:ascii="Times New Roman" w:hAnsi="Times New Roman"/>
                <w:b/>
                <w:sz w:val="24"/>
                <w:szCs w:val="24"/>
              </w:rPr>
              <w:t xml:space="preserve">«Руководитель образовательной организации» (проект Приказа Минтруда и соц. развития РФ от 23.06.2016) </w:t>
            </w:r>
          </w:p>
        </w:tc>
        <w:tc>
          <w:tcPr>
            <w:tcW w:w="6094" w:type="dxa"/>
            <w:gridSpan w:val="3"/>
            <w:vAlign w:val="center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(конкретизированные цели)</w:t>
            </w:r>
          </w:p>
        </w:tc>
      </w:tr>
      <w:tr w:rsidR="003E3629" w:rsidRPr="00581D8A" w:rsidTr="0037272C">
        <w:tc>
          <w:tcPr>
            <w:tcW w:w="360" w:type="dxa"/>
            <w:vMerge/>
            <w:vAlign w:val="center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vAlign w:val="center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E3629" w:rsidRPr="00581D8A" w:rsidRDefault="003E3629" w:rsidP="000863A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843" w:type="dxa"/>
            <w:vAlign w:val="center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984" w:type="dxa"/>
            <w:vAlign w:val="center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</w:t>
            </w:r>
          </w:p>
        </w:tc>
      </w:tr>
      <w:tr w:rsidR="003E3629" w:rsidRPr="00581D8A" w:rsidTr="0037272C">
        <w:tc>
          <w:tcPr>
            <w:tcW w:w="360" w:type="dxa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3E3629" w:rsidRPr="00581D8A" w:rsidRDefault="003E3629" w:rsidP="000863A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E3629" w:rsidRPr="00581D8A" w:rsidTr="0037272C">
        <w:tc>
          <w:tcPr>
            <w:tcW w:w="360" w:type="dxa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</w:tcPr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 </w:t>
            </w:r>
            <w:r w:rsidRPr="000F0C34">
              <w:rPr>
                <w:rFonts w:ascii="Times New Roman" w:hAnsi="Times New Roman"/>
                <w:sz w:val="24"/>
                <w:szCs w:val="24"/>
                <w:lang w:eastAsia="ru-RU"/>
              </w:rPr>
              <w:t>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</w:t>
            </w:r>
          </w:p>
        </w:tc>
        <w:tc>
          <w:tcPr>
            <w:tcW w:w="2127" w:type="dxa"/>
          </w:tcPr>
          <w:p w:rsidR="003E3629" w:rsidRDefault="003E3629" w:rsidP="00086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овладение выпускником обобщённой  трудовой функцией «Управление организацией и её развитием»  </w:t>
            </w:r>
          </w:p>
        </w:tc>
        <w:tc>
          <w:tcPr>
            <w:tcW w:w="2267" w:type="dxa"/>
          </w:tcPr>
          <w:p w:rsidR="003E3629" w:rsidRPr="00942610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2610">
              <w:rPr>
                <w:rFonts w:ascii="Times New Roman" w:hAnsi="Times New Roman"/>
                <w:sz w:val="24"/>
                <w:szCs w:val="24"/>
              </w:rPr>
              <w:t>системозадающие характеристики непосредственного делового окружения и внутренней среды современной общеобразовательной организации</w:t>
            </w:r>
          </w:p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3629" w:rsidRPr="00942610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2610">
              <w:rPr>
                <w:rFonts w:ascii="Times New Roman" w:hAnsi="Times New Roman"/>
                <w:sz w:val="24"/>
                <w:szCs w:val="24"/>
              </w:rPr>
              <w:t xml:space="preserve">правильно определять параметры эффективности функционирования и развития управляющей и управляемой подсистем </w:t>
            </w:r>
          </w:p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629" w:rsidRPr="00942610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42610">
              <w:rPr>
                <w:rFonts w:ascii="Times New Roman" w:hAnsi="Times New Roman"/>
                <w:sz w:val="24"/>
                <w:szCs w:val="24"/>
                <w:lang w:val="en-US"/>
              </w:rPr>
              <w:t>PEST</w:t>
            </w:r>
            <w:r w:rsidRPr="009426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2610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942610">
              <w:rPr>
                <w:rFonts w:ascii="Times New Roman" w:hAnsi="Times New Roman"/>
                <w:sz w:val="24"/>
                <w:szCs w:val="24"/>
              </w:rPr>
              <w:t xml:space="preserve"> – анализами, матрицами </w:t>
            </w:r>
            <w:r w:rsidRPr="00942610">
              <w:rPr>
                <w:rFonts w:ascii="Times New Roman" w:hAnsi="Times New Roman"/>
                <w:sz w:val="24"/>
                <w:szCs w:val="24"/>
                <w:lang w:val="en-US"/>
              </w:rPr>
              <w:t>BCG</w:t>
            </w:r>
            <w:r w:rsidRPr="00942610">
              <w:rPr>
                <w:rFonts w:ascii="Times New Roman" w:hAnsi="Times New Roman"/>
                <w:sz w:val="24"/>
                <w:szCs w:val="24"/>
              </w:rPr>
              <w:t xml:space="preserve"> и Маккинси, анализом стратегии в реальном времени по И. Ансоффу</w:t>
            </w:r>
          </w:p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3629" w:rsidRPr="00581D8A" w:rsidTr="0037272C">
        <w:tc>
          <w:tcPr>
            <w:tcW w:w="360" w:type="dxa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</w:tcPr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ПК-14</w:t>
            </w:r>
          </w:p>
          <w:p w:rsidR="003E3629" w:rsidRPr="000F0C34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0F0C34">
              <w:rPr>
                <w:rFonts w:ascii="Times New Roman" w:hAnsi="Times New Roman"/>
                <w:sz w:val="24"/>
                <w:szCs w:val="24"/>
                <w:lang w:eastAsia="ru-RU"/>
              </w:rPr>
              <w:t>ото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0F0C34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  <w:tc>
          <w:tcPr>
            <w:tcW w:w="2127" w:type="dxa"/>
          </w:tcPr>
          <w:p w:rsidR="003E3629" w:rsidRDefault="003E3629" w:rsidP="000863A2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овладение выпускником обобщёнными  трудовыми функциями «Управление организацией и её развитием», «Управление работами в организации» </w:t>
            </w:r>
          </w:p>
        </w:tc>
        <w:tc>
          <w:tcPr>
            <w:tcW w:w="2267" w:type="dxa"/>
          </w:tcPr>
          <w:p w:rsidR="003E3629" w:rsidRPr="00581D8A" w:rsidRDefault="003E3629" w:rsidP="00DE15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2610">
              <w:rPr>
                <w:rFonts w:ascii="Times New Roman" w:hAnsi="Times New Roman"/>
                <w:sz w:val="24"/>
                <w:szCs w:val="24"/>
              </w:rPr>
              <w:t>общие и специфические закономерности развития управляемой подсистемы современной общеобразовательной организации; положения инновационных теорий менеджмента</w:t>
            </w:r>
          </w:p>
        </w:tc>
        <w:tc>
          <w:tcPr>
            <w:tcW w:w="1843" w:type="dxa"/>
          </w:tcPr>
          <w:p w:rsidR="003E3629" w:rsidRPr="00942610" w:rsidRDefault="003E3629" w:rsidP="00DE1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42610">
              <w:rPr>
                <w:rFonts w:ascii="Times New Roman" w:hAnsi="Times New Roman"/>
                <w:sz w:val="24"/>
                <w:szCs w:val="24"/>
              </w:rPr>
              <w:t>применять концепции теории управления в диапазоне: «Менеджмент 1.0» - «Мотивация 3.0»</w:t>
            </w:r>
          </w:p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3629" w:rsidRPr="00581D8A" w:rsidRDefault="003E3629" w:rsidP="00DE1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629" w:rsidRPr="00942610" w:rsidRDefault="003E3629" w:rsidP="00DE1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методологией</w:t>
            </w:r>
            <w:r w:rsidRPr="00942610">
              <w:rPr>
                <w:rFonts w:ascii="Times New Roman" w:hAnsi="Times New Roman"/>
                <w:sz w:val="24"/>
                <w:szCs w:val="24"/>
              </w:rPr>
              <w:t xml:space="preserve"> и содержанием концепции управления по результатам</w:t>
            </w:r>
          </w:p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3629" w:rsidRPr="00581D8A" w:rsidTr="0037272C">
        <w:tc>
          <w:tcPr>
            <w:tcW w:w="360" w:type="dxa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9" w:type="dxa"/>
          </w:tcPr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ПК-15</w:t>
            </w:r>
          </w:p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готов</w:t>
            </w:r>
            <w:r w:rsidRPr="00AC4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организовывать командную работу для решения задач развития организаций, осуществляющих образовательную деятельность, реализации экспериментальной работы;</w:t>
            </w:r>
          </w:p>
        </w:tc>
        <w:tc>
          <w:tcPr>
            <w:tcW w:w="2127" w:type="dxa"/>
          </w:tcPr>
          <w:p w:rsidR="003E3629" w:rsidRDefault="003E3629" w:rsidP="00DE15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овладение выпускником обобщёнными  трудовыми функциями «Управление организацией и её развитием», «Управление работами в организации»</w:t>
            </w:r>
          </w:p>
        </w:tc>
        <w:tc>
          <w:tcPr>
            <w:tcW w:w="2267" w:type="dxa"/>
          </w:tcPr>
          <w:p w:rsidR="003E3629" w:rsidRPr="00942610" w:rsidRDefault="003E3629" w:rsidP="00DE15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2610">
              <w:rPr>
                <w:rFonts w:ascii="Times New Roman" w:hAnsi="Times New Roman"/>
                <w:sz w:val="24"/>
                <w:szCs w:val="24"/>
              </w:rPr>
              <w:t>теории лидерства, создания и управления командами</w:t>
            </w:r>
          </w:p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3629" w:rsidRPr="00581D8A" w:rsidRDefault="003E3629" w:rsidP="00DE1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42610">
              <w:rPr>
                <w:rFonts w:ascii="Times New Roman" w:hAnsi="Times New Roman"/>
                <w:sz w:val="24"/>
                <w:szCs w:val="24"/>
              </w:rPr>
              <w:t>применять концепции лидерства, управления созданием и развитием команд</w:t>
            </w:r>
          </w:p>
        </w:tc>
        <w:tc>
          <w:tcPr>
            <w:tcW w:w="1984" w:type="dxa"/>
          </w:tcPr>
          <w:p w:rsidR="003E3629" w:rsidRPr="00942610" w:rsidRDefault="003E3629" w:rsidP="00DE1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1D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42610">
              <w:rPr>
                <w:rFonts w:ascii="Times New Roman" w:hAnsi="Times New Roman"/>
                <w:sz w:val="24"/>
                <w:szCs w:val="24"/>
              </w:rPr>
              <w:t xml:space="preserve"> методиками управления командной работой</w:t>
            </w:r>
          </w:p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3629" w:rsidRPr="006A6369" w:rsidTr="0037272C">
        <w:tc>
          <w:tcPr>
            <w:tcW w:w="360" w:type="dxa"/>
          </w:tcPr>
          <w:p w:rsidR="003E3629" w:rsidRPr="00581D8A" w:rsidRDefault="003E3629" w:rsidP="00DE15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</w:tcPr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ПК-16</w:t>
            </w:r>
          </w:p>
          <w:p w:rsidR="003E3629" w:rsidRPr="00AC4B22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22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использовать индивидуальные и групповые технологии принятия решений в управлении организацией, осуществляющей образовательную деятельность</w:t>
            </w:r>
          </w:p>
        </w:tc>
        <w:tc>
          <w:tcPr>
            <w:tcW w:w="2127" w:type="dxa"/>
          </w:tcPr>
          <w:p w:rsidR="003E3629" w:rsidRDefault="003E3629" w:rsidP="00DE15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овладение выпускником обобщёнными  трудовыми функциями «Управление организацией и её развитием», «Управление проектами (процессами) в организации; «Управление работами в организации»</w:t>
            </w:r>
          </w:p>
        </w:tc>
        <w:tc>
          <w:tcPr>
            <w:tcW w:w="2267" w:type="dxa"/>
          </w:tcPr>
          <w:p w:rsidR="003E3629" w:rsidRPr="000F0C34" w:rsidRDefault="003E3629" w:rsidP="00DE15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F0C34">
              <w:rPr>
                <w:rFonts w:ascii="Times New Roman" w:hAnsi="Times New Roman"/>
                <w:sz w:val="24"/>
                <w:szCs w:val="24"/>
              </w:rPr>
              <w:t>содержание эффективных методик разработки и реализации управленческих решений</w:t>
            </w:r>
          </w:p>
          <w:p w:rsidR="003E3629" w:rsidRPr="00581D8A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E3629" w:rsidRPr="00581D8A" w:rsidRDefault="003E3629" w:rsidP="00DE1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F0C34">
              <w:rPr>
                <w:rFonts w:ascii="Times New Roman" w:hAnsi="Times New Roman"/>
                <w:sz w:val="24"/>
                <w:szCs w:val="24"/>
              </w:rPr>
              <w:t>применять методики разработки и обеспечения реализации решений в соответствии с особенностями управленческой ситуации</w:t>
            </w:r>
          </w:p>
        </w:tc>
        <w:tc>
          <w:tcPr>
            <w:tcW w:w="1984" w:type="dxa"/>
          </w:tcPr>
          <w:p w:rsidR="003E3629" w:rsidRDefault="003E3629" w:rsidP="00DE158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F0C34">
              <w:rPr>
                <w:rFonts w:ascii="Times New Roman" w:hAnsi="Times New Roman"/>
                <w:sz w:val="24"/>
                <w:szCs w:val="24"/>
              </w:rPr>
              <w:t>спецификой индивидуального и группового процесса разработки  управленческих решений в образовании</w:t>
            </w:r>
          </w:p>
        </w:tc>
      </w:tr>
    </w:tbl>
    <w:p w:rsidR="003E3629" w:rsidRDefault="003E3629" w:rsidP="00AE56A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  <w:sectPr w:rsidR="003E3629" w:rsidSect="00DA7B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3E3629" w:rsidRPr="00030EB5" w:rsidRDefault="003E3629" w:rsidP="00AE56A6">
      <w:pPr>
        <w:pStyle w:val="ListParagraph"/>
        <w:ind w:left="360"/>
        <w:jc w:val="center"/>
        <w:outlineLvl w:val="0"/>
        <w:rPr>
          <w:b/>
          <w:sz w:val="24"/>
          <w:szCs w:val="24"/>
        </w:rPr>
      </w:pPr>
      <w:r w:rsidRPr="00030EB5">
        <w:rPr>
          <w:b/>
          <w:sz w:val="24"/>
          <w:szCs w:val="24"/>
        </w:rPr>
        <w:t>2. Содержание практики</w:t>
      </w:r>
    </w:p>
    <w:p w:rsidR="003E3629" w:rsidRDefault="003E3629" w:rsidP="00AE56A6">
      <w:pPr>
        <w:ind w:left="360" w:firstLine="349"/>
        <w:outlineLvl w:val="0"/>
        <w:rPr>
          <w:rFonts w:ascii="Times New Roman" w:hAnsi="Times New Roman"/>
          <w:b/>
          <w:i/>
          <w:sz w:val="24"/>
          <w:szCs w:val="24"/>
        </w:rPr>
      </w:pPr>
      <w:r w:rsidRPr="00367067">
        <w:rPr>
          <w:rFonts w:ascii="Times New Roman" w:hAnsi="Times New Roman"/>
          <w:b/>
          <w:i/>
          <w:sz w:val="24"/>
          <w:szCs w:val="24"/>
        </w:rPr>
        <w:t>2.1. Содержание практики, структу</w:t>
      </w:r>
      <w:r>
        <w:rPr>
          <w:rFonts w:ascii="Times New Roman" w:hAnsi="Times New Roman"/>
          <w:b/>
          <w:i/>
          <w:sz w:val="24"/>
          <w:szCs w:val="24"/>
        </w:rPr>
        <w:t>рированное по разделам (темам)</w:t>
      </w:r>
    </w:p>
    <w:p w:rsidR="003E3629" w:rsidRDefault="003E3629" w:rsidP="00AE56A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заочная</w:t>
      </w:r>
      <w:r w:rsidRPr="00C42233">
        <w:rPr>
          <w:rFonts w:ascii="Times New Roman" w:hAnsi="Times New Roman"/>
          <w:sz w:val="24"/>
          <w:szCs w:val="24"/>
          <w:lang w:eastAsia="ru-RU"/>
        </w:rPr>
        <w:t xml:space="preserve"> форма обучения</w:t>
      </w:r>
    </w:p>
    <w:p w:rsidR="003E3629" w:rsidRPr="00C42233" w:rsidRDefault="003E3629" w:rsidP="00311EB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101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3420"/>
        <w:gridCol w:w="1030"/>
        <w:gridCol w:w="25"/>
        <w:gridCol w:w="1136"/>
        <w:gridCol w:w="59"/>
        <w:gridCol w:w="3100"/>
        <w:gridCol w:w="974"/>
      </w:tblGrid>
      <w:tr w:rsidR="003E3629" w:rsidRPr="00C42233" w:rsidTr="00DE1587">
        <w:trPr>
          <w:trHeight w:val="495"/>
        </w:trPr>
        <w:tc>
          <w:tcPr>
            <w:tcW w:w="360" w:type="dxa"/>
            <w:vMerge w:val="restart"/>
            <w:vAlign w:val="center"/>
          </w:tcPr>
          <w:p w:rsidR="003E3629" w:rsidRPr="00C42233" w:rsidRDefault="003E3629" w:rsidP="00DE1587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C422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20" w:type="dxa"/>
            <w:vMerge w:val="restart"/>
            <w:vAlign w:val="center"/>
          </w:tcPr>
          <w:p w:rsidR="003E3629" w:rsidRPr="00C42233" w:rsidRDefault="003E3629" w:rsidP="00DE1587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C42233">
              <w:rPr>
                <w:rFonts w:ascii="Times New Roman" w:hAnsi="Times New Roman"/>
                <w:b/>
              </w:rPr>
              <w:t>Виды работ,</w:t>
            </w:r>
          </w:p>
          <w:p w:rsidR="003E3629" w:rsidRPr="00C42233" w:rsidRDefault="003E3629" w:rsidP="00DE1587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C42233">
              <w:rPr>
                <w:rFonts w:ascii="Times New Roman" w:hAnsi="Times New Roman"/>
                <w:b/>
              </w:rPr>
              <w:t>перечень заданий</w:t>
            </w:r>
          </w:p>
        </w:tc>
        <w:tc>
          <w:tcPr>
            <w:tcW w:w="2250" w:type="dxa"/>
            <w:gridSpan w:val="4"/>
            <w:vAlign w:val="center"/>
          </w:tcPr>
          <w:p w:rsidR="003E3629" w:rsidRPr="00C42233" w:rsidRDefault="003E3629" w:rsidP="00DE1587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C42233">
              <w:rPr>
                <w:rFonts w:ascii="Times New Roman" w:hAnsi="Times New Roman"/>
                <w:b/>
              </w:rPr>
              <w:t>Трудоемкость</w:t>
            </w:r>
          </w:p>
          <w:p w:rsidR="003E3629" w:rsidRPr="00C42233" w:rsidRDefault="003E3629" w:rsidP="00DE1587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C42233">
              <w:rPr>
                <w:rFonts w:ascii="Times New Roman" w:hAnsi="Times New Roman"/>
                <w:b/>
              </w:rPr>
              <w:t>(в часах)</w:t>
            </w:r>
          </w:p>
        </w:tc>
        <w:tc>
          <w:tcPr>
            <w:tcW w:w="3100" w:type="dxa"/>
            <w:vMerge w:val="restart"/>
            <w:vAlign w:val="center"/>
          </w:tcPr>
          <w:p w:rsidR="003E3629" w:rsidRPr="00C42233" w:rsidRDefault="003E3629" w:rsidP="00DE1587">
            <w:pPr>
              <w:spacing w:after="0" w:line="204" w:lineRule="auto"/>
              <w:ind w:righ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C42233">
              <w:rPr>
                <w:rFonts w:ascii="Times New Roman" w:hAnsi="Times New Roman"/>
                <w:b/>
              </w:rPr>
              <w:t>Учебно-методическое обеспечение</w:t>
            </w:r>
          </w:p>
        </w:tc>
        <w:tc>
          <w:tcPr>
            <w:tcW w:w="974" w:type="dxa"/>
            <w:vMerge w:val="restart"/>
            <w:vAlign w:val="center"/>
          </w:tcPr>
          <w:p w:rsidR="003E3629" w:rsidRPr="00C42233" w:rsidRDefault="003E3629" w:rsidP="00DE1587">
            <w:pPr>
              <w:spacing w:after="0" w:line="204" w:lineRule="auto"/>
              <w:ind w:left="-40" w:firstLine="40"/>
              <w:contextualSpacing/>
              <w:jc w:val="center"/>
              <w:rPr>
                <w:rFonts w:ascii="Times New Roman" w:hAnsi="Times New Roman"/>
                <w:b/>
              </w:rPr>
            </w:pPr>
            <w:r w:rsidRPr="00C42233">
              <w:rPr>
                <w:rFonts w:ascii="Times New Roman" w:hAnsi="Times New Roman"/>
                <w:b/>
              </w:rPr>
              <w:t>Код компетенции</w:t>
            </w:r>
          </w:p>
        </w:tc>
      </w:tr>
      <w:tr w:rsidR="003E3629" w:rsidRPr="00C42233" w:rsidTr="00DE1587">
        <w:trPr>
          <w:trHeight w:val="352"/>
        </w:trPr>
        <w:tc>
          <w:tcPr>
            <w:tcW w:w="360" w:type="dxa"/>
            <w:vMerge/>
            <w:vAlign w:val="center"/>
          </w:tcPr>
          <w:p w:rsidR="003E3629" w:rsidRPr="00C42233" w:rsidRDefault="003E3629" w:rsidP="00DE15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vMerge/>
            <w:vAlign w:val="center"/>
          </w:tcPr>
          <w:p w:rsidR="003E3629" w:rsidRPr="00C42233" w:rsidRDefault="003E3629" w:rsidP="00DE15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</w:tcPr>
          <w:p w:rsidR="003E3629" w:rsidRPr="00C42233" w:rsidRDefault="003E3629" w:rsidP="00DE1587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C42233">
              <w:rPr>
                <w:rFonts w:ascii="Times New Roman" w:hAnsi="Times New Roman"/>
                <w:b/>
              </w:rPr>
              <w:t>на базе практики</w:t>
            </w:r>
          </w:p>
        </w:tc>
        <w:tc>
          <w:tcPr>
            <w:tcW w:w="1220" w:type="dxa"/>
            <w:gridSpan w:val="3"/>
          </w:tcPr>
          <w:p w:rsidR="003E3629" w:rsidRPr="00C42233" w:rsidRDefault="003E3629" w:rsidP="00DE1587">
            <w:pPr>
              <w:spacing w:after="0" w:line="204" w:lineRule="auto"/>
              <w:jc w:val="center"/>
              <w:rPr>
                <w:rFonts w:ascii="Times New Roman" w:hAnsi="Times New Roman"/>
                <w:b/>
              </w:rPr>
            </w:pPr>
            <w:r w:rsidRPr="00C42233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3100" w:type="dxa"/>
            <w:vMerge/>
            <w:vAlign w:val="center"/>
          </w:tcPr>
          <w:p w:rsidR="003E3629" w:rsidRPr="00C42233" w:rsidRDefault="003E3629" w:rsidP="00DE15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vAlign w:val="center"/>
          </w:tcPr>
          <w:p w:rsidR="003E3629" w:rsidRPr="00C42233" w:rsidRDefault="003E3629" w:rsidP="00DE15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629" w:rsidRPr="00C42233" w:rsidTr="00DE1587">
        <w:trPr>
          <w:trHeight w:val="223"/>
        </w:trPr>
        <w:tc>
          <w:tcPr>
            <w:tcW w:w="360" w:type="dxa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23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23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55" w:type="dxa"/>
            <w:gridSpan w:val="2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23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5" w:type="dxa"/>
            <w:gridSpan w:val="2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23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00" w:type="dxa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23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74" w:type="dxa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23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E3629" w:rsidRPr="00C42233" w:rsidTr="00DE1587">
        <w:trPr>
          <w:trHeight w:val="301"/>
        </w:trPr>
        <w:tc>
          <w:tcPr>
            <w:tcW w:w="10104" w:type="dxa"/>
            <w:gridSpan w:val="8"/>
          </w:tcPr>
          <w:p w:rsidR="003E3629" w:rsidRPr="00C42233" w:rsidRDefault="003E3629" w:rsidP="00DE1587">
            <w:pPr>
              <w:spacing w:after="0" w:line="20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233">
              <w:rPr>
                <w:rFonts w:ascii="Times New Roman" w:hAnsi="Times New Roman"/>
                <w:i/>
                <w:sz w:val="24"/>
                <w:szCs w:val="24"/>
              </w:rPr>
              <w:t>Вводный этап практики</w:t>
            </w:r>
          </w:p>
        </w:tc>
      </w:tr>
      <w:tr w:rsidR="003E3629" w:rsidRPr="00C42233" w:rsidTr="00DE1587">
        <w:trPr>
          <w:trHeight w:val="196"/>
        </w:trPr>
        <w:tc>
          <w:tcPr>
            <w:tcW w:w="360" w:type="dxa"/>
          </w:tcPr>
          <w:p w:rsidR="003E3629" w:rsidRPr="00C42233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E3629" w:rsidRPr="009E5DEC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D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установочном собрании.</w:t>
            </w:r>
          </w:p>
          <w:p w:rsidR="003E3629" w:rsidRPr="009E5DEC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DEC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техникой безопасности во время прохождения практики.</w:t>
            </w:r>
          </w:p>
          <w:p w:rsidR="003E3629" w:rsidRPr="009E5DEC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DEC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задач, требований и содержания практики.</w:t>
            </w:r>
          </w:p>
          <w:p w:rsidR="003E3629" w:rsidRPr="00C42233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DEC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образцов заполнения отчетных документов по практике.</w:t>
            </w:r>
          </w:p>
        </w:tc>
        <w:tc>
          <w:tcPr>
            <w:tcW w:w="1030" w:type="dxa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0" w:type="dxa"/>
          </w:tcPr>
          <w:p w:rsidR="003E3629" w:rsidRPr="00C42233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C34">
              <w:rPr>
                <w:rFonts w:ascii="Times New Roman" w:hAnsi="Times New Roman"/>
                <w:sz w:val="24"/>
                <w:szCs w:val="24"/>
              </w:rPr>
              <w:t>Приложение 1, 2, 3.</w:t>
            </w:r>
          </w:p>
        </w:tc>
        <w:tc>
          <w:tcPr>
            <w:tcW w:w="974" w:type="dxa"/>
          </w:tcPr>
          <w:p w:rsidR="003E3629" w:rsidRPr="00C42233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629" w:rsidRPr="00C42233" w:rsidTr="00DE1587">
        <w:trPr>
          <w:trHeight w:val="197"/>
        </w:trPr>
        <w:tc>
          <w:tcPr>
            <w:tcW w:w="10104" w:type="dxa"/>
            <w:gridSpan w:val="8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233">
              <w:rPr>
                <w:rFonts w:ascii="Times New Roman" w:hAnsi="Times New Roman"/>
                <w:i/>
                <w:sz w:val="24"/>
                <w:szCs w:val="24"/>
              </w:rPr>
              <w:t>Основной этап</w:t>
            </w:r>
          </w:p>
        </w:tc>
      </w:tr>
      <w:tr w:rsidR="003E3629" w:rsidRPr="00C42233" w:rsidTr="00DE1587">
        <w:trPr>
          <w:trHeight w:val="260"/>
        </w:trPr>
        <w:tc>
          <w:tcPr>
            <w:tcW w:w="360" w:type="dxa"/>
          </w:tcPr>
          <w:p w:rsidR="003E3629" w:rsidRPr="00C42233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3E3629" w:rsidRPr="000F0C34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C3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индивидуального плана работы на период практики.</w:t>
            </w:r>
          </w:p>
          <w:p w:rsidR="003E3629" w:rsidRPr="000F0C34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завуча начальной школы.</w:t>
            </w:r>
          </w:p>
          <w:p w:rsidR="003E3629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C34">
              <w:rPr>
                <w:rFonts w:ascii="Times New Roman" w:hAnsi="Times New Roman"/>
                <w:sz w:val="24"/>
                <w:szCs w:val="24"/>
                <w:lang w:eastAsia="ru-RU"/>
              </w:rPr>
              <w:t>Изучени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системы методической работы учителей начальных классов, работы ШМО и ВТК в ОО.</w:t>
            </w:r>
          </w:p>
          <w:p w:rsidR="003E3629" w:rsidRPr="0032275C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C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форм и видов статистических отчетов по уровню начального общего образования. </w:t>
            </w:r>
          </w:p>
          <w:p w:rsidR="003E3629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о</w:t>
            </w:r>
            <w:r w:rsidRPr="000F0C34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F0C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внутришкольного контроля и мониторинга образовательных результатов младших школьников: структура, содержание, результаты и их анализ, принятие управленческих решений.</w:t>
            </w:r>
          </w:p>
          <w:p w:rsidR="003E3629" w:rsidRPr="000F0C34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планировании деятельности учителей начальных классов по выполнению краткосрочного педагогического проекта</w:t>
            </w:r>
          </w:p>
          <w:p w:rsidR="003E3629" w:rsidRPr="000F0C34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учителей с последующим анализом и п</w:t>
            </w:r>
            <w:r w:rsidRPr="000F0C34">
              <w:rPr>
                <w:rFonts w:ascii="Times New Roman" w:hAnsi="Times New Roman"/>
                <w:sz w:val="24"/>
                <w:szCs w:val="24"/>
                <w:lang w:eastAsia="ru-RU"/>
              </w:rPr>
              <w:t>роведение уроков с последующим самоанализом.</w:t>
            </w:r>
          </w:p>
          <w:p w:rsidR="003E3629" w:rsidRPr="000F0C34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275C">
              <w:rPr>
                <w:rFonts w:ascii="Times New Roman" w:hAnsi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2275C">
              <w:rPr>
                <w:rFonts w:ascii="Times New Roman" w:hAnsi="Times New Roman"/>
                <w:sz w:val="24"/>
                <w:szCs w:val="24"/>
              </w:rPr>
              <w:t xml:space="preserve"> факторов внутренней и внешней среды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  <w:p w:rsidR="003E3629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состояния   системы внеурочной деятельности</w:t>
            </w:r>
            <w:r w:rsidRPr="000F0C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младших школьников.</w:t>
            </w:r>
          </w:p>
          <w:p w:rsidR="003E3629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 индивидуального образовательного</w:t>
            </w:r>
            <w:r w:rsidRPr="005C41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C41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младшего школьника (класс на выбор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); обобщение результатов апробации.</w:t>
            </w:r>
          </w:p>
          <w:p w:rsidR="003E3629" w:rsidRPr="000F0C34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275C">
              <w:rPr>
                <w:rFonts w:ascii="Times New Roman" w:hAnsi="Times New Roman"/>
                <w:sz w:val="24"/>
                <w:szCs w:val="24"/>
              </w:rPr>
              <w:t>оиск,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оценка</w:t>
            </w:r>
            <w:r w:rsidRPr="0032275C">
              <w:rPr>
                <w:rFonts w:ascii="Times New Roman" w:hAnsi="Times New Roman"/>
                <w:sz w:val="24"/>
                <w:szCs w:val="24"/>
              </w:rPr>
              <w:t xml:space="preserve"> информации для подготовки и принятия управленческих решений на уровне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3629" w:rsidRPr="00C42233" w:rsidRDefault="003E3629" w:rsidP="0037272C">
            <w:pPr>
              <w:numPr>
                <w:ilvl w:val="0"/>
                <w:numId w:val="6"/>
              </w:numPr>
              <w:tabs>
                <w:tab w:val="left" w:pos="423"/>
              </w:tabs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C34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отчетной документации (дневник практики, отчет о выполнении заданий).</w:t>
            </w:r>
          </w:p>
        </w:tc>
        <w:tc>
          <w:tcPr>
            <w:tcW w:w="1030" w:type="dxa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61" w:type="dxa"/>
            <w:gridSpan w:val="2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59" w:type="dxa"/>
            <w:gridSpan w:val="2"/>
          </w:tcPr>
          <w:p w:rsidR="003E3629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6FA">
              <w:rPr>
                <w:rFonts w:ascii="Times New Roman" w:hAnsi="Times New Roman"/>
                <w:sz w:val="24"/>
                <w:szCs w:val="24"/>
              </w:rPr>
              <w:t>Приложение 1, 2, 3.</w:t>
            </w:r>
          </w:p>
          <w:p w:rsidR="003E3629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материалы и рекомендации обучающимся (раздел 7).</w:t>
            </w:r>
          </w:p>
          <w:p w:rsidR="003E3629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629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629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629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629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3629" w:rsidRPr="00C42233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3E3629" w:rsidRDefault="003E3629" w:rsidP="00DE1587">
            <w:pPr>
              <w:spacing w:after="0" w:line="240" w:lineRule="auto"/>
              <w:ind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ПК-13</w:t>
            </w:r>
          </w:p>
          <w:p w:rsidR="003E3629" w:rsidRDefault="003E3629" w:rsidP="00DE1587">
            <w:pPr>
              <w:spacing w:after="0" w:line="240" w:lineRule="auto"/>
              <w:ind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ПК-14</w:t>
            </w:r>
          </w:p>
          <w:p w:rsidR="003E3629" w:rsidRDefault="003E3629" w:rsidP="00DE1587">
            <w:pPr>
              <w:spacing w:after="0" w:line="240" w:lineRule="auto"/>
              <w:ind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  <w:p w:rsidR="003E3629" w:rsidRPr="00C42233" w:rsidRDefault="003E3629" w:rsidP="00DE1587">
            <w:pPr>
              <w:spacing w:after="0" w:line="240" w:lineRule="auto"/>
              <w:ind w:right="-1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ПК-16</w:t>
            </w:r>
          </w:p>
        </w:tc>
      </w:tr>
      <w:tr w:rsidR="003E3629" w:rsidRPr="00C42233" w:rsidTr="00DE1587">
        <w:trPr>
          <w:trHeight w:val="205"/>
        </w:trPr>
        <w:tc>
          <w:tcPr>
            <w:tcW w:w="10104" w:type="dxa"/>
            <w:gridSpan w:val="8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233">
              <w:rPr>
                <w:rFonts w:ascii="Times New Roman" w:hAnsi="Times New Roman"/>
                <w:i/>
                <w:sz w:val="24"/>
                <w:szCs w:val="24"/>
              </w:rPr>
              <w:t xml:space="preserve">Итоговый этап </w:t>
            </w:r>
          </w:p>
        </w:tc>
      </w:tr>
      <w:tr w:rsidR="003E3629" w:rsidRPr="00C42233" w:rsidTr="00DE1587">
        <w:trPr>
          <w:trHeight w:val="195"/>
        </w:trPr>
        <w:tc>
          <w:tcPr>
            <w:tcW w:w="360" w:type="dxa"/>
          </w:tcPr>
          <w:p w:rsidR="003E3629" w:rsidRPr="00C42233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3E3629" w:rsidRPr="00C42233" w:rsidRDefault="003E3629" w:rsidP="0037272C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23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 сдача отчетных документов практики.</w:t>
            </w:r>
          </w:p>
          <w:p w:rsidR="003E3629" w:rsidRPr="00C42233" w:rsidRDefault="003E3629" w:rsidP="0037272C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233">
              <w:rPr>
                <w:rFonts w:ascii="Times New Roman" w:hAnsi="Times New Roman"/>
                <w:sz w:val="24"/>
                <w:szCs w:val="24"/>
                <w:lang w:eastAsia="ru-RU"/>
              </w:rPr>
              <w:t>Защита отчетной документации практики: выступление на итоговом занятии.</w:t>
            </w:r>
          </w:p>
        </w:tc>
        <w:tc>
          <w:tcPr>
            <w:tcW w:w="1030" w:type="dxa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:rsidR="003E3629" w:rsidRPr="00C42233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59" w:type="dxa"/>
            <w:gridSpan w:val="2"/>
          </w:tcPr>
          <w:p w:rsidR="003E3629" w:rsidRPr="00C42233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3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1, 2, 3.</w:t>
            </w:r>
          </w:p>
        </w:tc>
        <w:tc>
          <w:tcPr>
            <w:tcW w:w="974" w:type="dxa"/>
          </w:tcPr>
          <w:p w:rsidR="003E3629" w:rsidRPr="00C42233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ПК-13</w:t>
            </w:r>
          </w:p>
        </w:tc>
      </w:tr>
    </w:tbl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>
      <w:pPr>
        <w:spacing w:after="200" w:line="276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</w:rPr>
        <w:br w:type="page"/>
      </w:r>
    </w:p>
    <w:p w:rsidR="003E3629" w:rsidRPr="00030EB5" w:rsidRDefault="003E3629" w:rsidP="00AE56A6">
      <w:pPr>
        <w:pStyle w:val="ListParagraph"/>
        <w:ind w:left="360"/>
        <w:jc w:val="center"/>
        <w:rPr>
          <w:b/>
          <w:sz w:val="24"/>
          <w:szCs w:val="24"/>
        </w:rPr>
      </w:pPr>
      <w:r w:rsidRPr="00030EB5">
        <w:rPr>
          <w:b/>
          <w:sz w:val="24"/>
          <w:szCs w:val="24"/>
        </w:rPr>
        <w:t>3. Формы отчётности по практике</w:t>
      </w:r>
    </w:p>
    <w:p w:rsidR="003E3629" w:rsidRPr="000F0C34" w:rsidRDefault="003E3629" w:rsidP="00AE56A6">
      <w:pPr>
        <w:pStyle w:val="ListParagraph"/>
        <w:ind w:left="0"/>
        <w:jc w:val="center"/>
        <w:rPr>
          <w:b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66CEE">
        <w:rPr>
          <w:rFonts w:ascii="Times New Roman" w:hAnsi="Times New Roman"/>
          <w:i/>
          <w:sz w:val="24"/>
          <w:szCs w:val="24"/>
          <w:lang w:eastAsia="ru-RU"/>
        </w:rPr>
        <w:t>Отчётная документации по практике</w:t>
      </w:r>
    </w:p>
    <w:p w:rsidR="003E3629" w:rsidRPr="005B239A" w:rsidRDefault="003E3629" w:rsidP="00311EB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3</w:t>
      </w:r>
    </w:p>
    <w:tbl>
      <w:tblPr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409"/>
        <w:gridCol w:w="5391"/>
        <w:gridCol w:w="1981"/>
      </w:tblGrid>
      <w:tr w:rsidR="003E3629" w:rsidRPr="0037272C" w:rsidTr="00311EBF">
        <w:tc>
          <w:tcPr>
            <w:tcW w:w="568" w:type="dxa"/>
            <w:vAlign w:val="center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2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09" w:type="dxa"/>
            <w:vAlign w:val="center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2C">
              <w:rPr>
                <w:rFonts w:ascii="Times New Roman" w:hAnsi="Times New Roman"/>
                <w:b/>
              </w:rPr>
              <w:t xml:space="preserve">Перечень отчетной документации </w:t>
            </w:r>
          </w:p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2C">
              <w:rPr>
                <w:rFonts w:ascii="Times New Roman" w:hAnsi="Times New Roman"/>
                <w:b/>
              </w:rPr>
              <w:t>(форма предоставления отчета)</w:t>
            </w:r>
          </w:p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91" w:type="dxa"/>
            <w:vAlign w:val="center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2C">
              <w:rPr>
                <w:rFonts w:ascii="Times New Roman" w:hAnsi="Times New Roman"/>
                <w:b/>
              </w:rPr>
              <w:t>Требования к содержанию</w:t>
            </w:r>
          </w:p>
        </w:tc>
        <w:tc>
          <w:tcPr>
            <w:tcW w:w="1981" w:type="dxa"/>
            <w:vAlign w:val="center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72C">
              <w:rPr>
                <w:rFonts w:ascii="Times New Roman" w:hAnsi="Times New Roman"/>
                <w:b/>
              </w:rPr>
              <w:t>Сроки отчета</w:t>
            </w:r>
          </w:p>
        </w:tc>
      </w:tr>
      <w:tr w:rsidR="003E3629" w:rsidRPr="0037272C" w:rsidTr="00311EBF">
        <w:tc>
          <w:tcPr>
            <w:tcW w:w="568" w:type="dxa"/>
            <w:vAlign w:val="center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2</w:t>
            </w:r>
          </w:p>
        </w:tc>
        <w:tc>
          <w:tcPr>
            <w:tcW w:w="5391" w:type="dxa"/>
            <w:vAlign w:val="center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3</w:t>
            </w:r>
          </w:p>
        </w:tc>
        <w:tc>
          <w:tcPr>
            <w:tcW w:w="1981" w:type="dxa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4</w:t>
            </w:r>
          </w:p>
        </w:tc>
      </w:tr>
      <w:tr w:rsidR="003E3629" w:rsidRPr="0037272C" w:rsidTr="00311EBF">
        <w:tc>
          <w:tcPr>
            <w:tcW w:w="568" w:type="dxa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1.</w:t>
            </w:r>
          </w:p>
        </w:tc>
        <w:tc>
          <w:tcPr>
            <w:tcW w:w="2409" w:type="dxa"/>
          </w:tcPr>
          <w:p w:rsidR="003E3629" w:rsidRPr="0037272C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  <w:lang w:eastAsia="ru-RU"/>
              </w:rPr>
              <w:t>Дневник-отчет студента-практиканта</w:t>
            </w:r>
          </w:p>
        </w:tc>
        <w:tc>
          <w:tcPr>
            <w:tcW w:w="5391" w:type="dxa"/>
          </w:tcPr>
          <w:p w:rsidR="003E3629" w:rsidRPr="0037272C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 xml:space="preserve">В обязательном порядке он содержит следующую информацию: </w:t>
            </w:r>
          </w:p>
          <w:p w:rsidR="003E3629" w:rsidRPr="0037272C" w:rsidRDefault="003E3629" w:rsidP="00DE1587">
            <w:pPr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spacing w:after="0" w:line="240" w:lineRule="auto"/>
              <w:ind w:left="743" w:hanging="425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сведения о месте прохождения практики (характеристика базы практики);</w:t>
            </w:r>
          </w:p>
          <w:p w:rsidR="003E3629" w:rsidRPr="0037272C" w:rsidRDefault="003E3629" w:rsidP="00DE1587">
            <w:pPr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spacing w:after="0" w:line="240" w:lineRule="auto"/>
              <w:ind w:left="743" w:hanging="425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сроки прохождения практики;</w:t>
            </w:r>
          </w:p>
          <w:p w:rsidR="003E3629" w:rsidRPr="0037272C" w:rsidRDefault="003E3629" w:rsidP="00DE1587">
            <w:pPr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spacing w:after="0" w:line="240" w:lineRule="auto"/>
              <w:ind w:left="743" w:hanging="425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цель, задачи и содержание практики;</w:t>
            </w:r>
          </w:p>
          <w:p w:rsidR="003E3629" w:rsidRPr="0037272C" w:rsidRDefault="003E3629" w:rsidP="00DE1587">
            <w:pPr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spacing w:after="0" w:line="240" w:lineRule="auto"/>
              <w:ind w:left="743" w:hanging="425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индивидуальный план практики;</w:t>
            </w:r>
          </w:p>
          <w:p w:rsidR="003E3629" w:rsidRPr="0037272C" w:rsidRDefault="003E3629" w:rsidP="00DE1587">
            <w:pPr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spacing w:after="0" w:line="240" w:lineRule="auto"/>
              <w:ind w:left="743" w:hanging="425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ход выполнения практики;</w:t>
            </w:r>
          </w:p>
          <w:p w:rsidR="003E3629" w:rsidRPr="0037272C" w:rsidRDefault="003E3629" w:rsidP="00DE1587">
            <w:pPr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spacing w:after="0" w:line="240" w:lineRule="auto"/>
              <w:ind w:left="743" w:hanging="425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анкета для самооценки студента по итогам прохождения практики;</w:t>
            </w:r>
          </w:p>
          <w:p w:rsidR="003E3629" w:rsidRPr="0037272C" w:rsidRDefault="003E3629" w:rsidP="00DE1587">
            <w:pPr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spacing w:after="0" w:line="240" w:lineRule="auto"/>
              <w:ind w:left="743" w:hanging="425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отзыв преподавателя-группового руководителя практики;</w:t>
            </w:r>
          </w:p>
          <w:p w:rsidR="003E3629" w:rsidRPr="0037272C" w:rsidRDefault="003E3629" w:rsidP="00DE1587">
            <w:pPr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spacing w:after="0" w:line="240" w:lineRule="auto"/>
              <w:ind w:left="743" w:hanging="425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отзыв обучающегося о прохождении практики с элементами анализа своей работы.</w:t>
            </w:r>
          </w:p>
          <w:p w:rsidR="003E3629" w:rsidRPr="0037272C" w:rsidRDefault="003E3629" w:rsidP="00DE1587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Также содержит оценку выполнения различных видов деятельности и итоговую оценку за практику.</w:t>
            </w:r>
          </w:p>
        </w:tc>
        <w:tc>
          <w:tcPr>
            <w:tcW w:w="1981" w:type="dxa"/>
          </w:tcPr>
          <w:p w:rsidR="003E3629" w:rsidRPr="0037272C" w:rsidRDefault="003E3629" w:rsidP="00DE1587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Через две недели после прохождения практики</w:t>
            </w:r>
          </w:p>
        </w:tc>
      </w:tr>
      <w:tr w:rsidR="003E3629" w:rsidRPr="0037272C" w:rsidTr="00311EBF">
        <w:tc>
          <w:tcPr>
            <w:tcW w:w="568" w:type="dxa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2.</w:t>
            </w:r>
          </w:p>
        </w:tc>
        <w:tc>
          <w:tcPr>
            <w:tcW w:w="2409" w:type="dxa"/>
          </w:tcPr>
          <w:p w:rsidR="003E3629" w:rsidRPr="0037272C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 xml:space="preserve"> Отзыв руководителя практики от профильной организации</w:t>
            </w:r>
          </w:p>
        </w:tc>
        <w:tc>
          <w:tcPr>
            <w:tcW w:w="5391" w:type="dxa"/>
          </w:tcPr>
          <w:p w:rsidR="003E3629" w:rsidRPr="0037272C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 xml:space="preserve">Выдается по завершении практики. Отзыв с базы практики (с оценкой) заверяется подписью руководителя организации и печатью. В отзыве указывается следующая информация: </w:t>
            </w:r>
          </w:p>
          <w:p w:rsidR="003E3629" w:rsidRPr="0037272C" w:rsidRDefault="003E3629" w:rsidP="00DE1587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spacing w:after="0" w:line="240" w:lineRule="auto"/>
              <w:ind w:left="743" w:hanging="426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об обучающемся (ФИО, факультет и группа);</w:t>
            </w:r>
          </w:p>
          <w:p w:rsidR="003E3629" w:rsidRPr="0037272C" w:rsidRDefault="003E3629" w:rsidP="00DE1587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spacing w:after="0" w:line="240" w:lineRule="auto"/>
              <w:ind w:left="743" w:hanging="426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о практике (вид, название, тип, срок ее проведения);</w:t>
            </w:r>
          </w:p>
          <w:p w:rsidR="003E3629" w:rsidRPr="0037272C" w:rsidRDefault="003E3629" w:rsidP="00DE1587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spacing w:after="0" w:line="240" w:lineRule="auto"/>
              <w:ind w:left="743" w:hanging="426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о месте проведения практики;</w:t>
            </w:r>
          </w:p>
          <w:p w:rsidR="003E3629" w:rsidRPr="0037272C" w:rsidRDefault="003E3629" w:rsidP="00DE1587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spacing w:after="0" w:line="240" w:lineRule="auto"/>
              <w:ind w:left="743" w:hanging="426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 xml:space="preserve">содержание деятельности обучающегося (характеристика) и оценка уровня сформированности компетенций; </w:t>
            </w:r>
          </w:p>
          <w:p w:rsidR="003E3629" w:rsidRPr="0037272C" w:rsidRDefault="003E3629" w:rsidP="00DE1587">
            <w:pPr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spacing w:after="0" w:line="240" w:lineRule="auto"/>
              <w:ind w:left="743" w:hanging="426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 xml:space="preserve">рекомендуемая оценка </w:t>
            </w:r>
          </w:p>
          <w:p w:rsidR="003E3629" w:rsidRPr="0037272C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Обучающиеся сдают отчеты групповому руководителю практики за 2 недели до итоговой конференции.</w:t>
            </w:r>
          </w:p>
        </w:tc>
        <w:tc>
          <w:tcPr>
            <w:tcW w:w="1981" w:type="dxa"/>
          </w:tcPr>
          <w:p w:rsidR="003E3629" w:rsidRPr="0037272C" w:rsidRDefault="003E3629" w:rsidP="00DE1587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Через две недели после прохождения практики</w:t>
            </w:r>
          </w:p>
        </w:tc>
      </w:tr>
      <w:tr w:rsidR="003E3629" w:rsidRPr="0037272C" w:rsidTr="00311EBF">
        <w:tc>
          <w:tcPr>
            <w:tcW w:w="568" w:type="dxa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3.</w:t>
            </w:r>
          </w:p>
        </w:tc>
        <w:tc>
          <w:tcPr>
            <w:tcW w:w="2409" w:type="dxa"/>
          </w:tcPr>
          <w:p w:rsidR="003E3629" w:rsidRPr="0037272C" w:rsidRDefault="003E3629" w:rsidP="00311EBF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Аналитическая записка по системе работы завуча в начальной школе</w:t>
            </w:r>
          </w:p>
        </w:tc>
        <w:tc>
          <w:tcPr>
            <w:tcW w:w="5391" w:type="dxa"/>
          </w:tcPr>
          <w:p w:rsidR="003E3629" w:rsidRPr="0037272C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магистранты изучают, какие документы ведет завуч, а также формы и виды статистических отчетов, их особенности в связи с последними изменениями; как организован внутришкольный контроль и мониторинг образовательных результатов младших школьников: структура, содержание, результаты и их анализ, принятие управленческих решений (распоряжения, приказы и пр.).</w:t>
            </w:r>
          </w:p>
        </w:tc>
        <w:tc>
          <w:tcPr>
            <w:tcW w:w="1981" w:type="dxa"/>
          </w:tcPr>
          <w:p w:rsidR="003E3629" w:rsidRPr="0037272C" w:rsidRDefault="003E3629" w:rsidP="00DE1587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Через две недели после прохождения практики</w:t>
            </w:r>
          </w:p>
        </w:tc>
      </w:tr>
      <w:tr w:rsidR="003E3629" w:rsidRPr="0037272C" w:rsidTr="00311EBF">
        <w:tc>
          <w:tcPr>
            <w:tcW w:w="568" w:type="dxa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4.</w:t>
            </w:r>
          </w:p>
        </w:tc>
        <w:tc>
          <w:tcPr>
            <w:tcW w:w="2409" w:type="dxa"/>
          </w:tcPr>
          <w:p w:rsidR="003E3629" w:rsidRPr="0037272C" w:rsidRDefault="003E3629" w:rsidP="00311EBF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Описание системы методической работы в начальной школе</w:t>
            </w:r>
          </w:p>
        </w:tc>
        <w:tc>
          <w:tcPr>
            <w:tcW w:w="5391" w:type="dxa"/>
          </w:tcPr>
          <w:p w:rsidR="003E3629" w:rsidRPr="0037272C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Студенты изучают систему работы завуча начальной школы, описывают, как построена методическая работа с учителями начальной школы (план методической работы, содержание, основные формы взаимодействия), работа школьного методического объединения (ШМО) учителей начальных классов, временных творческих коллективов (ВТК) и пр.)</w:t>
            </w:r>
          </w:p>
        </w:tc>
        <w:tc>
          <w:tcPr>
            <w:tcW w:w="1981" w:type="dxa"/>
          </w:tcPr>
          <w:p w:rsidR="003E3629" w:rsidRPr="0037272C" w:rsidRDefault="003E3629" w:rsidP="00DE1587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Через две недели после прохождения практики</w:t>
            </w:r>
          </w:p>
        </w:tc>
      </w:tr>
      <w:tr w:rsidR="003E3629" w:rsidRPr="0037272C" w:rsidTr="00311EBF">
        <w:tc>
          <w:tcPr>
            <w:tcW w:w="568" w:type="dxa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5.</w:t>
            </w:r>
          </w:p>
        </w:tc>
        <w:tc>
          <w:tcPr>
            <w:tcW w:w="2409" w:type="dxa"/>
          </w:tcPr>
          <w:p w:rsidR="003E3629" w:rsidRPr="0037272C" w:rsidRDefault="003E3629" w:rsidP="00311EBF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Стенограммы посещенных уроков с их анализом</w:t>
            </w:r>
          </w:p>
        </w:tc>
        <w:tc>
          <w:tcPr>
            <w:tcW w:w="5391" w:type="dxa"/>
          </w:tcPr>
          <w:p w:rsidR="003E3629" w:rsidRPr="0037272C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Магистранты посещают уроки учителей начальных классов (не менее 5). Предмет, класс - на выбор и выполняют анализ посещенных уроков с позиций требований ФГОС НОО.</w:t>
            </w:r>
          </w:p>
        </w:tc>
        <w:tc>
          <w:tcPr>
            <w:tcW w:w="1981" w:type="dxa"/>
          </w:tcPr>
          <w:p w:rsidR="003E3629" w:rsidRPr="0037272C" w:rsidRDefault="003E3629" w:rsidP="00DE1587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Через две недели после прохождения практики</w:t>
            </w:r>
          </w:p>
        </w:tc>
      </w:tr>
      <w:tr w:rsidR="003E3629" w:rsidRPr="0037272C" w:rsidTr="00311EBF">
        <w:tc>
          <w:tcPr>
            <w:tcW w:w="568" w:type="dxa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6.</w:t>
            </w:r>
          </w:p>
        </w:tc>
        <w:tc>
          <w:tcPr>
            <w:tcW w:w="2409" w:type="dxa"/>
          </w:tcPr>
          <w:p w:rsidR="003E3629" w:rsidRPr="0037272C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Конспекты проведенных уроков</w:t>
            </w:r>
          </w:p>
        </w:tc>
        <w:tc>
          <w:tcPr>
            <w:tcW w:w="5391" w:type="dxa"/>
          </w:tcPr>
          <w:p w:rsidR="003E3629" w:rsidRPr="0037272C" w:rsidRDefault="003E3629" w:rsidP="00DE15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 xml:space="preserve">Магистранты проводят не менее 3 уроков и выполняют самоанализ проведенных уроков. Схема самоанализа в </w:t>
            </w:r>
            <w:r w:rsidRPr="0037272C">
              <w:rPr>
                <w:rFonts w:ascii="Times New Roman" w:hAnsi="Times New Roman"/>
                <w:i/>
              </w:rPr>
              <w:t>приложении 5.</w:t>
            </w:r>
          </w:p>
        </w:tc>
        <w:tc>
          <w:tcPr>
            <w:tcW w:w="1981" w:type="dxa"/>
          </w:tcPr>
          <w:p w:rsidR="003E3629" w:rsidRPr="0037272C" w:rsidRDefault="003E3629">
            <w:r w:rsidRPr="0037272C">
              <w:rPr>
                <w:rFonts w:ascii="Times New Roman" w:hAnsi="Times New Roman"/>
              </w:rPr>
              <w:t>Через две недели после прохождения практики</w:t>
            </w:r>
          </w:p>
        </w:tc>
      </w:tr>
      <w:tr w:rsidR="003E3629" w:rsidRPr="0037272C" w:rsidTr="00311EBF">
        <w:tc>
          <w:tcPr>
            <w:tcW w:w="568" w:type="dxa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7.</w:t>
            </w:r>
          </w:p>
        </w:tc>
        <w:tc>
          <w:tcPr>
            <w:tcW w:w="2409" w:type="dxa"/>
          </w:tcPr>
          <w:p w:rsidR="003E3629" w:rsidRPr="0037272C" w:rsidRDefault="003E3629" w:rsidP="00311EBF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 xml:space="preserve">Аналитическая записка о результатах оценки факторов внутренней и внешней среды образовательной организации, </w:t>
            </w:r>
            <w:r w:rsidRPr="0037272C">
              <w:rPr>
                <w:rFonts w:ascii="Times New Roman" w:hAnsi="Times New Roman"/>
                <w:lang w:eastAsia="ru-RU"/>
              </w:rPr>
              <w:t>состоянии   системы внеурочной деятельности младших школьников</w:t>
            </w:r>
          </w:p>
        </w:tc>
        <w:tc>
          <w:tcPr>
            <w:tcW w:w="5391" w:type="dxa"/>
          </w:tcPr>
          <w:p w:rsidR="003E3629" w:rsidRPr="0037272C" w:rsidRDefault="003E3629" w:rsidP="00311EBF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 xml:space="preserve">Студенты выполняют оценку факторов внутренней и внешней среды образовательной организации и анализ </w:t>
            </w:r>
            <w:r w:rsidRPr="0037272C">
              <w:rPr>
                <w:rFonts w:ascii="Times New Roman" w:hAnsi="Times New Roman"/>
                <w:lang w:eastAsia="ru-RU"/>
              </w:rPr>
              <w:t>состояния   системы внеурочной деятельности младших школьников в данной образовательной организации (используя</w:t>
            </w:r>
            <w:r w:rsidRPr="0037272C">
              <w:rPr>
                <w:rFonts w:ascii="Times New Roman" w:hAnsi="Times New Roman"/>
              </w:rPr>
              <w:t xml:space="preserve"> </w:t>
            </w:r>
            <w:r w:rsidRPr="0037272C">
              <w:rPr>
                <w:rFonts w:ascii="Times New Roman" w:hAnsi="Times New Roman"/>
                <w:lang w:val="en-US"/>
              </w:rPr>
              <w:t>PEST</w:t>
            </w:r>
            <w:r w:rsidRPr="0037272C">
              <w:rPr>
                <w:rFonts w:ascii="Times New Roman" w:hAnsi="Times New Roman"/>
              </w:rPr>
              <w:t xml:space="preserve">, </w:t>
            </w:r>
            <w:r w:rsidRPr="0037272C">
              <w:rPr>
                <w:rFonts w:ascii="Times New Roman" w:hAnsi="Times New Roman"/>
                <w:lang w:val="en-US"/>
              </w:rPr>
              <w:t>SWOT</w:t>
            </w:r>
            <w:r w:rsidRPr="0037272C">
              <w:rPr>
                <w:rFonts w:ascii="Times New Roman" w:hAnsi="Times New Roman"/>
              </w:rPr>
              <w:t xml:space="preserve"> – анализ).</w:t>
            </w:r>
            <w:r w:rsidRPr="0037272C">
              <w:rPr>
                <w:rFonts w:ascii="Times New Roman" w:hAnsi="Times New Roman"/>
                <w:lang w:eastAsia="ru-RU"/>
              </w:rPr>
              <w:t xml:space="preserve"> Выявляют учет данных факторов при проектировании системы внеурочной деятельности.</w:t>
            </w:r>
          </w:p>
        </w:tc>
        <w:tc>
          <w:tcPr>
            <w:tcW w:w="1981" w:type="dxa"/>
          </w:tcPr>
          <w:p w:rsidR="003E3629" w:rsidRPr="0037272C" w:rsidRDefault="003E3629">
            <w:r w:rsidRPr="0037272C">
              <w:rPr>
                <w:rFonts w:ascii="Times New Roman" w:hAnsi="Times New Roman"/>
              </w:rPr>
              <w:t>Через две недели после прохождения практики</w:t>
            </w:r>
          </w:p>
        </w:tc>
      </w:tr>
      <w:tr w:rsidR="003E3629" w:rsidRPr="0037272C" w:rsidTr="00311EBF">
        <w:tc>
          <w:tcPr>
            <w:tcW w:w="568" w:type="dxa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8.</w:t>
            </w:r>
          </w:p>
        </w:tc>
        <w:tc>
          <w:tcPr>
            <w:tcW w:w="2409" w:type="dxa"/>
          </w:tcPr>
          <w:p w:rsidR="003E3629" w:rsidRPr="0037272C" w:rsidRDefault="003E3629" w:rsidP="00311EBF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 xml:space="preserve"> </w:t>
            </w:r>
            <w:r w:rsidRPr="0037272C">
              <w:rPr>
                <w:rFonts w:ascii="Times New Roman" w:hAnsi="Times New Roman"/>
                <w:lang w:eastAsia="ru-RU"/>
              </w:rPr>
              <w:t>Развернутый план выполнения краткосрочного педагогического проекта (по плану ШМО)</w:t>
            </w:r>
          </w:p>
        </w:tc>
        <w:tc>
          <w:tcPr>
            <w:tcW w:w="5391" w:type="dxa"/>
          </w:tcPr>
          <w:p w:rsidR="003E3629" w:rsidRPr="0037272C" w:rsidRDefault="003E3629" w:rsidP="00311EBF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  <w:lang w:eastAsia="ru-RU"/>
              </w:rPr>
              <w:t xml:space="preserve">Магистранты составляют развернутый план деятельности учителей начальных классов по выполнению краткосрочного педагогического проекта (по плану работы ШМО) с указанием </w:t>
            </w:r>
            <w:r w:rsidRPr="0037272C">
              <w:rPr>
                <w:rFonts w:ascii="Times New Roman" w:hAnsi="Times New Roman"/>
              </w:rPr>
              <w:t>методик управления командной работой при его реализации.</w:t>
            </w:r>
          </w:p>
        </w:tc>
        <w:tc>
          <w:tcPr>
            <w:tcW w:w="1981" w:type="dxa"/>
          </w:tcPr>
          <w:p w:rsidR="003E3629" w:rsidRPr="0037272C" w:rsidRDefault="003E3629">
            <w:r w:rsidRPr="0037272C">
              <w:rPr>
                <w:rFonts w:ascii="Times New Roman" w:hAnsi="Times New Roman"/>
              </w:rPr>
              <w:t>Через две недели после прохождения практики</w:t>
            </w:r>
          </w:p>
        </w:tc>
      </w:tr>
      <w:tr w:rsidR="003E3629" w:rsidRPr="0037272C" w:rsidTr="00311EBF">
        <w:tc>
          <w:tcPr>
            <w:tcW w:w="568" w:type="dxa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9.</w:t>
            </w:r>
          </w:p>
        </w:tc>
        <w:tc>
          <w:tcPr>
            <w:tcW w:w="2409" w:type="dxa"/>
          </w:tcPr>
          <w:p w:rsidR="003E3629" w:rsidRPr="0037272C" w:rsidRDefault="003E3629" w:rsidP="00311EBF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Информация, ее оценка и формулировка управленческого решения (по конкретной ситуации)</w:t>
            </w:r>
          </w:p>
        </w:tc>
        <w:tc>
          <w:tcPr>
            <w:tcW w:w="5391" w:type="dxa"/>
          </w:tcPr>
          <w:p w:rsidR="003E3629" w:rsidRPr="0037272C" w:rsidRDefault="003E3629" w:rsidP="00311EBF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 xml:space="preserve">Магистранты находят информацию о выполнении младшими школьниками четвертной контрольной работы (на выбор - класс, предмет: русский язык / математика), ее анализируют и оценивают  для подготовки управленческого решения; формулируют управленческое решение по данной ситуации. Выполняют сопоставительный анализ своего управленческого решения с решением завуча по этой ситуации. </w:t>
            </w:r>
          </w:p>
        </w:tc>
        <w:tc>
          <w:tcPr>
            <w:tcW w:w="1981" w:type="dxa"/>
          </w:tcPr>
          <w:p w:rsidR="003E3629" w:rsidRPr="0037272C" w:rsidRDefault="003E3629">
            <w:r w:rsidRPr="0037272C">
              <w:rPr>
                <w:rFonts w:ascii="Times New Roman" w:hAnsi="Times New Roman"/>
              </w:rPr>
              <w:t>Через две недели после прохождения практики</w:t>
            </w:r>
          </w:p>
        </w:tc>
      </w:tr>
      <w:tr w:rsidR="003E3629" w:rsidRPr="0037272C" w:rsidTr="00311EBF">
        <w:tc>
          <w:tcPr>
            <w:tcW w:w="568" w:type="dxa"/>
          </w:tcPr>
          <w:p w:rsidR="003E3629" w:rsidRPr="0037272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10.</w:t>
            </w:r>
          </w:p>
        </w:tc>
        <w:tc>
          <w:tcPr>
            <w:tcW w:w="2409" w:type="dxa"/>
          </w:tcPr>
          <w:p w:rsidR="003E3629" w:rsidRPr="0037272C" w:rsidRDefault="003E3629" w:rsidP="00311EBF">
            <w:pPr>
              <w:spacing w:after="0" w:line="240" w:lineRule="auto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 xml:space="preserve">Проект </w:t>
            </w:r>
            <w:r w:rsidRPr="0037272C">
              <w:rPr>
                <w:rFonts w:ascii="Times New Roman" w:hAnsi="Times New Roman"/>
                <w:lang w:eastAsia="ru-RU"/>
              </w:rPr>
              <w:t>индивидуального образовательного маршрута младшего школьника (класс на выбор) и обобщение результатов апробации</w:t>
            </w:r>
          </w:p>
        </w:tc>
        <w:tc>
          <w:tcPr>
            <w:tcW w:w="5391" w:type="dxa"/>
          </w:tcPr>
          <w:p w:rsidR="003E3629" w:rsidRPr="0037272C" w:rsidRDefault="003E3629" w:rsidP="00311EBF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37272C">
              <w:rPr>
                <w:rFonts w:ascii="Times New Roman" w:hAnsi="Times New Roman"/>
                <w:lang w:eastAsia="ru-RU"/>
              </w:rPr>
              <w:t>Магистранты проектируют  индивидуальный образовательный маршрут младшего школьника (класс на выбор). Апробируют его фрагментарно, обобщают результаты апробации .</w:t>
            </w:r>
          </w:p>
          <w:p w:rsidR="003E3629" w:rsidRPr="0037272C" w:rsidRDefault="003E3629" w:rsidP="00311E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3E3629" w:rsidRPr="0037272C" w:rsidRDefault="003E3629">
            <w:r w:rsidRPr="0037272C">
              <w:rPr>
                <w:rFonts w:ascii="Times New Roman" w:hAnsi="Times New Roman"/>
              </w:rPr>
              <w:t>Через две недели после прохождения практики</w:t>
            </w:r>
          </w:p>
        </w:tc>
      </w:tr>
    </w:tbl>
    <w:p w:rsidR="003E3629" w:rsidRPr="00654845" w:rsidRDefault="003E3629" w:rsidP="00AE56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>
      <w:pPr>
        <w:spacing w:after="200" w:line="276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br w:type="page"/>
      </w:r>
    </w:p>
    <w:p w:rsidR="003E3629" w:rsidRPr="00030EB5" w:rsidRDefault="003E3629" w:rsidP="00AE56A6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0EB5">
        <w:rPr>
          <w:rFonts w:ascii="Times New Roman" w:hAnsi="Times New Roman"/>
          <w:b/>
          <w:sz w:val="24"/>
          <w:szCs w:val="24"/>
          <w:lang w:eastAsia="ru-RU"/>
        </w:rPr>
        <w:t>4. Фонд оценочных средств по практике</w:t>
      </w:r>
    </w:p>
    <w:p w:rsidR="003E3629" w:rsidRDefault="003E3629" w:rsidP="00AE56A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CFB">
        <w:rPr>
          <w:rFonts w:ascii="Times New Roman" w:hAnsi="Times New Roman"/>
          <w:b/>
          <w:i/>
          <w:sz w:val="24"/>
          <w:szCs w:val="24"/>
          <w:lang w:eastAsia="ru-RU"/>
        </w:rPr>
        <w:t>4.1. Перечень диагностирующих материалов и шкалы оценивания знаний, умений и способов владения ими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на разных уровнях их усвоения</w:t>
      </w:r>
    </w:p>
    <w:p w:rsidR="003E3629" w:rsidRDefault="003E3629" w:rsidP="00311EBF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E3629" w:rsidRDefault="003E3629" w:rsidP="00311E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Диагностическими материалами по научно-исследовательской практике становятся отчетная документация, отраженная в графах 2 и 3 таблицы 3.</w:t>
      </w:r>
    </w:p>
    <w:p w:rsidR="003E3629" w:rsidRPr="00E8386D" w:rsidRDefault="003E3629" w:rsidP="00311E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сформированности профессиональных компетенций определяется на основании коэффициента успешности (КУ) на основе метода поэлементного и пооперационного анализа (по Беспалько В.П.):</w:t>
      </w:r>
    </w:p>
    <w:p w:rsidR="003E3629" w:rsidRPr="00F80F65" w:rsidRDefault="003E3629" w:rsidP="00311E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65">
        <w:rPr>
          <w:rFonts w:ascii="Times New Roman" w:hAnsi="Times New Roman"/>
          <w:sz w:val="24"/>
          <w:szCs w:val="24"/>
        </w:rPr>
        <w:t>КУ=</w:t>
      </w:r>
      <w:r w:rsidRPr="00F80F65">
        <w:rPr>
          <w:rFonts w:ascii="Times New Roman" w:hAnsi="Times New Roman"/>
          <w:sz w:val="24"/>
          <w:szCs w:val="24"/>
          <w:lang w:val="en-US"/>
        </w:rPr>
        <w:t>n</w:t>
      </w:r>
      <w:r w:rsidRPr="00F80F65">
        <w:rPr>
          <w:rFonts w:ascii="Times New Roman" w:hAnsi="Times New Roman"/>
          <w:sz w:val="24"/>
          <w:szCs w:val="24"/>
        </w:rPr>
        <w:t>/</w:t>
      </w:r>
      <w:r w:rsidRPr="00F80F65">
        <w:rPr>
          <w:rFonts w:ascii="Times New Roman" w:hAnsi="Times New Roman"/>
          <w:sz w:val="24"/>
          <w:szCs w:val="24"/>
          <w:lang w:val="en-US"/>
        </w:rPr>
        <w:t>m</w:t>
      </w:r>
      <w:r w:rsidRPr="00F80F65">
        <w:rPr>
          <w:rFonts w:ascii="Times New Roman" w:hAnsi="Times New Roman"/>
          <w:sz w:val="24"/>
          <w:szCs w:val="24"/>
        </w:rPr>
        <w:t>; где:</w:t>
      </w:r>
    </w:p>
    <w:p w:rsidR="003E3629" w:rsidRPr="00F80F65" w:rsidRDefault="003E3629" w:rsidP="00311E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65">
        <w:rPr>
          <w:rFonts w:ascii="Times New Roman" w:hAnsi="Times New Roman"/>
          <w:sz w:val="24"/>
          <w:szCs w:val="24"/>
        </w:rPr>
        <w:t>КУ – коэффициент успешности;</w:t>
      </w:r>
    </w:p>
    <w:p w:rsidR="003E3629" w:rsidRPr="00F80F65" w:rsidRDefault="003E3629" w:rsidP="00311E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65">
        <w:rPr>
          <w:rFonts w:ascii="Times New Roman" w:hAnsi="Times New Roman"/>
          <w:sz w:val="24"/>
          <w:szCs w:val="24"/>
          <w:lang w:val="en-US"/>
        </w:rPr>
        <w:t>n</w:t>
      </w:r>
      <w:r w:rsidRPr="00F80F65">
        <w:rPr>
          <w:rFonts w:ascii="Times New Roman" w:hAnsi="Times New Roman"/>
          <w:sz w:val="24"/>
          <w:szCs w:val="24"/>
        </w:rPr>
        <w:t xml:space="preserve"> – количество выполненных операций (заданий) обучающимся; </w:t>
      </w:r>
    </w:p>
    <w:p w:rsidR="003E3629" w:rsidRPr="00F80F65" w:rsidRDefault="003E3629" w:rsidP="00311E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65">
        <w:rPr>
          <w:rFonts w:ascii="Times New Roman" w:hAnsi="Times New Roman"/>
          <w:sz w:val="24"/>
          <w:szCs w:val="24"/>
          <w:lang w:val="en-US"/>
        </w:rPr>
        <w:t>m</w:t>
      </w:r>
      <w:r w:rsidRPr="00F80F65">
        <w:rPr>
          <w:rFonts w:ascii="Times New Roman" w:hAnsi="Times New Roman"/>
          <w:sz w:val="24"/>
          <w:szCs w:val="24"/>
        </w:rPr>
        <w:t xml:space="preserve"> – общее количество операций (заданий), которые должен выполнить обучающийся.</w:t>
      </w:r>
    </w:p>
    <w:p w:rsidR="003E3629" w:rsidRPr="008F43D1" w:rsidRDefault="003E3629" w:rsidP="00311E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3D1">
        <w:rPr>
          <w:rFonts w:ascii="Times New Roman" w:hAnsi="Times New Roman"/>
          <w:sz w:val="24"/>
          <w:szCs w:val="24"/>
        </w:rPr>
        <w:t>Определение коэффициента сформированности компетенции (КСК) определяется по результатам выполнения заданий практики по формуле:</w:t>
      </w:r>
    </w:p>
    <w:p w:rsidR="003E3629" w:rsidRPr="008F43D1" w:rsidRDefault="003E3629" w:rsidP="00311E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3D1">
        <w:rPr>
          <w:rFonts w:ascii="Times New Roman" w:hAnsi="Times New Roman"/>
          <w:sz w:val="24"/>
          <w:szCs w:val="24"/>
        </w:rPr>
        <w:t>КСК=0,04*КУ</w:t>
      </w:r>
      <w:r w:rsidRPr="008F43D1">
        <w:rPr>
          <w:rFonts w:ascii="Times New Roman" w:hAnsi="Times New Roman"/>
          <w:sz w:val="24"/>
          <w:szCs w:val="24"/>
          <w:lang w:val="en-US"/>
        </w:rPr>
        <w:t>I</w:t>
      </w:r>
      <w:r w:rsidRPr="008F43D1">
        <w:rPr>
          <w:rFonts w:ascii="Times New Roman" w:hAnsi="Times New Roman"/>
          <w:sz w:val="24"/>
          <w:szCs w:val="24"/>
        </w:rPr>
        <w:t>+ 0,12*КУ</w:t>
      </w:r>
      <w:r w:rsidRPr="008F43D1">
        <w:rPr>
          <w:rFonts w:ascii="Times New Roman" w:hAnsi="Times New Roman"/>
          <w:sz w:val="24"/>
          <w:szCs w:val="24"/>
          <w:lang w:val="en-US"/>
        </w:rPr>
        <w:t>II</w:t>
      </w:r>
      <w:r w:rsidRPr="008F43D1">
        <w:rPr>
          <w:rFonts w:ascii="Times New Roman" w:hAnsi="Times New Roman"/>
          <w:sz w:val="24"/>
          <w:szCs w:val="24"/>
        </w:rPr>
        <w:t xml:space="preserve"> + 0,04*КУ</w:t>
      </w:r>
      <w:r w:rsidRPr="008F43D1">
        <w:rPr>
          <w:rFonts w:ascii="Times New Roman" w:hAnsi="Times New Roman"/>
          <w:sz w:val="24"/>
          <w:szCs w:val="24"/>
          <w:lang w:val="en-US"/>
        </w:rPr>
        <w:t>III</w:t>
      </w:r>
      <w:r w:rsidRPr="008F43D1">
        <w:rPr>
          <w:rFonts w:ascii="Times New Roman" w:hAnsi="Times New Roman"/>
          <w:sz w:val="24"/>
          <w:szCs w:val="24"/>
        </w:rPr>
        <w:t xml:space="preserve"> + 0,16*КУ</w:t>
      </w:r>
      <w:r w:rsidRPr="008F43D1">
        <w:rPr>
          <w:rFonts w:ascii="Times New Roman" w:hAnsi="Times New Roman"/>
          <w:sz w:val="24"/>
          <w:szCs w:val="24"/>
          <w:lang w:val="en-US"/>
        </w:rPr>
        <w:t>IV</w:t>
      </w:r>
      <w:r w:rsidRPr="008F43D1">
        <w:rPr>
          <w:rFonts w:ascii="Times New Roman" w:hAnsi="Times New Roman"/>
          <w:sz w:val="24"/>
          <w:szCs w:val="24"/>
        </w:rPr>
        <w:t xml:space="preserve"> + 0,28*КУ</w:t>
      </w:r>
      <w:r w:rsidRPr="008F43D1">
        <w:rPr>
          <w:rFonts w:ascii="Times New Roman" w:hAnsi="Times New Roman"/>
          <w:sz w:val="24"/>
          <w:szCs w:val="24"/>
          <w:lang w:val="en-US"/>
        </w:rPr>
        <w:t>V</w:t>
      </w:r>
      <w:r w:rsidRPr="008F43D1">
        <w:rPr>
          <w:rFonts w:ascii="Times New Roman" w:hAnsi="Times New Roman"/>
          <w:sz w:val="24"/>
          <w:szCs w:val="24"/>
        </w:rPr>
        <w:t xml:space="preserve"> + 0,36*КУ</w:t>
      </w:r>
      <w:r w:rsidRPr="008F43D1">
        <w:rPr>
          <w:rFonts w:ascii="Times New Roman" w:hAnsi="Times New Roman"/>
          <w:sz w:val="24"/>
          <w:szCs w:val="24"/>
          <w:lang w:val="en-US"/>
        </w:rPr>
        <w:t>VI</w:t>
      </w:r>
    </w:p>
    <w:p w:rsidR="003E3629" w:rsidRPr="008F43D1" w:rsidRDefault="003E3629" w:rsidP="00311E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3D1">
        <w:rPr>
          <w:rFonts w:ascii="Times New Roman" w:hAnsi="Times New Roman"/>
          <w:sz w:val="24"/>
          <w:szCs w:val="24"/>
        </w:rPr>
        <w:t>Используя шкалу В.П. Беспалько, можно сделать вывод, что если у обучающегося коэффициент составляет 0,5–0,7, то он готов и способен демонстрировать компетенцию в своей профессиональной деятельности, в частности на педагогической практике.</w:t>
      </w:r>
    </w:p>
    <w:p w:rsidR="003E3629" w:rsidRPr="008F43D1" w:rsidRDefault="003E3629" w:rsidP="00311EB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43D1">
        <w:rPr>
          <w:rFonts w:ascii="Times New Roman" w:hAnsi="Times New Roman"/>
          <w:sz w:val="24"/>
          <w:szCs w:val="24"/>
        </w:rPr>
        <w:t>На основании анализа отчетов и итогов текущего контроля определяются коэффициенты сформированности компетенций, измеряемых в рамках текущего контроля. Коэффициенты представляются в таблице 4.</w:t>
      </w:r>
    </w:p>
    <w:p w:rsidR="003E3629" w:rsidRPr="00311EBF" w:rsidRDefault="003E3629" w:rsidP="00311EB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11EBF">
        <w:rPr>
          <w:rFonts w:ascii="Times New Roman" w:hAnsi="Times New Roman"/>
          <w:sz w:val="24"/>
          <w:szCs w:val="24"/>
        </w:rPr>
        <w:t>Таблица 4</w:t>
      </w:r>
    </w:p>
    <w:p w:rsidR="003E3629" w:rsidRPr="008F43D1" w:rsidRDefault="003E3629" w:rsidP="00311E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43D1">
        <w:rPr>
          <w:rFonts w:ascii="Times New Roman" w:hAnsi="Times New Roman"/>
          <w:b/>
          <w:sz w:val="24"/>
          <w:szCs w:val="24"/>
        </w:rPr>
        <w:t>Примерные критерии оценивания обучающихся по практике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2268"/>
      </w:tblGrid>
      <w:tr w:rsidR="003E3629" w:rsidRPr="00197DAD" w:rsidTr="00DE1587">
        <w:trPr>
          <w:trHeight w:val="144"/>
        </w:trPr>
        <w:tc>
          <w:tcPr>
            <w:tcW w:w="7230" w:type="dxa"/>
          </w:tcPr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</w:tcPr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</w:tr>
      <w:tr w:rsidR="003E3629" w:rsidRPr="00197DAD" w:rsidTr="00DE1587">
        <w:trPr>
          <w:trHeight w:val="144"/>
        </w:trPr>
        <w:tc>
          <w:tcPr>
            <w:tcW w:w="7230" w:type="dxa"/>
          </w:tcPr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л коэффициент сформированности компетенций от 0,7 до 1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– в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весь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ты, 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г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ак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владеет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че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ими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зн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иями на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еет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льн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я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ть и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э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ф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фе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ществ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вн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ю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фес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ал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ю зада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у;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являет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те сам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,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од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,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такт,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г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ю к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уль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3D1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3E3629" w:rsidRPr="00197DAD" w:rsidTr="0037272C">
        <w:trPr>
          <w:trHeight w:val="278"/>
        </w:trPr>
        <w:tc>
          <w:tcPr>
            <w:tcW w:w="7230" w:type="dxa"/>
          </w:tcPr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л коэффициент сформированности компетенций от 0,6 до 0,69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вы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л в</w:t>
            </w:r>
            <w:r w:rsidRPr="008F43D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весь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ты, 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г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ак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43D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умеет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я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ф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ал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зада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х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ше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яв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яет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ативу в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те,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э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х сл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х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F43D1">
              <w:rPr>
                <w:rFonts w:ascii="Times New Roman" w:hAnsi="Times New Roman"/>
                <w:spacing w:val="8"/>
                <w:sz w:val="24"/>
                <w:szCs w:val="24"/>
              </w:rPr>
              <w:t>ает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езна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чи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ш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владеет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ими 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иями, но допускает неточности</w:t>
            </w:r>
          </w:p>
        </w:tc>
        <w:tc>
          <w:tcPr>
            <w:tcW w:w="2268" w:type="dxa"/>
            <w:vAlign w:val="center"/>
          </w:tcPr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3D1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3E3629" w:rsidRPr="00197DAD" w:rsidTr="00DE1587">
        <w:trPr>
          <w:trHeight w:val="2250"/>
        </w:trPr>
        <w:tc>
          <w:tcPr>
            <w:tcW w:w="7230" w:type="dxa"/>
          </w:tcPr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л коэффициент сформированности компетенций от 0,5 до 0,59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вы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л весь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ты, 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г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ак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 всегда демонстрирует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умения применять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че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з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ия различных отраслей науки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ке;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оп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>ает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ш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ва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ес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ал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еятел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не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яв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>яет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ати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ше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ф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ал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х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ач</w:t>
            </w:r>
          </w:p>
        </w:tc>
        <w:tc>
          <w:tcPr>
            <w:tcW w:w="2268" w:type="dxa"/>
            <w:vAlign w:val="center"/>
          </w:tcPr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3D1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3E3629" w:rsidRPr="00197DAD" w:rsidTr="00DE1587">
        <w:trPr>
          <w:trHeight w:val="1476"/>
        </w:trPr>
        <w:tc>
          <w:tcPr>
            <w:tcW w:w="7230" w:type="dxa"/>
          </w:tcPr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л коэффициент сформированности компетенций ниже 0,5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 вы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еч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ты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етст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ам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ак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ж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слаб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ет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зн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я,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х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д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еали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х</w:t>
            </w:r>
            <w:r w:rsidRPr="008F43D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зад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ач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  <w:r w:rsidRPr="008F43D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pacing w:val="29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50"/>
                <w:sz w:val="24"/>
                <w:szCs w:val="24"/>
              </w:rPr>
              <w:t>–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вил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оо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ш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</w:t>
            </w:r>
            <w:r w:rsidRPr="008F43D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с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екта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  <w:r w:rsidRPr="008F43D1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29"/>
                <w:sz w:val="24"/>
                <w:szCs w:val="24"/>
              </w:rPr>
              <w:t>–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вал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 уровень общей и профессиональной культуры;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проявил низкую активность;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не умеет анализировать результаты профессиональной деятельности;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во время прохождения практики неоднократно проявлял недисциплинированность;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отсутствовал на базе практике без уважительной причины;</w:t>
            </w:r>
          </w:p>
          <w:p w:rsidR="003E3629" w:rsidRPr="008F43D1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нарушал этические нормы поведения и правила внутреннего распорядка организации;</w:t>
            </w:r>
          </w:p>
          <w:p w:rsidR="003E3629" w:rsidRPr="008F43D1" w:rsidRDefault="003E3629" w:rsidP="00DE1587">
            <w:pPr>
              <w:spacing w:after="0" w:line="240" w:lineRule="auto"/>
              <w:rPr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не сдал в установленные сроки отчетную документацию</w:t>
            </w:r>
          </w:p>
        </w:tc>
        <w:tc>
          <w:tcPr>
            <w:tcW w:w="2268" w:type="dxa"/>
            <w:vAlign w:val="center"/>
          </w:tcPr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3E3629" w:rsidRPr="008F43D1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</w:tr>
    </w:tbl>
    <w:p w:rsidR="003E3629" w:rsidRDefault="003E3629" w:rsidP="00311EB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E3629" w:rsidRPr="00037C86" w:rsidRDefault="003E3629" w:rsidP="00AE56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37C86">
        <w:rPr>
          <w:rFonts w:ascii="Times New Roman" w:hAnsi="Times New Roman"/>
          <w:sz w:val="24"/>
          <w:szCs w:val="24"/>
        </w:rPr>
        <w:t>Отметка по практике приравнивается к оценкам (зачетам) по теоретическому обучению и учитывается при подведении итогов общей успеваемости обучающегося.</w:t>
      </w:r>
    </w:p>
    <w:p w:rsidR="003E3629" w:rsidRPr="00654845" w:rsidRDefault="003E3629" w:rsidP="00AE56A6">
      <w:pPr>
        <w:spacing w:before="24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5. Учебно-методическое и информационное обеспечение практики</w:t>
      </w:r>
    </w:p>
    <w:p w:rsidR="003E3629" w:rsidRDefault="003E3629" w:rsidP="00AE56A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3759F">
        <w:rPr>
          <w:rFonts w:ascii="Times New Roman" w:hAnsi="Times New Roman"/>
          <w:b/>
          <w:i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</w:t>
      </w:r>
    </w:p>
    <w:p w:rsidR="003E3629" w:rsidRDefault="003E3629" w:rsidP="00DE1587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DE1587">
        <w:rPr>
          <w:rFonts w:ascii="Times New Roman" w:hAnsi="Times New Roman"/>
          <w:sz w:val="24"/>
          <w:szCs w:val="24"/>
          <w:lang w:eastAsia="ru-RU"/>
        </w:rPr>
        <w:t>Советова Е.В.</w:t>
      </w:r>
      <w:r>
        <w:rPr>
          <w:rFonts w:ascii="Times New Roman" w:hAnsi="Times New Roman"/>
          <w:sz w:val="24"/>
          <w:szCs w:val="24"/>
          <w:lang w:eastAsia="ru-RU"/>
        </w:rPr>
        <w:t xml:space="preserve"> Школа нового поколения: Административная работа / Е.В. Советова. - Ростов н/Д: Феникс, 2012. - 318 с.</w:t>
      </w:r>
    </w:p>
    <w:p w:rsidR="003E3629" w:rsidRPr="00145832" w:rsidRDefault="003E3629" w:rsidP="00DE1587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45832">
        <w:rPr>
          <w:rFonts w:ascii="Times New Roman" w:hAnsi="Times New Roman"/>
          <w:sz w:val="24"/>
          <w:szCs w:val="24"/>
          <w:lang w:eastAsia="ru-RU"/>
        </w:rPr>
        <w:t>.</w:t>
      </w:r>
      <w:r w:rsidRPr="00145832">
        <w:rPr>
          <w:rFonts w:ascii="Times New Roman" w:hAnsi="Times New Roman"/>
          <w:sz w:val="24"/>
          <w:szCs w:val="24"/>
          <w:lang w:eastAsia="ru-RU"/>
        </w:rPr>
        <w:tab/>
        <w:t>Землянская Е.Н., Ковригина Л.П., Ситниченко М.Я. Исследовательская и педагогическая практика магистрантов.: Учебно-методическое пособие. – М.: МПГУ, 2011. – 140 с.</w:t>
      </w:r>
    </w:p>
    <w:p w:rsidR="003E3629" w:rsidRPr="00145832" w:rsidRDefault="003E3629" w:rsidP="00DE1587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145832">
        <w:rPr>
          <w:rFonts w:ascii="Times New Roman" w:hAnsi="Times New Roman"/>
          <w:sz w:val="24"/>
          <w:szCs w:val="24"/>
          <w:lang w:eastAsia="ru-RU"/>
        </w:rPr>
        <w:t>.</w:t>
      </w:r>
      <w:r w:rsidRPr="00145832">
        <w:rPr>
          <w:rFonts w:ascii="Times New Roman" w:hAnsi="Times New Roman"/>
          <w:sz w:val="24"/>
          <w:szCs w:val="24"/>
          <w:lang w:eastAsia="ru-RU"/>
        </w:rPr>
        <w:tab/>
        <w:t>Федорова М.Ю. Нормативно-правовое обеспечение образования: учебное пособие для    студ. высш.  пед. учеб. заведений. – М.: Издательский центр «Академия», 2008. – 192 с.</w:t>
      </w:r>
    </w:p>
    <w:p w:rsidR="003E3629" w:rsidRPr="00145832" w:rsidRDefault="003E3629" w:rsidP="00DE1587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145832">
        <w:rPr>
          <w:rFonts w:ascii="Times New Roman" w:hAnsi="Times New Roman"/>
          <w:sz w:val="24"/>
          <w:szCs w:val="24"/>
          <w:lang w:eastAsia="ru-RU"/>
        </w:rPr>
        <w:t>.</w:t>
      </w:r>
      <w:r w:rsidRPr="00145832">
        <w:rPr>
          <w:rFonts w:ascii="Times New Roman" w:hAnsi="Times New Roman"/>
          <w:sz w:val="24"/>
          <w:szCs w:val="24"/>
          <w:lang w:eastAsia="ru-RU"/>
        </w:rPr>
        <w:tab/>
        <w:t>Ягофаров Д.А. Нормативно-правовое обеспечение образования. Правовое регулирование системы образования: учеб. пособие для студентов вузов, обучающихся по пед. специальностям (ОПД.Ф. 02 – Педагогика). – М.: Изд-во ВЛАДОС-ПРЕСС, 2008. – 399 с.</w:t>
      </w:r>
    </w:p>
    <w:p w:rsidR="003E3629" w:rsidRDefault="003E3629" w:rsidP="00AE56A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E3629" w:rsidRDefault="003E3629" w:rsidP="00AE56A6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3759F">
        <w:rPr>
          <w:rFonts w:ascii="Times New Roman" w:hAnsi="Times New Roman"/>
          <w:b/>
          <w:i/>
          <w:sz w:val="24"/>
          <w:szCs w:val="24"/>
          <w:lang w:eastAsia="ru-RU"/>
        </w:rPr>
        <w:t xml:space="preserve">5.2. Перечень учебно-методического обеспечения для самостоятельной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работы обучающихся по практике</w:t>
      </w:r>
    </w:p>
    <w:p w:rsidR="003E3629" w:rsidRDefault="003E3629" w:rsidP="00AE56A6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E3629" w:rsidRPr="00DE1587" w:rsidRDefault="003E3629" w:rsidP="00DE1587">
      <w:pPr>
        <w:tabs>
          <w:tab w:val="left" w:pos="0"/>
        </w:tabs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587">
        <w:rPr>
          <w:rFonts w:ascii="Times New Roman" w:hAnsi="Times New Roman"/>
          <w:sz w:val="24"/>
          <w:szCs w:val="24"/>
          <w:lang w:eastAsia="ru-RU"/>
        </w:rPr>
        <w:t>1. Психологические задания на период педагогической практики: учебно-методическое пособие. учебно-методическое пособие для студентов выпускных курсов. В 2 ч. Ч. I / под ред. Е.А. Силиной; Перм. гос. пед. ун-т. – Пермь, 2005. – 111 с.</w:t>
      </w:r>
    </w:p>
    <w:p w:rsidR="003E3629" w:rsidRPr="00DE1587" w:rsidRDefault="003E3629" w:rsidP="00DE1587">
      <w:pPr>
        <w:tabs>
          <w:tab w:val="left" w:pos="0"/>
        </w:tabs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587">
        <w:rPr>
          <w:rFonts w:ascii="Times New Roman" w:hAnsi="Times New Roman"/>
          <w:sz w:val="24"/>
          <w:szCs w:val="24"/>
          <w:lang w:eastAsia="ru-RU"/>
        </w:rPr>
        <w:t>2.  Психологические задания на период педагогической практики: учебно-методическое пособие. учебно-методическое пособие для студентов выпускных курсов. В 2 ч. Ч. II / под ред. Е.А. Силиной; Перм. гос. пед. ун-т. – Пермь, 2005. – 111 с.</w:t>
      </w:r>
    </w:p>
    <w:p w:rsidR="003E3629" w:rsidRPr="00DE1587" w:rsidRDefault="003E3629" w:rsidP="00DE1587">
      <w:pPr>
        <w:tabs>
          <w:tab w:val="left" w:pos="0"/>
        </w:tabs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587">
        <w:rPr>
          <w:rFonts w:ascii="Times New Roman" w:hAnsi="Times New Roman"/>
          <w:sz w:val="24"/>
          <w:szCs w:val="24"/>
          <w:lang w:eastAsia="ru-RU"/>
        </w:rPr>
        <w:t xml:space="preserve">3. Аттестация: комплексная оценка деятельности педагога: организационные формы, управленческие механизмы / авт.сост. Л.П. Макарова, Э.В. Чернышева. – Волгоград: Учитель, 2012. – 142 с. </w:t>
      </w:r>
    </w:p>
    <w:p w:rsidR="003E3629" w:rsidRPr="00DE1587" w:rsidRDefault="003E3629" w:rsidP="00DE1587">
      <w:pPr>
        <w:tabs>
          <w:tab w:val="left" w:pos="0"/>
        </w:tabs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587">
        <w:rPr>
          <w:rFonts w:ascii="Times New Roman" w:hAnsi="Times New Roman"/>
          <w:sz w:val="24"/>
          <w:szCs w:val="24"/>
          <w:lang w:eastAsia="ru-RU"/>
        </w:rPr>
        <w:t>4. Ясвин В.А. Образовательная среда: от моделирования к проектированию. – М.: Смысл, 2001. – 365 с.</w:t>
      </w:r>
    </w:p>
    <w:p w:rsidR="003E3629" w:rsidRDefault="003E3629" w:rsidP="00AE56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3759F">
        <w:rPr>
          <w:rFonts w:ascii="Times New Roman" w:hAnsi="Times New Roman"/>
          <w:b/>
          <w:i/>
          <w:sz w:val="24"/>
          <w:szCs w:val="24"/>
          <w:lang w:eastAsia="ru-RU"/>
        </w:rPr>
        <w:t>5.3. Перечень ресурсов сети Интернет и информационно-справочных систем (далее – сеть Интернет), необходимых для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выполнения заданий по практике</w:t>
      </w:r>
    </w:p>
    <w:p w:rsidR="003E3629" w:rsidRDefault="003E3629" w:rsidP="00DE1587">
      <w:pPr>
        <w:spacing w:after="0" w:line="360" w:lineRule="auto"/>
        <w:ind w:right="-2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80576D">
        <w:rPr>
          <w:rFonts w:ascii="Times New Roman" w:hAnsi="Times New Roman"/>
          <w:sz w:val="24"/>
          <w:szCs w:val="24"/>
          <w:lang w:eastAsia="ru-RU"/>
        </w:rPr>
        <w:t>РОСОБРНАДЗОР –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Федеральная служба по надзору  </w:t>
      </w:r>
      <w:r w:rsidRPr="0080576D">
        <w:rPr>
          <w:rFonts w:ascii="Times New Roman" w:hAnsi="Times New Roman"/>
          <w:sz w:val="24"/>
          <w:szCs w:val="24"/>
          <w:lang w:eastAsia="ru-RU"/>
        </w:rPr>
        <w:t>сфере образования и науки является федеральным органом исполнительной власти,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576D">
        <w:rPr>
          <w:rFonts w:ascii="Times New Roman" w:hAnsi="Times New Roman"/>
          <w:sz w:val="24"/>
          <w:szCs w:val="24"/>
          <w:lang w:eastAsia="ru-RU"/>
        </w:rPr>
        <w:t>осуществляющим функции надзора и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контроля в образовании и науке – </w:t>
      </w:r>
      <w:hyperlink r:id="rId13" w:history="1">
        <w:r w:rsidRPr="0080086E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http://www.obrnadzor.gov.ru</w:t>
        </w:r>
      </w:hyperlink>
    </w:p>
    <w:p w:rsidR="003E3629" w:rsidRPr="00DE1587" w:rsidRDefault="003E3629" w:rsidP="00DE1587">
      <w:pPr>
        <w:numPr>
          <w:ilvl w:val="0"/>
          <w:numId w:val="1"/>
        </w:numPr>
        <w:spacing w:after="0" w:line="360" w:lineRule="auto"/>
        <w:ind w:left="0" w:right="-2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587">
        <w:rPr>
          <w:rFonts w:ascii="Times New Roman" w:hAnsi="Times New Roman"/>
          <w:sz w:val="24"/>
          <w:szCs w:val="24"/>
          <w:lang w:eastAsia="ru-RU"/>
        </w:rPr>
        <w:t xml:space="preserve">Министерство образования и науки [Электронный ресурс] – Режим доступа: </w:t>
      </w:r>
      <w:r w:rsidRPr="00DE1587">
        <w:rPr>
          <w:rFonts w:ascii="Times New Roman" w:hAnsi="Times New Roman"/>
          <w:sz w:val="24"/>
          <w:szCs w:val="24"/>
          <w:u w:val="single"/>
          <w:lang w:eastAsia="ru-RU"/>
        </w:rPr>
        <w:t>http://mon.gov.ru/</w:t>
      </w:r>
    </w:p>
    <w:p w:rsidR="003E3629" w:rsidRPr="00DE1587" w:rsidRDefault="003E3629" w:rsidP="00DE1587">
      <w:pPr>
        <w:numPr>
          <w:ilvl w:val="0"/>
          <w:numId w:val="1"/>
        </w:numPr>
        <w:spacing w:after="0" w:line="360" w:lineRule="auto"/>
        <w:ind w:left="0" w:right="-2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587">
        <w:rPr>
          <w:rFonts w:ascii="Times New Roman" w:hAnsi="Times New Roman"/>
          <w:sz w:val="24"/>
          <w:szCs w:val="24"/>
          <w:lang w:eastAsia="ru-RU"/>
        </w:rPr>
        <w:t xml:space="preserve">Российская государственная библиотека [Электронный ресурс] – Режим доступа: </w:t>
      </w:r>
      <w:hyperlink r:id="rId14" w:history="1">
        <w:r w:rsidRPr="00DE1587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http://www.rsl.ru</w:t>
        </w:r>
      </w:hyperlink>
    </w:p>
    <w:p w:rsidR="003E3629" w:rsidRPr="00DE1587" w:rsidRDefault="003E3629" w:rsidP="00DE1587">
      <w:pPr>
        <w:numPr>
          <w:ilvl w:val="0"/>
          <w:numId w:val="1"/>
        </w:numPr>
        <w:spacing w:after="0" w:line="360" w:lineRule="auto"/>
        <w:ind w:left="0" w:right="-2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587">
        <w:rPr>
          <w:rFonts w:ascii="Times New Roman" w:hAnsi="Times New Roman"/>
          <w:sz w:val="24"/>
          <w:szCs w:val="24"/>
          <w:lang w:eastAsia="ru-RU"/>
        </w:rPr>
        <w:t xml:space="preserve">Научная педагогическая библиотека им. К.Д. Ушинского [Электронный ресурс] – Режим доступа: </w:t>
      </w:r>
      <w:hyperlink r:id="rId15" w:history="1">
        <w:r w:rsidRPr="00DE1587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http://www.gnpbu.ru</w:t>
        </w:r>
      </w:hyperlink>
    </w:p>
    <w:p w:rsidR="003E3629" w:rsidRPr="00DE1587" w:rsidRDefault="003E3629" w:rsidP="00DE1587">
      <w:pPr>
        <w:numPr>
          <w:ilvl w:val="0"/>
          <w:numId w:val="1"/>
        </w:numPr>
        <w:spacing w:after="0" w:line="360" w:lineRule="auto"/>
        <w:ind w:left="0" w:right="-2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587">
        <w:rPr>
          <w:rFonts w:ascii="Times New Roman" w:hAnsi="Times New Roman"/>
          <w:sz w:val="24"/>
          <w:szCs w:val="24"/>
          <w:lang w:eastAsia="ru-RU"/>
        </w:rPr>
        <w:t xml:space="preserve">Электронная библиотека МПГУ </w:t>
      </w:r>
      <w:hyperlink r:id="rId16" w:history="1">
        <w:r w:rsidRPr="00DE1587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http://library.mpgu.edu/</w:t>
        </w:r>
      </w:hyperlink>
    </w:p>
    <w:p w:rsidR="003E3629" w:rsidRPr="00DE1587" w:rsidRDefault="003E3629" w:rsidP="00DE1587">
      <w:pPr>
        <w:numPr>
          <w:ilvl w:val="0"/>
          <w:numId w:val="1"/>
        </w:numPr>
        <w:spacing w:after="0" w:line="360" w:lineRule="auto"/>
        <w:ind w:left="0" w:right="-2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587">
        <w:rPr>
          <w:rFonts w:ascii="Times New Roman" w:hAnsi="Times New Roman"/>
          <w:sz w:val="24"/>
          <w:szCs w:val="24"/>
          <w:lang w:eastAsia="ru-RU"/>
        </w:rPr>
        <w:t xml:space="preserve">Электронная библиотека МГППУ </w:t>
      </w:r>
      <w:hyperlink r:id="rId17" w:history="1">
        <w:r w:rsidRPr="00DE1587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http://psychlib.ru/</w:t>
        </w:r>
      </w:hyperlink>
    </w:p>
    <w:p w:rsidR="003E3629" w:rsidRPr="00DE1587" w:rsidRDefault="003E3629" w:rsidP="00DE1587">
      <w:pPr>
        <w:numPr>
          <w:ilvl w:val="0"/>
          <w:numId w:val="1"/>
        </w:numPr>
        <w:spacing w:after="0" w:line="360" w:lineRule="auto"/>
        <w:ind w:left="0" w:right="-2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587">
        <w:rPr>
          <w:rFonts w:ascii="Times New Roman" w:hAnsi="Times New Roman"/>
          <w:sz w:val="24"/>
          <w:szCs w:val="24"/>
          <w:lang w:eastAsia="ru-RU"/>
        </w:rPr>
        <w:t xml:space="preserve">Психологический журнал. – Режим доступа: </w:t>
      </w:r>
      <w:hyperlink r:id="rId18" w:history="1">
        <w:r w:rsidRPr="00DE1587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</w:t>
        </w:r>
        <w:r w:rsidRPr="00DE158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DE1587">
          <w:rPr>
            <w:rStyle w:val="Hyperlink"/>
            <w:rFonts w:ascii="Times New Roman" w:hAnsi="Times New Roman"/>
            <w:sz w:val="24"/>
            <w:szCs w:val="24"/>
            <w:lang w:eastAsia="ru-RU"/>
          </w:rPr>
          <w:t>.</w:t>
        </w:r>
        <w:r w:rsidRPr="00DE158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naukaran</w:t>
        </w:r>
        <w:r w:rsidRPr="00DE1587">
          <w:rPr>
            <w:rStyle w:val="Hyperlink"/>
            <w:rFonts w:ascii="Times New Roman" w:hAnsi="Times New Roman"/>
            <w:sz w:val="24"/>
            <w:szCs w:val="24"/>
            <w:lang w:eastAsia="ru-RU"/>
          </w:rPr>
          <w:t>.</w:t>
        </w:r>
        <w:r w:rsidRPr="00DE158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3E3629" w:rsidRPr="00DE1587" w:rsidRDefault="003E3629" w:rsidP="00DE1587">
      <w:pPr>
        <w:numPr>
          <w:ilvl w:val="0"/>
          <w:numId w:val="1"/>
        </w:numPr>
        <w:spacing w:after="0" w:line="360" w:lineRule="auto"/>
        <w:ind w:left="0" w:right="-22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1587">
        <w:rPr>
          <w:rFonts w:ascii="Times New Roman" w:hAnsi="Times New Roman"/>
          <w:sz w:val="24"/>
          <w:szCs w:val="24"/>
          <w:lang w:eastAsia="ru-RU"/>
        </w:rPr>
        <w:t>Журнал «Завуч начальной щколы»</w:t>
      </w:r>
      <w:r w:rsidRPr="00DE158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19" w:history="1"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val="en-US" w:eastAsia="ru-RU"/>
          </w:rPr>
          <w:t>http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eastAsia="ru-RU"/>
          </w:rPr>
          <w:t>://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val="en-US" w:eastAsia="ru-RU"/>
          </w:rPr>
          <w:t>ppoisk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eastAsia="ru-RU"/>
          </w:rPr>
          <w:t>.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val="en-US" w:eastAsia="ru-RU"/>
          </w:rPr>
          <w:t>com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eastAsia="ru-RU"/>
          </w:rPr>
          <w:t>/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val="en-US" w:eastAsia="ru-RU"/>
          </w:rPr>
          <w:t>Gurnal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eastAsia="ru-RU"/>
          </w:rPr>
          <w:t>-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val="en-US" w:eastAsia="ru-RU"/>
          </w:rPr>
          <w:t>soderganie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eastAsia="ru-RU"/>
          </w:rPr>
          <w:t>/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val="en-US" w:eastAsia="ru-RU"/>
          </w:rPr>
          <w:t>soderganie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eastAsia="ru-RU"/>
          </w:rPr>
          <w:t>-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val="en-US" w:eastAsia="ru-RU"/>
          </w:rPr>
          <w:t>ZNSCH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eastAsia="ru-RU"/>
          </w:rPr>
          <w:t>-2016.</w:t>
        </w:r>
        <w:r w:rsidRPr="00DE1587">
          <w:rPr>
            <w:rStyle w:val="Hyperlink"/>
            <w:rFonts w:ascii="Times New Roman" w:hAnsi="Times New Roman"/>
            <w:bCs/>
            <w:sz w:val="24"/>
            <w:szCs w:val="24"/>
            <w:lang w:val="en-US" w:eastAsia="ru-RU"/>
          </w:rPr>
          <w:t>htm</w:t>
        </w:r>
      </w:hyperlink>
    </w:p>
    <w:p w:rsidR="003E3629" w:rsidRDefault="003E3629" w:rsidP="00DA135D">
      <w:pPr>
        <w:spacing w:after="0" w:line="360" w:lineRule="auto"/>
        <w:ind w:right="-220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654845">
        <w:rPr>
          <w:rFonts w:ascii="Times New Roman" w:hAnsi="Times New Roman"/>
          <w:b/>
          <w:sz w:val="24"/>
          <w:szCs w:val="24"/>
          <w:lang w:eastAsia="ru-RU"/>
        </w:rPr>
        <w:t xml:space="preserve">. Описание материально-технической базы, </w:t>
      </w:r>
    </w:p>
    <w:p w:rsidR="003E3629" w:rsidRPr="00654845" w:rsidRDefault="003E3629" w:rsidP="00AE56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необходимой для прове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дения </w:t>
      </w:r>
      <w:r w:rsidRPr="00654845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3E3629" w:rsidRPr="001F6918" w:rsidRDefault="003E3629" w:rsidP="00AE56A6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F6918">
        <w:rPr>
          <w:rFonts w:ascii="Times New Roman" w:hAnsi="Times New Roman"/>
          <w:color w:val="000000"/>
          <w:sz w:val="24"/>
          <w:szCs w:val="24"/>
        </w:rPr>
        <w:t>Образовательный процесс в школ</w:t>
      </w:r>
      <w:r>
        <w:rPr>
          <w:rFonts w:ascii="Times New Roman" w:hAnsi="Times New Roman"/>
          <w:color w:val="000000"/>
          <w:sz w:val="24"/>
          <w:szCs w:val="24"/>
        </w:rPr>
        <w:t xml:space="preserve">ах </w:t>
      </w:r>
      <w:r w:rsidRPr="001F6918">
        <w:rPr>
          <w:rFonts w:ascii="Times New Roman" w:hAnsi="Times New Roman"/>
          <w:color w:val="000000"/>
          <w:sz w:val="24"/>
          <w:szCs w:val="24"/>
        </w:rPr>
        <w:t>организуется с применением современных форм и технологий, исходя из запросов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обучающихся и их родителей (законных </w:t>
      </w:r>
      <w:r w:rsidRPr="001F6918">
        <w:rPr>
          <w:rFonts w:ascii="Times New Roman" w:hAnsi="Times New Roman"/>
          <w:color w:val="000000"/>
          <w:sz w:val="24"/>
          <w:szCs w:val="24"/>
        </w:rPr>
        <w:t>представителей) и возможностей школы.</w:t>
      </w:r>
      <w:r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1F6918">
        <w:rPr>
          <w:rFonts w:ascii="Times New Roman" w:hAnsi="Times New Roman"/>
          <w:color w:val="000000"/>
          <w:sz w:val="24"/>
          <w:szCs w:val="24"/>
        </w:rPr>
        <w:t xml:space="preserve">словия осуществления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учебно-воспитательного </w:t>
      </w:r>
      <w:r w:rsidRPr="001F6918">
        <w:rPr>
          <w:rFonts w:ascii="Times New Roman" w:hAnsi="Times New Roman"/>
          <w:color w:val="000000"/>
          <w:sz w:val="24"/>
          <w:szCs w:val="24"/>
        </w:rPr>
        <w:t>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1F6918">
        <w:rPr>
          <w:rFonts w:ascii="Times New Roman" w:hAnsi="Times New Roman"/>
          <w:color w:val="000000"/>
          <w:sz w:val="24"/>
          <w:szCs w:val="24"/>
        </w:rPr>
        <w:t>оздаю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 w:rsidRPr="001F6918">
        <w:rPr>
          <w:rFonts w:ascii="Times New Roman" w:hAnsi="Times New Roman"/>
          <w:color w:val="000000"/>
          <w:sz w:val="24"/>
          <w:szCs w:val="24"/>
        </w:rPr>
        <w:t xml:space="preserve"> согласно требованиям СанПиН 2.4.2.1178-02. </w:t>
      </w: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Образовательные организации должна иметь кабинет (рабочее место) завуча по уровню начального общего образования; предоставить возможность магистрантам:</w:t>
      </w: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познакомиться с документами, находящимися в компетенции завуча начальной школы; </w:t>
      </w: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- провести </w:t>
      </w:r>
      <w:r>
        <w:rPr>
          <w:rFonts w:ascii="Times New Roman" w:hAnsi="Times New Roman"/>
          <w:sz w:val="24"/>
          <w:szCs w:val="24"/>
          <w:lang w:eastAsia="ru-RU"/>
        </w:rPr>
        <w:t>анализ о</w:t>
      </w:r>
      <w:r w:rsidRPr="000F0C34">
        <w:rPr>
          <w:rFonts w:ascii="Times New Roman" w:hAnsi="Times New Roman"/>
          <w:sz w:val="24"/>
          <w:szCs w:val="24"/>
          <w:lang w:eastAsia="ru-RU"/>
        </w:rPr>
        <w:t>рганизаци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F0C34">
        <w:rPr>
          <w:rFonts w:ascii="Times New Roman" w:hAnsi="Times New Roman"/>
          <w:sz w:val="24"/>
          <w:szCs w:val="24"/>
          <w:lang w:eastAsia="ru-RU"/>
        </w:rPr>
        <w:t xml:space="preserve"> внутришкольного контроля и мониторинга образовательных результатов младших школьников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о</w:t>
      </w:r>
      <w:r w:rsidRPr="0032275C">
        <w:rPr>
          <w:rFonts w:ascii="Times New Roman" w:hAnsi="Times New Roman"/>
          <w:sz w:val="24"/>
          <w:szCs w:val="24"/>
        </w:rPr>
        <w:t>ценк</w:t>
      </w:r>
      <w:r>
        <w:rPr>
          <w:rFonts w:ascii="Times New Roman" w:hAnsi="Times New Roman"/>
          <w:sz w:val="24"/>
          <w:szCs w:val="24"/>
        </w:rPr>
        <w:t>у</w:t>
      </w:r>
      <w:r w:rsidRPr="0032275C">
        <w:rPr>
          <w:rFonts w:ascii="Times New Roman" w:hAnsi="Times New Roman"/>
          <w:sz w:val="24"/>
          <w:szCs w:val="24"/>
        </w:rPr>
        <w:t xml:space="preserve"> факторов внутренней и внешней среды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организации, </w:t>
      </w: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>- а</w:t>
      </w:r>
      <w:r>
        <w:rPr>
          <w:rFonts w:ascii="Times New Roman" w:hAnsi="Times New Roman"/>
          <w:sz w:val="24"/>
          <w:szCs w:val="24"/>
          <w:lang w:eastAsia="ru-RU"/>
        </w:rPr>
        <w:t>нализ состояния   системы внеурочной деятельности</w:t>
      </w:r>
      <w:r w:rsidRPr="000F0C34">
        <w:rPr>
          <w:rFonts w:ascii="Times New Roman" w:hAnsi="Times New Roman"/>
          <w:sz w:val="24"/>
          <w:szCs w:val="24"/>
          <w:lang w:eastAsia="ru-RU"/>
        </w:rPr>
        <w:t xml:space="preserve"> младших школьников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посещения уроков учителей начальных классов;</w:t>
      </w: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принять участие в планировании деятельности педагогов и учащихся,</w:t>
      </w: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 подготовке информации и принятии управленческих решений.</w:t>
      </w:r>
    </w:p>
    <w:p w:rsidR="003E3629" w:rsidRDefault="003E3629" w:rsidP="00AE56A6">
      <w:pPr>
        <w:tabs>
          <w:tab w:val="left" w:pos="42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3) </w:t>
      </w:r>
      <w:r w:rsidRPr="00AE7E88">
        <w:rPr>
          <w:rFonts w:ascii="Times New Roman" w:hAnsi="Times New Roman"/>
          <w:sz w:val="24"/>
          <w:szCs w:val="24"/>
          <w:lang w:eastAsia="ru-RU"/>
        </w:rPr>
        <w:t>Мультимедийные средства презентации материалов, электронные образовательные ресурсы ПГГПУ.</w:t>
      </w:r>
    </w:p>
    <w:p w:rsidR="003E3629" w:rsidRPr="00BC1250" w:rsidRDefault="003E3629" w:rsidP="00AE56A6">
      <w:pPr>
        <w:spacing w:before="24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654845">
        <w:rPr>
          <w:rFonts w:ascii="Times New Roman" w:hAnsi="Times New Roman"/>
          <w:b/>
          <w:sz w:val="24"/>
          <w:szCs w:val="24"/>
          <w:lang w:eastAsia="ru-RU"/>
        </w:rPr>
        <w:t xml:space="preserve">. Методические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материалы и </w:t>
      </w:r>
      <w:r w:rsidRPr="00654845">
        <w:rPr>
          <w:rFonts w:ascii="Times New Roman" w:hAnsi="Times New Roman"/>
          <w:b/>
          <w:sz w:val="24"/>
          <w:szCs w:val="24"/>
          <w:lang w:eastAsia="ru-RU"/>
        </w:rPr>
        <w:t>рекомендации</w:t>
      </w:r>
      <w:r w:rsidRPr="00037C8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037C86">
        <w:rPr>
          <w:rFonts w:ascii="Times New Roman" w:hAnsi="Times New Roman"/>
          <w:b/>
          <w:sz w:val="24"/>
          <w:szCs w:val="24"/>
          <w:lang w:eastAsia="ru-RU"/>
        </w:rPr>
        <w:t>обучающимся</w:t>
      </w:r>
    </w:p>
    <w:p w:rsidR="003E3629" w:rsidRPr="00030EB5" w:rsidRDefault="003E3629" w:rsidP="00AE56A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Pr="00BC1250" w:rsidRDefault="003E3629" w:rsidP="00AE56A6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BC1250">
        <w:rPr>
          <w:rFonts w:ascii="Times New Roman" w:hAnsi="Times New Roman"/>
          <w:b/>
          <w:i/>
          <w:sz w:val="24"/>
          <w:szCs w:val="24"/>
        </w:rPr>
        <w:t>Задания по направлению подготовки «Педагогическое образование»,</w:t>
      </w:r>
    </w:p>
    <w:p w:rsidR="003E3629" w:rsidRPr="00BC1250" w:rsidRDefault="003E3629" w:rsidP="00AE56A6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C1250">
        <w:rPr>
          <w:rFonts w:ascii="Times New Roman" w:hAnsi="Times New Roman"/>
          <w:b/>
          <w:i/>
          <w:sz w:val="24"/>
          <w:szCs w:val="24"/>
        </w:rPr>
        <w:t>магистерской программы «Менеджмент начального общего образования»</w:t>
      </w:r>
    </w:p>
    <w:p w:rsidR="003E3629" w:rsidRDefault="003E3629" w:rsidP="00AE56A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Pr="0093578F" w:rsidRDefault="003E3629" w:rsidP="00AE56A6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3578F">
        <w:rPr>
          <w:rFonts w:ascii="Times New Roman" w:hAnsi="Times New Roman"/>
          <w:b/>
          <w:i/>
          <w:sz w:val="24"/>
          <w:szCs w:val="24"/>
        </w:rPr>
        <w:t>1. Управленческая деятельность</w:t>
      </w:r>
    </w:p>
    <w:p w:rsidR="003E3629" w:rsidRPr="0093578F" w:rsidRDefault="003E3629" w:rsidP="00AE56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78F">
        <w:rPr>
          <w:rFonts w:ascii="Times New Roman" w:hAnsi="Times New Roman"/>
          <w:i/>
          <w:sz w:val="24"/>
          <w:szCs w:val="24"/>
        </w:rPr>
        <w:t>Задание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78F">
        <w:rPr>
          <w:rFonts w:ascii="Times New Roman" w:hAnsi="Times New Roman"/>
          <w:sz w:val="24"/>
          <w:szCs w:val="24"/>
        </w:rPr>
        <w:t>Изучить систему работы завуча начальной школы. Опишите:</w:t>
      </w:r>
    </w:p>
    <w:p w:rsidR="003E3629" w:rsidRPr="0093578F" w:rsidRDefault="003E3629" w:rsidP="00AE56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78F">
        <w:rPr>
          <w:rFonts w:ascii="Times New Roman" w:hAnsi="Times New Roman"/>
          <w:sz w:val="24"/>
          <w:szCs w:val="24"/>
        </w:rPr>
        <w:t>- какие документы ведет завуч;</w:t>
      </w:r>
    </w:p>
    <w:p w:rsidR="003E3629" w:rsidRPr="0093578F" w:rsidRDefault="003E3629" w:rsidP="00AE56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78F">
        <w:rPr>
          <w:rFonts w:ascii="Times New Roman" w:hAnsi="Times New Roman"/>
          <w:sz w:val="24"/>
          <w:szCs w:val="24"/>
        </w:rPr>
        <w:t>- формы и виды статистических отчетов, их особенности в связи с последними изменениями;</w:t>
      </w:r>
    </w:p>
    <w:p w:rsidR="003E3629" w:rsidRPr="0093578F" w:rsidRDefault="003E3629" w:rsidP="00AE56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78F">
        <w:rPr>
          <w:rFonts w:ascii="Times New Roman" w:hAnsi="Times New Roman"/>
          <w:sz w:val="24"/>
          <w:szCs w:val="24"/>
        </w:rPr>
        <w:t>- как организован внутришкольный контроль и мониторинг образовательных результатов младших школьников: структура, содержание, результаты и их анализ, принятие управленческих решений (распоряжения, приказы и пр.).</w:t>
      </w:r>
    </w:p>
    <w:p w:rsidR="003E3629" w:rsidRPr="0093578F" w:rsidRDefault="003E3629" w:rsidP="00AE56A6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3E3629" w:rsidRDefault="003E3629" w:rsidP="00AE56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78F">
        <w:rPr>
          <w:rFonts w:ascii="Times New Roman" w:hAnsi="Times New Roman"/>
          <w:i/>
          <w:sz w:val="24"/>
          <w:szCs w:val="24"/>
        </w:rPr>
        <w:t xml:space="preserve">Задание </w:t>
      </w:r>
      <w:r>
        <w:rPr>
          <w:rFonts w:ascii="Times New Roman" w:hAnsi="Times New Roman"/>
          <w:i/>
          <w:sz w:val="24"/>
          <w:szCs w:val="24"/>
        </w:rPr>
        <w:t>2</w:t>
      </w:r>
      <w:r w:rsidRPr="0093578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78F">
        <w:rPr>
          <w:rFonts w:ascii="Times New Roman" w:hAnsi="Times New Roman"/>
          <w:sz w:val="24"/>
          <w:szCs w:val="24"/>
        </w:rPr>
        <w:t>Изучите систему методическ</w:t>
      </w:r>
      <w:r>
        <w:rPr>
          <w:rFonts w:ascii="Times New Roman" w:hAnsi="Times New Roman"/>
          <w:sz w:val="24"/>
          <w:szCs w:val="24"/>
        </w:rPr>
        <w:t>ой</w:t>
      </w:r>
      <w:r w:rsidRPr="0093578F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93578F">
        <w:rPr>
          <w:rFonts w:ascii="Times New Roman" w:hAnsi="Times New Roman"/>
          <w:sz w:val="24"/>
          <w:szCs w:val="24"/>
        </w:rPr>
        <w:t xml:space="preserve"> с учителями начальной школы (план методической работы, содержание, основные формы взаимодействия), работ</w:t>
      </w:r>
      <w:r>
        <w:rPr>
          <w:rFonts w:ascii="Times New Roman" w:hAnsi="Times New Roman"/>
          <w:sz w:val="24"/>
          <w:szCs w:val="24"/>
        </w:rPr>
        <w:t>ы</w:t>
      </w:r>
      <w:r w:rsidRPr="0093578F">
        <w:rPr>
          <w:rFonts w:ascii="Times New Roman" w:hAnsi="Times New Roman"/>
          <w:sz w:val="24"/>
          <w:szCs w:val="24"/>
        </w:rPr>
        <w:t xml:space="preserve"> школьного методического объединения (ШМО) учителей начальных классов, временных творческих коллективов (ВТК) и п</w:t>
      </w:r>
      <w:r>
        <w:rPr>
          <w:rFonts w:ascii="Times New Roman" w:hAnsi="Times New Roman"/>
          <w:sz w:val="24"/>
          <w:szCs w:val="24"/>
        </w:rPr>
        <w:t>р.</w:t>
      </w:r>
    </w:p>
    <w:p w:rsidR="003E3629" w:rsidRDefault="003E3629" w:rsidP="00AE56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629" w:rsidRDefault="003E3629" w:rsidP="00AE56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275C">
        <w:rPr>
          <w:rFonts w:ascii="Times New Roman" w:hAnsi="Times New Roman"/>
          <w:i/>
          <w:sz w:val="24"/>
          <w:szCs w:val="24"/>
        </w:rPr>
        <w:t>Задание 3.</w:t>
      </w:r>
      <w:r>
        <w:rPr>
          <w:rFonts w:ascii="Times New Roman" w:hAnsi="Times New Roman"/>
          <w:sz w:val="24"/>
          <w:szCs w:val="24"/>
        </w:rPr>
        <w:t xml:space="preserve"> Посетите не менее 5 уроков учителей начальных классов. Выполните анализ посещенных уроков с позиций требований ФГОС НОО (</w:t>
      </w:r>
      <w:r w:rsidRPr="006062C2">
        <w:rPr>
          <w:rFonts w:ascii="Times New Roman" w:hAnsi="Times New Roman"/>
          <w:i/>
          <w:sz w:val="24"/>
          <w:szCs w:val="24"/>
        </w:rPr>
        <w:t>см приложение 4</w:t>
      </w:r>
      <w:r>
        <w:rPr>
          <w:rFonts w:ascii="Times New Roman" w:hAnsi="Times New Roman"/>
          <w:sz w:val="24"/>
          <w:szCs w:val="24"/>
        </w:rPr>
        <w:t>).</w:t>
      </w:r>
    </w:p>
    <w:p w:rsidR="003E3629" w:rsidRDefault="003E3629" w:rsidP="00AE56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629" w:rsidRDefault="003E3629" w:rsidP="00AE56A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2275C">
        <w:rPr>
          <w:rFonts w:ascii="Times New Roman" w:hAnsi="Times New Roman"/>
          <w:i/>
          <w:sz w:val="24"/>
          <w:szCs w:val="24"/>
        </w:rPr>
        <w:t>Задание 4.</w:t>
      </w:r>
      <w:r>
        <w:rPr>
          <w:rFonts w:ascii="Times New Roman" w:hAnsi="Times New Roman"/>
          <w:sz w:val="24"/>
          <w:szCs w:val="24"/>
        </w:rPr>
        <w:t xml:space="preserve"> Выполните оценку </w:t>
      </w:r>
      <w:r w:rsidRPr="0032275C">
        <w:rPr>
          <w:rFonts w:ascii="Times New Roman" w:hAnsi="Times New Roman"/>
          <w:sz w:val="24"/>
          <w:szCs w:val="24"/>
        </w:rPr>
        <w:t xml:space="preserve">факторов внутренней и внешней среды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и анализ </w:t>
      </w:r>
      <w:r>
        <w:rPr>
          <w:rFonts w:ascii="Times New Roman" w:hAnsi="Times New Roman"/>
          <w:sz w:val="24"/>
          <w:szCs w:val="24"/>
          <w:lang w:eastAsia="ru-RU"/>
        </w:rPr>
        <w:t>состояния   системы внеурочной деятельности</w:t>
      </w:r>
      <w:r w:rsidRPr="000F0C34">
        <w:rPr>
          <w:rFonts w:ascii="Times New Roman" w:hAnsi="Times New Roman"/>
          <w:sz w:val="24"/>
          <w:szCs w:val="24"/>
          <w:lang w:eastAsia="ru-RU"/>
        </w:rPr>
        <w:t xml:space="preserve"> младших школьников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в данной образовательной организации (используя</w:t>
      </w:r>
      <w:r w:rsidRPr="0032275C">
        <w:rPr>
          <w:rFonts w:ascii="Times New Roman" w:hAnsi="Times New Roman"/>
          <w:sz w:val="24"/>
          <w:szCs w:val="24"/>
        </w:rPr>
        <w:t xml:space="preserve"> </w:t>
      </w:r>
      <w:r w:rsidRPr="00942610">
        <w:rPr>
          <w:rFonts w:ascii="Times New Roman" w:hAnsi="Times New Roman"/>
          <w:sz w:val="24"/>
          <w:szCs w:val="24"/>
          <w:lang w:val="en-US"/>
        </w:rPr>
        <w:t>PEST</w:t>
      </w:r>
      <w:r w:rsidRPr="00942610">
        <w:rPr>
          <w:rFonts w:ascii="Times New Roman" w:hAnsi="Times New Roman"/>
          <w:sz w:val="24"/>
          <w:szCs w:val="24"/>
        </w:rPr>
        <w:t xml:space="preserve">, </w:t>
      </w:r>
      <w:r w:rsidRPr="00942610">
        <w:rPr>
          <w:rFonts w:ascii="Times New Roman" w:hAnsi="Times New Roman"/>
          <w:sz w:val="24"/>
          <w:szCs w:val="24"/>
          <w:lang w:val="en-US"/>
        </w:rPr>
        <w:t>SWOT</w:t>
      </w:r>
      <w:r>
        <w:rPr>
          <w:rFonts w:ascii="Times New Roman" w:hAnsi="Times New Roman"/>
          <w:sz w:val="24"/>
          <w:szCs w:val="24"/>
        </w:rPr>
        <w:t xml:space="preserve"> – анализ).</w:t>
      </w:r>
      <w:r>
        <w:rPr>
          <w:rFonts w:ascii="Times New Roman" w:hAnsi="Times New Roman"/>
          <w:sz w:val="24"/>
          <w:szCs w:val="24"/>
          <w:lang w:eastAsia="ru-RU"/>
        </w:rPr>
        <w:t xml:space="preserve"> Били ли на Ваш взгляд учтены данные факторы при проектировании системы внеурочной деятельности?</w:t>
      </w:r>
    </w:p>
    <w:p w:rsidR="003E3629" w:rsidRDefault="003E3629" w:rsidP="00AE56A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32275C">
        <w:rPr>
          <w:rFonts w:ascii="Times New Roman" w:hAnsi="Times New Roman"/>
          <w:i/>
          <w:sz w:val="24"/>
          <w:szCs w:val="24"/>
          <w:lang w:eastAsia="ru-RU"/>
        </w:rPr>
        <w:t>Задание 5.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Составьте развернутый план деятельности учителей начальных классов по выполнению краткосрочного педагогического проекта (по плану работы ШМО). Укажите, какие </w:t>
      </w:r>
      <w:r w:rsidRPr="00942610">
        <w:rPr>
          <w:rFonts w:ascii="Times New Roman" w:hAnsi="Times New Roman"/>
          <w:sz w:val="24"/>
          <w:szCs w:val="24"/>
        </w:rPr>
        <w:t>методик</w:t>
      </w:r>
      <w:r>
        <w:rPr>
          <w:rFonts w:ascii="Times New Roman" w:hAnsi="Times New Roman"/>
          <w:sz w:val="24"/>
          <w:szCs w:val="24"/>
        </w:rPr>
        <w:t>и</w:t>
      </w:r>
      <w:r w:rsidRPr="00942610">
        <w:rPr>
          <w:rFonts w:ascii="Times New Roman" w:hAnsi="Times New Roman"/>
          <w:sz w:val="24"/>
          <w:szCs w:val="24"/>
        </w:rPr>
        <w:t xml:space="preserve"> управления командной работой</w:t>
      </w:r>
      <w:r>
        <w:rPr>
          <w:rFonts w:ascii="Times New Roman" w:hAnsi="Times New Roman"/>
          <w:sz w:val="24"/>
          <w:szCs w:val="24"/>
        </w:rPr>
        <w:t xml:space="preserve"> можно использовать при его реализации.</w:t>
      </w:r>
    </w:p>
    <w:p w:rsidR="003E3629" w:rsidRDefault="003E3629" w:rsidP="00AE56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3629" w:rsidRDefault="003E3629" w:rsidP="00AE56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275C">
        <w:rPr>
          <w:rFonts w:ascii="Times New Roman" w:hAnsi="Times New Roman"/>
          <w:i/>
          <w:sz w:val="24"/>
          <w:szCs w:val="24"/>
        </w:rPr>
        <w:t xml:space="preserve">Задание 6. </w:t>
      </w:r>
      <w:r w:rsidRPr="0032275C">
        <w:rPr>
          <w:rFonts w:ascii="Times New Roman" w:hAnsi="Times New Roman"/>
          <w:sz w:val="24"/>
          <w:szCs w:val="24"/>
        </w:rPr>
        <w:t>Найдите</w:t>
      </w:r>
      <w:r>
        <w:rPr>
          <w:rFonts w:ascii="Times New Roman" w:hAnsi="Times New Roman"/>
          <w:sz w:val="24"/>
          <w:szCs w:val="24"/>
        </w:rPr>
        <w:t xml:space="preserve"> информацию о выполнении младшими школьниками четвертной контрольной работы (на выбор - класс, предмет: русский язык / математика).</w:t>
      </w:r>
      <w:r w:rsidRPr="00322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2275C">
        <w:rPr>
          <w:rFonts w:ascii="Times New Roman" w:hAnsi="Times New Roman"/>
          <w:sz w:val="24"/>
          <w:szCs w:val="24"/>
        </w:rPr>
        <w:t>роанализируйте и</w:t>
      </w:r>
      <w:r>
        <w:rPr>
          <w:rFonts w:ascii="Times New Roman" w:hAnsi="Times New Roman"/>
          <w:sz w:val="24"/>
          <w:szCs w:val="24"/>
        </w:rPr>
        <w:t xml:space="preserve"> оцените эту информацию для подготовки управленческого решения.  Сформулируйте (примите) управленческое решение по данной ситуации. Выполните сопоставительный анализ своего управленческого решения с решением завуча по этой ситуации. </w:t>
      </w:r>
    </w:p>
    <w:p w:rsidR="003E3629" w:rsidRPr="0032275C" w:rsidRDefault="003E3629" w:rsidP="00AE56A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3629" w:rsidRPr="0093578F" w:rsidRDefault="003E3629" w:rsidP="00AE56A6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3578F">
        <w:rPr>
          <w:rFonts w:ascii="Times New Roman" w:hAnsi="Times New Roman"/>
          <w:b/>
          <w:i/>
          <w:sz w:val="24"/>
          <w:szCs w:val="24"/>
        </w:rPr>
        <w:t xml:space="preserve">2. Педагогическая деятельность </w:t>
      </w:r>
    </w:p>
    <w:p w:rsidR="003E3629" w:rsidRPr="0093578F" w:rsidRDefault="003E3629" w:rsidP="00AE56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78F">
        <w:rPr>
          <w:rFonts w:ascii="Times New Roman" w:hAnsi="Times New Roman"/>
          <w:i/>
          <w:sz w:val="24"/>
          <w:szCs w:val="24"/>
        </w:rPr>
        <w:t xml:space="preserve">Задание 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Проведите не менее 3</w:t>
      </w:r>
      <w:r w:rsidRPr="0093578F">
        <w:rPr>
          <w:rFonts w:ascii="Times New Roman" w:hAnsi="Times New Roman"/>
          <w:sz w:val="24"/>
          <w:szCs w:val="24"/>
        </w:rPr>
        <w:t xml:space="preserve"> уроков (русский язык, математика, литературное чтение, окружающий мир</w:t>
      </w:r>
      <w:r>
        <w:rPr>
          <w:rFonts w:ascii="Times New Roman" w:hAnsi="Times New Roman"/>
          <w:sz w:val="24"/>
          <w:szCs w:val="24"/>
        </w:rPr>
        <w:t xml:space="preserve"> - на выбор</w:t>
      </w:r>
      <w:r w:rsidRPr="0093578F">
        <w:rPr>
          <w:rFonts w:ascii="Times New Roman" w:hAnsi="Times New Roman"/>
          <w:sz w:val="24"/>
          <w:szCs w:val="24"/>
        </w:rPr>
        <w:t xml:space="preserve">) и выполнить самоанализ проведенных уроков. Схема самоанализа в </w:t>
      </w:r>
      <w:r w:rsidRPr="0093578F">
        <w:rPr>
          <w:rFonts w:ascii="Times New Roman" w:hAnsi="Times New Roman"/>
          <w:i/>
          <w:sz w:val="24"/>
          <w:szCs w:val="24"/>
        </w:rPr>
        <w:t xml:space="preserve">приложении </w:t>
      </w:r>
      <w:r>
        <w:rPr>
          <w:rFonts w:ascii="Times New Roman" w:hAnsi="Times New Roman"/>
          <w:i/>
          <w:sz w:val="24"/>
          <w:szCs w:val="24"/>
        </w:rPr>
        <w:t>5</w:t>
      </w:r>
      <w:r w:rsidRPr="0093578F">
        <w:rPr>
          <w:rFonts w:ascii="Times New Roman" w:hAnsi="Times New Roman"/>
          <w:i/>
          <w:sz w:val="24"/>
          <w:szCs w:val="24"/>
        </w:rPr>
        <w:t>.</w:t>
      </w:r>
      <w:r w:rsidRPr="0093578F">
        <w:rPr>
          <w:rFonts w:ascii="Times New Roman" w:hAnsi="Times New Roman"/>
          <w:sz w:val="24"/>
          <w:szCs w:val="24"/>
        </w:rPr>
        <w:t xml:space="preserve"> </w:t>
      </w:r>
    </w:p>
    <w:p w:rsidR="003E3629" w:rsidRPr="0032275C" w:rsidRDefault="003E3629" w:rsidP="00AE56A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32275C">
        <w:rPr>
          <w:rFonts w:ascii="Times New Roman" w:hAnsi="Times New Roman"/>
          <w:i/>
          <w:sz w:val="24"/>
          <w:szCs w:val="24"/>
          <w:lang w:eastAsia="ru-RU"/>
        </w:rPr>
        <w:t xml:space="preserve">Задание 2. </w:t>
      </w:r>
      <w:r w:rsidRPr="0032275C">
        <w:rPr>
          <w:rFonts w:ascii="Times New Roman" w:hAnsi="Times New Roman"/>
          <w:sz w:val="24"/>
          <w:szCs w:val="24"/>
          <w:lang w:eastAsia="ru-RU"/>
        </w:rPr>
        <w:t>Спроектируйте</w:t>
      </w:r>
      <w:r>
        <w:rPr>
          <w:rFonts w:ascii="Times New Roman" w:hAnsi="Times New Roman"/>
          <w:sz w:val="24"/>
          <w:szCs w:val="24"/>
          <w:lang w:eastAsia="ru-RU"/>
        </w:rPr>
        <w:t xml:space="preserve">  индивидуальный образовательный</w:t>
      </w:r>
      <w:r w:rsidRPr="005C4127">
        <w:rPr>
          <w:rFonts w:ascii="Times New Roman" w:hAnsi="Times New Roman"/>
          <w:sz w:val="24"/>
          <w:szCs w:val="24"/>
          <w:lang w:eastAsia="ru-RU"/>
        </w:rPr>
        <w:t xml:space="preserve"> маршрут младшего школьника (класс на выбор</w:t>
      </w:r>
      <w:r>
        <w:rPr>
          <w:rFonts w:ascii="Times New Roman" w:hAnsi="Times New Roman"/>
          <w:sz w:val="24"/>
          <w:szCs w:val="24"/>
          <w:lang w:eastAsia="ru-RU"/>
        </w:rPr>
        <w:t>). Апробируйте его фрагментарно, обобщите результаты апробации .</w:t>
      </w:r>
    </w:p>
    <w:p w:rsidR="003E3629" w:rsidRDefault="003E3629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3E3629" w:rsidRPr="00665447" w:rsidRDefault="003E3629" w:rsidP="00AE56A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447">
        <w:rPr>
          <w:rFonts w:ascii="Times New Roman" w:hAnsi="Times New Roman"/>
          <w:b/>
          <w:sz w:val="24"/>
          <w:szCs w:val="24"/>
          <w:lang w:eastAsia="ru-RU"/>
        </w:rPr>
        <w:t>Приложения</w:t>
      </w:r>
    </w:p>
    <w:p w:rsidR="003E3629" w:rsidRDefault="003E3629" w:rsidP="00AE56A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E3629" w:rsidRPr="0032275C" w:rsidRDefault="003E3629" w:rsidP="00AE56A6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32275C">
        <w:rPr>
          <w:rFonts w:ascii="Times New Roman" w:hAnsi="Times New Roman"/>
          <w:i/>
          <w:sz w:val="24"/>
          <w:szCs w:val="24"/>
          <w:lang w:eastAsia="ru-RU"/>
        </w:rPr>
        <w:t>Приложение 1</w:t>
      </w:r>
    </w:p>
    <w:p w:rsidR="003E3629" w:rsidRPr="0032275C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275C">
        <w:rPr>
          <w:rFonts w:ascii="Times New Roman" w:hAnsi="Times New Roman"/>
          <w:sz w:val="24"/>
          <w:szCs w:val="24"/>
          <w:lang w:eastAsia="ru-RU"/>
        </w:rPr>
        <w:t>ФГБОУ ВО «Пермский государственный гуманитарно-педагогический университет»</w:t>
      </w:r>
    </w:p>
    <w:p w:rsidR="003E3629" w:rsidRPr="0032275C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Pr="0032275C" w:rsidRDefault="003E3629" w:rsidP="00AE5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275C">
        <w:rPr>
          <w:rFonts w:ascii="Times New Roman" w:hAnsi="Times New Roman"/>
          <w:b/>
          <w:sz w:val="24"/>
          <w:szCs w:val="24"/>
          <w:lang w:eastAsia="ru-RU"/>
        </w:rPr>
        <w:t xml:space="preserve">Лист регистрации первичного инструктажа обучающихся, </w:t>
      </w:r>
    </w:p>
    <w:p w:rsidR="003E3629" w:rsidRPr="0032275C" w:rsidRDefault="003E3629" w:rsidP="00AE56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275C">
        <w:rPr>
          <w:rFonts w:ascii="Times New Roman" w:hAnsi="Times New Roman"/>
          <w:b/>
          <w:sz w:val="24"/>
          <w:szCs w:val="24"/>
          <w:lang w:eastAsia="ru-RU"/>
        </w:rPr>
        <w:t>выходящих на практику,</w:t>
      </w:r>
      <w:r w:rsidRPr="0032275C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и ознакомления с П</w:t>
      </w:r>
      <w:r w:rsidRPr="0032275C">
        <w:rPr>
          <w:rFonts w:ascii="Times New Roman" w:hAnsi="Times New Roman"/>
          <w:b/>
          <w:sz w:val="24"/>
          <w:szCs w:val="24"/>
          <w:lang w:eastAsia="ru-RU"/>
        </w:rPr>
        <w:t>оложением о практике обучающихся, осваивающих образовательные программы высшего образования бакалавриата и магистратуры ФГБОУ ВО ПГГПУ</w:t>
      </w: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275C">
        <w:rPr>
          <w:rFonts w:ascii="Times New Roman" w:hAnsi="Times New Roman"/>
          <w:sz w:val="24"/>
          <w:szCs w:val="24"/>
          <w:lang w:eastAsia="ru-RU"/>
        </w:rPr>
        <w:t>Факультет ____________профиль ________________________группа_______</w:t>
      </w: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275C">
        <w:rPr>
          <w:rFonts w:ascii="Times New Roman" w:hAnsi="Times New Roman"/>
          <w:sz w:val="24"/>
          <w:szCs w:val="24"/>
          <w:lang w:eastAsia="ru-RU"/>
        </w:rPr>
        <w:t>Форма обучения ____________________________________________________</w:t>
      </w: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275C">
        <w:rPr>
          <w:rFonts w:ascii="Times New Roman" w:hAnsi="Times New Roman"/>
          <w:sz w:val="24"/>
          <w:szCs w:val="24"/>
          <w:lang w:eastAsia="ru-RU"/>
        </w:rPr>
        <w:t>Наименование практики _____________________________________________</w:t>
      </w: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275C">
        <w:rPr>
          <w:rFonts w:ascii="Times New Roman" w:hAnsi="Times New Roman"/>
          <w:sz w:val="24"/>
          <w:szCs w:val="24"/>
          <w:lang w:eastAsia="ru-RU"/>
        </w:rPr>
        <w:t>Способ и форма проведения практики  _________________________________</w:t>
      </w: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275C">
        <w:rPr>
          <w:rFonts w:ascii="Times New Roman" w:hAnsi="Times New Roman"/>
          <w:sz w:val="24"/>
          <w:szCs w:val="24"/>
          <w:lang w:eastAsia="ru-RU"/>
        </w:rPr>
        <w:t>Сроки практики __________________________________________________________________</w:t>
      </w: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275C">
        <w:rPr>
          <w:rFonts w:ascii="Times New Roman" w:hAnsi="Times New Roman"/>
          <w:sz w:val="24"/>
          <w:szCs w:val="24"/>
          <w:lang w:eastAsia="ru-RU"/>
        </w:rPr>
        <w:t>Номер и наименование инструкции __________________________________________________________________</w:t>
      </w: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275C">
        <w:rPr>
          <w:rFonts w:ascii="Times New Roman" w:hAnsi="Times New Roman"/>
          <w:sz w:val="24"/>
          <w:szCs w:val="24"/>
          <w:lang w:eastAsia="ru-RU"/>
        </w:rPr>
        <w:t>Дата проведения инструктажа __________________________________________________________________</w:t>
      </w: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275C">
        <w:rPr>
          <w:rFonts w:ascii="Times New Roman" w:hAnsi="Times New Roman"/>
          <w:sz w:val="24"/>
          <w:szCs w:val="24"/>
          <w:lang w:eastAsia="ru-RU"/>
        </w:rPr>
        <w:t>ФИО, должность инструктирующего __________________________________________________________________</w:t>
      </w: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818"/>
        <w:gridCol w:w="2413"/>
        <w:gridCol w:w="2413"/>
      </w:tblGrid>
      <w:tr w:rsidR="003E3629" w:rsidRPr="0032275C" w:rsidTr="00DE1587">
        <w:tc>
          <w:tcPr>
            <w:tcW w:w="1008" w:type="dxa"/>
            <w:vAlign w:val="center"/>
          </w:tcPr>
          <w:p w:rsidR="003E3629" w:rsidRPr="0032275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7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</w:t>
            </w:r>
            <w:r w:rsidRPr="0032275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Pr="003227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818" w:type="dxa"/>
            <w:vAlign w:val="center"/>
          </w:tcPr>
          <w:p w:rsidR="003E3629" w:rsidRPr="0032275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7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2413" w:type="dxa"/>
            <w:vAlign w:val="center"/>
          </w:tcPr>
          <w:p w:rsidR="003E3629" w:rsidRPr="0032275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7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Подпись инструктируемого</w:t>
            </w:r>
          </w:p>
        </w:tc>
        <w:tc>
          <w:tcPr>
            <w:tcW w:w="2413" w:type="dxa"/>
            <w:vAlign w:val="center"/>
          </w:tcPr>
          <w:p w:rsidR="003E3629" w:rsidRPr="0032275C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27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Подпись инструктирующего</w:t>
            </w:r>
          </w:p>
        </w:tc>
      </w:tr>
      <w:tr w:rsidR="003E3629" w:rsidRPr="0032275C" w:rsidTr="00DE1587">
        <w:tc>
          <w:tcPr>
            <w:tcW w:w="100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629" w:rsidRPr="0032275C" w:rsidTr="00DE1587">
        <w:tc>
          <w:tcPr>
            <w:tcW w:w="100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629" w:rsidRPr="0032275C" w:rsidTr="00DE1587">
        <w:tc>
          <w:tcPr>
            <w:tcW w:w="100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629" w:rsidRPr="0032275C" w:rsidTr="00DE1587">
        <w:tc>
          <w:tcPr>
            <w:tcW w:w="100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629" w:rsidRPr="0032275C" w:rsidTr="00DE1587">
        <w:tc>
          <w:tcPr>
            <w:tcW w:w="100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629" w:rsidRPr="0032275C" w:rsidTr="00DE1587">
        <w:tc>
          <w:tcPr>
            <w:tcW w:w="100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629" w:rsidRPr="0032275C" w:rsidTr="00DE1587">
        <w:tc>
          <w:tcPr>
            <w:tcW w:w="100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629" w:rsidRPr="0032275C" w:rsidTr="00DE1587">
        <w:tc>
          <w:tcPr>
            <w:tcW w:w="100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629" w:rsidRPr="0032275C" w:rsidTr="00DE1587">
        <w:tc>
          <w:tcPr>
            <w:tcW w:w="100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629" w:rsidRPr="0032275C" w:rsidTr="00DE1587">
        <w:tc>
          <w:tcPr>
            <w:tcW w:w="100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3E3629" w:rsidRPr="0032275C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3629" w:rsidRPr="0032275C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Pr="0032275C" w:rsidRDefault="003E3629" w:rsidP="00AE56A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Pr="0032275C" w:rsidRDefault="003E3629" w:rsidP="00AE56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E3629" w:rsidRDefault="003E3629" w:rsidP="00AE56A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E3629" w:rsidRDefault="003E3629" w:rsidP="00AE56A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E3629" w:rsidRDefault="003E3629" w:rsidP="00AE56A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E3629" w:rsidRDefault="003E3629" w:rsidP="00AE56A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E3629" w:rsidRDefault="003E3629" w:rsidP="00AE56A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E3629" w:rsidRDefault="003E3629" w:rsidP="00AE56A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E3629" w:rsidRDefault="003E3629" w:rsidP="00AE56A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E3629" w:rsidRDefault="003E3629" w:rsidP="00AE56A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E3629" w:rsidRPr="0032275C" w:rsidRDefault="003E3629" w:rsidP="00AE56A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32275C">
        <w:rPr>
          <w:rFonts w:ascii="Times New Roman" w:hAnsi="Times New Roman"/>
          <w:i/>
          <w:sz w:val="24"/>
          <w:szCs w:val="24"/>
          <w:lang w:eastAsia="ru-RU"/>
        </w:rPr>
        <w:t>Приложение 2</w:t>
      </w:r>
    </w:p>
    <w:p w:rsidR="003E3629" w:rsidRDefault="003E3629" w:rsidP="00AE56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E3629" w:rsidRPr="00220774" w:rsidRDefault="003E3629" w:rsidP="00AE56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3E3629" w:rsidRPr="00220774" w:rsidRDefault="003E3629" w:rsidP="00AE56A6">
      <w:pPr>
        <w:spacing w:after="0" w:line="240" w:lineRule="auto"/>
        <w:ind w:left="-709"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3E3629" w:rsidRPr="00220774" w:rsidRDefault="003E3629" w:rsidP="00AE56A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0774">
        <w:rPr>
          <w:rFonts w:ascii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3E3629" w:rsidRPr="00220774" w:rsidRDefault="003E3629" w:rsidP="00AE56A6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20774">
        <w:rPr>
          <w:rFonts w:ascii="Times New Roman" w:hAnsi="Times New Roman"/>
          <w:b/>
          <w:sz w:val="20"/>
          <w:szCs w:val="20"/>
          <w:lang w:eastAsia="ru-RU"/>
        </w:rPr>
        <w:t>ГУМАНИТАРНО-ПЕДАГОГИЧЕСКИЙ УНИВЕРСИТЕТ»</w:t>
      </w:r>
    </w:p>
    <w:p w:rsidR="003E3629" w:rsidRPr="00220774" w:rsidRDefault="003E3629" w:rsidP="00AE56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E3629" w:rsidRPr="00220774" w:rsidRDefault="003E3629" w:rsidP="00AE56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E3629" w:rsidRPr="00220774" w:rsidRDefault="003E3629" w:rsidP="00AE56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E3629" w:rsidRPr="00220774" w:rsidRDefault="003E3629" w:rsidP="00AE56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E3629" w:rsidRPr="00220774" w:rsidRDefault="003E3629" w:rsidP="00AE56A6">
      <w:pPr>
        <w:spacing w:after="0" w:line="36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E3629" w:rsidRPr="00220774" w:rsidRDefault="003E3629" w:rsidP="00AE56A6">
      <w:pPr>
        <w:spacing w:before="240" w:after="60" w:line="360" w:lineRule="auto"/>
        <w:jc w:val="center"/>
        <w:outlineLvl w:val="7"/>
        <w:rPr>
          <w:rFonts w:ascii="Times New Roman" w:hAnsi="Times New Roman"/>
          <w:iCs/>
          <w:sz w:val="28"/>
          <w:szCs w:val="28"/>
        </w:rPr>
      </w:pPr>
      <w:r w:rsidRPr="00220774">
        <w:rPr>
          <w:rFonts w:ascii="Times New Roman" w:hAnsi="Times New Roman"/>
          <w:iCs/>
          <w:sz w:val="28"/>
          <w:szCs w:val="28"/>
        </w:rPr>
        <w:t xml:space="preserve">ДНЕВНИК-ОТЧЕТ </w:t>
      </w:r>
    </w:p>
    <w:p w:rsidR="003E3629" w:rsidRPr="00220774" w:rsidRDefault="003E3629" w:rsidP="00AE56A6">
      <w:pPr>
        <w:spacing w:before="240" w:after="60" w:line="360" w:lineRule="auto"/>
        <w:jc w:val="center"/>
        <w:outlineLvl w:val="7"/>
        <w:rPr>
          <w:rFonts w:ascii="Times New Roman" w:hAnsi="Times New Roman"/>
          <w:iCs/>
          <w:sz w:val="28"/>
          <w:szCs w:val="28"/>
        </w:rPr>
      </w:pPr>
      <w:r w:rsidRPr="00220774">
        <w:rPr>
          <w:rFonts w:ascii="Times New Roman" w:hAnsi="Times New Roman"/>
          <w:iCs/>
          <w:sz w:val="28"/>
          <w:szCs w:val="28"/>
        </w:rPr>
        <w:t>ПО _________________________  ПРАКТИКЕ</w:t>
      </w:r>
    </w:p>
    <w:p w:rsidR="003E3629" w:rsidRPr="00220774" w:rsidRDefault="003E3629" w:rsidP="00AE56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3629" w:rsidRPr="00220774" w:rsidRDefault="003E3629" w:rsidP="00AE56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в____________________________________________</w:t>
      </w:r>
    </w:p>
    <w:p w:rsidR="003E3629" w:rsidRPr="00220774" w:rsidRDefault="003E3629" w:rsidP="00AE56A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220774">
        <w:rPr>
          <w:rFonts w:ascii="Times New Roman" w:hAnsi="Times New Roman"/>
          <w:i/>
          <w:sz w:val="20"/>
          <w:szCs w:val="20"/>
          <w:lang w:eastAsia="ru-RU"/>
        </w:rPr>
        <w:t>(наименование базы практики)</w:t>
      </w:r>
    </w:p>
    <w:p w:rsidR="003E3629" w:rsidRPr="00220774" w:rsidRDefault="003E3629" w:rsidP="00AE56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3629" w:rsidRPr="00220774" w:rsidRDefault="003E3629" w:rsidP="00AE56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0774">
        <w:rPr>
          <w:rFonts w:ascii="Times New Roman" w:hAnsi="Times New Roman"/>
          <w:sz w:val="28"/>
          <w:szCs w:val="28"/>
          <w:lang w:eastAsia="ru-RU"/>
        </w:rPr>
        <w:t>с ________________ по ________________ 20____ г.</w:t>
      </w:r>
    </w:p>
    <w:p w:rsidR="003E3629" w:rsidRPr="00220774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Pr="00220774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Pr="00220774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Pr="00220774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Pr="00A5421B" w:rsidRDefault="003E3629" w:rsidP="00AE56A6">
      <w:pPr>
        <w:spacing w:after="0" w:line="360" w:lineRule="auto"/>
        <w:ind w:left="-142" w:right="-2" w:firstLine="4537"/>
        <w:rPr>
          <w:rFonts w:ascii="Times New Roman" w:hAnsi="Times New Roman"/>
          <w:sz w:val="20"/>
          <w:szCs w:val="20"/>
          <w:lang w:eastAsia="ru-RU"/>
        </w:rPr>
      </w:pPr>
      <w:r w:rsidRPr="00A5421B">
        <w:rPr>
          <w:rFonts w:ascii="Times New Roman" w:hAnsi="Times New Roman"/>
          <w:b/>
          <w:sz w:val="20"/>
          <w:szCs w:val="20"/>
          <w:lang w:eastAsia="ru-RU"/>
        </w:rPr>
        <w:t>Обучающейся</w:t>
      </w:r>
      <w:r w:rsidRPr="00665447">
        <w:rPr>
          <w:rFonts w:ascii="Times New Roman" w:hAnsi="Times New Roman"/>
          <w:sz w:val="20"/>
          <w:szCs w:val="20"/>
          <w:lang w:eastAsia="ru-RU"/>
        </w:rPr>
        <w:t xml:space="preserve"> магистратуры</w:t>
      </w:r>
    </w:p>
    <w:p w:rsidR="003E3629" w:rsidRPr="00665447" w:rsidRDefault="003E3629" w:rsidP="00AE56A6">
      <w:pPr>
        <w:spacing w:after="0" w:line="360" w:lineRule="auto"/>
        <w:ind w:left="-142" w:right="-2" w:firstLine="4537"/>
        <w:rPr>
          <w:rFonts w:ascii="Times New Roman" w:hAnsi="Times New Roman"/>
          <w:sz w:val="20"/>
          <w:szCs w:val="20"/>
          <w:lang w:eastAsia="ru-RU"/>
        </w:rPr>
      </w:pPr>
      <w:r w:rsidRPr="00665447">
        <w:rPr>
          <w:rFonts w:ascii="Times New Roman" w:hAnsi="Times New Roman"/>
          <w:sz w:val="20"/>
          <w:szCs w:val="20"/>
          <w:lang w:eastAsia="ru-RU"/>
        </w:rPr>
        <w:t>группы М411-М421</w:t>
      </w:r>
    </w:p>
    <w:p w:rsidR="003E3629" w:rsidRPr="00665447" w:rsidRDefault="003E3629" w:rsidP="00AE56A6">
      <w:pPr>
        <w:spacing w:after="0" w:line="360" w:lineRule="auto"/>
        <w:ind w:left="4395" w:right="-2"/>
        <w:rPr>
          <w:rFonts w:ascii="Times New Roman" w:hAnsi="Times New Roman"/>
          <w:sz w:val="20"/>
          <w:szCs w:val="20"/>
          <w:lang w:eastAsia="ru-RU"/>
        </w:rPr>
      </w:pPr>
      <w:r w:rsidRPr="00665447">
        <w:rPr>
          <w:rFonts w:ascii="Times New Roman" w:hAnsi="Times New Roman"/>
          <w:sz w:val="20"/>
          <w:szCs w:val="20"/>
          <w:lang w:eastAsia="ru-RU"/>
        </w:rPr>
        <w:t>направления подготовки</w:t>
      </w:r>
    </w:p>
    <w:p w:rsidR="003E3629" w:rsidRPr="00665447" w:rsidRDefault="003E3629" w:rsidP="00AE56A6">
      <w:pPr>
        <w:spacing w:after="0" w:line="360" w:lineRule="auto"/>
        <w:ind w:left="4395" w:right="-2"/>
        <w:rPr>
          <w:rFonts w:ascii="Times New Roman" w:hAnsi="Times New Roman"/>
          <w:sz w:val="20"/>
          <w:szCs w:val="20"/>
          <w:lang w:eastAsia="ru-RU"/>
        </w:rPr>
      </w:pPr>
      <w:r w:rsidRPr="00665447">
        <w:rPr>
          <w:rFonts w:ascii="Times New Roman" w:hAnsi="Times New Roman"/>
          <w:sz w:val="20"/>
          <w:szCs w:val="20"/>
          <w:lang w:eastAsia="ru-RU"/>
        </w:rPr>
        <w:t>«Педагогическое образование»,</w:t>
      </w:r>
    </w:p>
    <w:p w:rsidR="003E3629" w:rsidRPr="00665447" w:rsidRDefault="003E3629" w:rsidP="00AE56A6">
      <w:pPr>
        <w:spacing w:after="0" w:line="360" w:lineRule="auto"/>
        <w:ind w:left="4395" w:right="282"/>
        <w:rPr>
          <w:rFonts w:ascii="Times New Roman" w:hAnsi="Times New Roman"/>
          <w:sz w:val="20"/>
          <w:szCs w:val="20"/>
          <w:lang w:eastAsia="ru-RU"/>
        </w:rPr>
      </w:pPr>
      <w:r w:rsidRPr="00665447">
        <w:rPr>
          <w:rFonts w:ascii="Times New Roman" w:hAnsi="Times New Roman"/>
          <w:sz w:val="20"/>
          <w:szCs w:val="20"/>
          <w:lang w:eastAsia="ru-RU"/>
        </w:rPr>
        <w:t xml:space="preserve">магистерская программа </w:t>
      </w:r>
    </w:p>
    <w:p w:rsidR="003E3629" w:rsidRPr="00665447" w:rsidRDefault="003E3629" w:rsidP="00AE56A6">
      <w:pPr>
        <w:spacing w:after="0" w:line="360" w:lineRule="auto"/>
        <w:ind w:left="4395" w:right="-2"/>
        <w:rPr>
          <w:rFonts w:ascii="Times New Roman" w:hAnsi="Times New Roman"/>
          <w:sz w:val="20"/>
          <w:szCs w:val="20"/>
          <w:lang w:eastAsia="ru-RU"/>
        </w:rPr>
      </w:pPr>
      <w:r w:rsidRPr="00665447">
        <w:rPr>
          <w:rFonts w:ascii="Times New Roman" w:hAnsi="Times New Roman"/>
          <w:sz w:val="20"/>
          <w:szCs w:val="20"/>
          <w:lang w:eastAsia="ru-RU"/>
        </w:rPr>
        <w:t>«Менеджмент начального общего образования»</w:t>
      </w:r>
    </w:p>
    <w:p w:rsidR="003E3629" w:rsidRPr="00665447" w:rsidRDefault="003E3629" w:rsidP="00AE56A6">
      <w:pPr>
        <w:spacing w:after="0" w:line="360" w:lineRule="auto"/>
        <w:ind w:left="4395" w:right="-2"/>
        <w:rPr>
          <w:rFonts w:ascii="Times New Roman" w:hAnsi="Times New Roman"/>
          <w:b/>
          <w:sz w:val="20"/>
          <w:szCs w:val="20"/>
          <w:lang w:eastAsia="ru-RU"/>
        </w:rPr>
      </w:pPr>
      <w:r w:rsidRPr="00665447">
        <w:rPr>
          <w:rFonts w:ascii="Times New Roman" w:hAnsi="Times New Roman"/>
          <w:b/>
          <w:sz w:val="20"/>
          <w:szCs w:val="20"/>
          <w:lang w:eastAsia="ru-RU"/>
        </w:rPr>
        <w:t>_________________________________________</w:t>
      </w:r>
    </w:p>
    <w:p w:rsidR="003E3629" w:rsidRPr="00665447" w:rsidRDefault="003E3629" w:rsidP="00AE56A6">
      <w:pPr>
        <w:tabs>
          <w:tab w:val="left" w:pos="5580"/>
        </w:tabs>
        <w:spacing w:after="0" w:line="360" w:lineRule="auto"/>
        <w:ind w:left="-142" w:right="-900" w:firstLine="5245"/>
        <w:outlineLvl w:val="5"/>
        <w:rPr>
          <w:rFonts w:ascii="Times New Roman" w:hAnsi="Times New Roman"/>
          <w:bCs/>
          <w:sz w:val="24"/>
          <w:szCs w:val="24"/>
          <w:lang w:eastAsia="ru-RU"/>
        </w:rPr>
      </w:pPr>
    </w:p>
    <w:p w:rsidR="003E3629" w:rsidRPr="00220774" w:rsidRDefault="003E3629" w:rsidP="00AE56A6">
      <w:pPr>
        <w:tabs>
          <w:tab w:val="left" w:pos="5580"/>
        </w:tabs>
        <w:spacing w:before="240" w:after="60" w:line="240" w:lineRule="auto"/>
        <w:ind w:right="-1"/>
        <w:jc w:val="center"/>
        <w:outlineLvl w:val="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                              </w:t>
      </w:r>
      <w:r w:rsidRPr="00220774">
        <w:rPr>
          <w:rFonts w:ascii="Times New Roman" w:hAnsi="Times New Roman"/>
          <w:b/>
          <w:bCs/>
          <w:sz w:val="20"/>
          <w:szCs w:val="24"/>
        </w:rPr>
        <w:t xml:space="preserve">Руководители практики </w:t>
      </w:r>
    </w:p>
    <w:p w:rsidR="003E3629" w:rsidRPr="00220774" w:rsidRDefault="003E3629" w:rsidP="00AE56A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E3629" w:rsidRPr="00220774" w:rsidRDefault="003E3629" w:rsidP="00AE56A6">
      <w:pPr>
        <w:spacing w:after="0" w:line="240" w:lineRule="auto"/>
        <w:ind w:right="-1" w:firstLine="41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факультетский __________________________________</w:t>
      </w:r>
    </w:p>
    <w:p w:rsidR="003E3629" w:rsidRPr="00220774" w:rsidRDefault="003E3629" w:rsidP="00AE56A6">
      <w:pPr>
        <w:spacing w:after="0" w:line="240" w:lineRule="auto"/>
        <w:ind w:right="-1" w:firstLine="4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Ф.И.О. , звание, должность</w:t>
      </w:r>
    </w:p>
    <w:p w:rsidR="003E3629" w:rsidRPr="00220774" w:rsidRDefault="003E3629" w:rsidP="00AE56A6">
      <w:pPr>
        <w:spacing w:after="0" w:line="240" w:lineRule="auto"/>
        <w:ind w:right="-1" w:firstLine="4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групповой</w:t>
      </w:r>
      <w:r w:rsidRPr="00220774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3E3629" w:rsidRPr="00220774" w:rsidRDefault="003E3629" w:rsidP="00AE56A6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Ф.И.О. , звание, должность</w:t>
      </w:r>
    </w:p>
    <w:p w:rsidR="003E3629" w:rsidRPr="00220774" w:rsidRDefault="003E3629" w:rsidP="00AE56A6">
      <w:pPr>
        <w:spacing w:after="0" w:line="240" w:lineRule="auto"/>
        <w:ind w:right="-1" w:firstLine="4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0774">
        <w:rPr>
          <w:rFonts w:ascii="Times New Roman" w:hAnsi="Times New Roman"/>
          <w:sz w:val="20"/>
          <w:szCs w:val="20"/>
          <w:lang w:eastAsia="ru-RU"/>
        </w:rPr>
        <w:t>руководитель от организации</w:t>
      </w:r>
      <w:r w:rsidRPr="00220774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3E3629" w:rsidRPr="00220774" w:rsidRDefault="003E3629" w:rsidP="00AE56A6">
      <w:pPr>
        <w:spacing w:after="0" w:line="360" w:lineRule="auto"/>
        <w:ind w:right="-1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220774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Ф.И.О. , звание(при наличии), должность</w:t>
      </w:r>
    </w:p>
    <w:p w:rsidR="003E3629" w:rsidRPr="00220774" w:rsidRDefault="003E3629" w:rsidP="00AE56A6">
      <w:pPr>
        <w:spacing w:after="0" w:line="240" w:lineRule="auto"/>
        <w:ind w:right="-5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E3629" w:rsidRPr="00665447" w:rsidRDefault="003E3629" w:rsidP="00AE56A6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Пермь, 2017</w:t>
      </w:r>
    </w:p>
    <w:p w:rsidR="003E3629" w:rsidRDefault="003E3629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3E3629" w:rsidRPr="00A5421B" w:rsidRDefault="003E3629" w:rsidP="00AE5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21B">
        <w:rPr>
          <w:rFonts w:ascii="Times New Roman" w:hAnsi="Times New Roman"/>
          <w:b/>
          <w:sz w:val="24"/>
          <w:szCs w:val="24"/>
        </w:rPr>
        <w:t>ДНЕВНИК СТУДЕНТА-ПРАКТИКАНТА</w:t>
      </w:r>
    </w:p>
    <w:p w:rsidR="003E3629" w:rsidRPr="00A5421B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1B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3E3629" w:rsidRPr="00A5421B" w:rsidRDefault="003E3629" w:rsidP="00AE56A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5421B">
        <w:rPr>
          <w:rFonts w:ascii="Times New Roman" w:hAnsi="Times New Roman"/>
          <w:sz w:val="24"/>
          <w:szCs w:val="24"/>
        </w:rPr>
        <w:t>Студентка__________________________________________________________________</w:t>
      </w:r>
    </w:p>
    <w:p w:rsidR="003E3629" w:rsidRPr="00A5421B" w:rsidRDefault="003E3629" w:rsidP="00AE56A6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5421B">
        <w:rPr>
          <w:rFonts w:ascii="Times New Roman" w:hAnsi="Times New Roman"/>
          <w:i/>
          <w:sz w:val="16"/>
          <w:szCs w:val="16"/>
        </w:rPr>
        <w:t>(имя, отчество, фамилия)</w:t>
      </w:r>
    </w:p>
    <w:p w:rsidR="003E3629" w:rsidRPr="00A5421B" w:rsidRDefault="003E3629" w:rsidP="00AE56A6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3E3629" w:rsidRPr="00A5421B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1B">
        <w:rPr>
          <w:rFonts w:ascii="Times New Roman" w:hAnsi="Times New Roman"/>
          <w:sz w:val="24"/>
          <w:szCs w:val="24"/>
        </w:rPr>
        <w:t>проходила  ___________________________________________________________практику</w:t>
      </w:r>
    </w:p>
    <w:p w:rsidR="003E3629" w:rsidRPr="00A5421B" w:rsidRDefault="003E3629" w:rsidP="00AE56A6">
      <w:pPr>
        <w:spacing w:after="0" w:line="240" w:lineRule="auto"/>
        <w:ind w:firstLine="3686"/>
        <w:rPr>
          <w:rFonts w:ascii="Times New Roman" w:hAnsi="Times New Roman"/>
          <w:i/>
          <w:sz w:val="16"/>
          <w:szCs w:val="16"/>
        </w:rPr>
      </w:pPr>
      <w:r w:rsidRPr="00A5421B">
        <w:rPr>
          <w:rFonts w:ascii="Times New Roman" w:hAnsi="Times New Roman"/>
          <w:i/>
          <w:sz w:val="16"/>
          <w:szCs w:val="16"/>
        </w:rPr>
        <w:t xml:space="preserve">         (вид практики)</w:t>
      </w:r>
    </w:p>
    <w:p w:rsidR="003E3629" w:rsidRPr="00A5421B" w:rsidRDefault="003E3629" w:rsidP="00AE56A6">
      <w:pPr>
        <w:spacing w:after="0" w:line="240" w:lineRule="auto"/>
        <w:ind w:firstLine="3686"/>
        <w:rPr>
          <w:rFonts w:ascii="Times New Roman" w:hAnsi="Times New Roman"/>
          <w:i/>
          <w:sz w:val="16"/>
          <w:szCs w:val="16"/>
        </w:rPr>
      </w:pPr>
    </w:p>
    <w:p w:rsidR="003E3629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_____________________ по _________________ 201____ г.</w:t>
      </w:r>
    </w:p>
    <w:p w:rsidR="003E3629" w:rsidRPr="00A5421B" w:rsidRDefault="003E3629" w:rsidP="00AE56A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E3629" w:rsidRPr="00A5421B" w:rsidRDefault="003E3629" w:rsidP="00AE56A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5421B">
        <w:rPr>
          <w:rFonts w:ascii="Times New Roman" w:hAnsi="Times New Roman"/>
          <w:sz w:val="24"/>
          <w:szCs w:val="24"/>
        </w:rPr>
        <w:t>в ___________________________________________________________________________</w:t>
      </w:r>
    </w:p>
    <w:p w:rsidR="003E3629" w:rsidRPr="00A5421B" w:rsidRDefault="003E3629" w:rsidP="00AE56A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E3629" w:rsidRPr="00A5421B" w:rsidRDefault="003E3629" w:rsidP="00AE56A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5421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E3629" w:rsidRPr="00A5421B" w:rsidRDefault="003E3629" w:rsidP="00AE56A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E3629" w:rsidRPr="00A5421B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1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E3629" w:rsidRPr="00A5421B" w:rsidRDefault="003E3629" w:rsidP="00AE56A6">
      <w:pPr>
        <w:spacing w:after="0" w:line="240" w:lineRule="auto"/>
        <w:ind w:firstLine="3119"/>
        <w:rPr>
          <w:rFonts w:ascii="Times New Roman" w:hAnsi="Times New Roman"/>
          <w:i/>
          <w:sz w:val="16"/>
          <w:szCs w:val="16"/>
        </w:rPr>
      </w:pPr>
      <w:r w:rsidRPr="00A5421B">
        <w:rPr>
          <w:rFonts w:ascii="Times New Roman" w:hAnsi="Times New Roman"/>
          <w:i/>
          <w:sz w:val="16"/>
          <w:szCs w:val="16"/>
        </w:rPr>
        <w:t>(образовательная организация, адрес)</w:t>
      </w:r>
    </w:p>
    <w:p w:rsidR="003E3629" w:rsidRPr="00220774" w:rsidRDefault="003E3629" w:rsidP="00AE56A6">
      <w:pPr>
        <w:spacing w:after="0" w:line="240" w:lineRule="auto"/>
        <w:ind w:right="-5"/>
        <w:rPr>
          <w:rFonts w:ascii="Times New Roman" w:hAnsi="Times New Roman"/>
          <w:b/>
          <w:sz w:val="20"/>
          <w:szCs w:val="20"/>
          <w:lang w:eastAsia="ru-RU"/>
        </w:rPr>
      </w:pPr>
    </w:p>
    <w:p w:rsidR="003E3629" w:rsidRPr="00220774" w:rsidRDefault="003E3629" w:rsidP="00AE56A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E3629" w:rsidRPr="00220774" w:rsidRDefault="003E3629" w:rsidP="00AE56A6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0774">
        <w:rPr>
          <w:rFonts w:ascii="Times New Roman" w:hAnsi="Times New Roman"/>
          <w:b/>
          <w:sz w:val="24"/>
          <w:szCs w:val="24"/>
          <w:lang w:eastAsia="ru-RU"/>
        </w:rPr>
        <w:t>Цели и задачи практики 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</w:t>
      </w:r>
    </w:p>
    <w:p w:rsidR="003E3629" w:rsidRPr="00220774" w:rsidRDefault="003E3629" w:rsidP="00AE56A6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Pr="00220774" w:rsidRDefault="003E3629" w:rsidP="00AE56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0774">
        <w:rPr>
          <w:rFonts w:ascii="Times New Roman" w:hAnsi="Times New Roman"/>
          <w:b/>
          <w:sz w:val="24"/>
          <w:szCs w:val="24"/>
          <w:lang w:eastAsia="ru-RU"/>
        </w:rPr>
        <w:t>План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5"/>
        <w:gridCol w:w="5834"/>
        <w:gridCol w:w="2296"/>
      </w:tblGrid>
      <w:tr w:rsidR="003E3629" w:rsidRPr="00220774" w:rsidTr="00DE1587">
        <w:tc>
          <w:tcPr>
            <w:tcW w:w="1045" w:type="dxa"/>
          </w:tcPr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5834" w:type="dxa"/>
          </w:tcPr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>Этапы и разделы практики (методические рекомендации преподавателя)</w:t>
            </w:r>
          </w:p>
        </w:tc>
        <w:tc>
          <w:tcPr>
            <w:tcW w:w="2266" w:type="dxa"/>
          </w:tcPr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 днях) </w:t>
            </w:r>
          </w:p>
        </w:tc>
      </w:tr>
      <w:tr w:rsidR="003E3629" w:rsidRPr="00220774" w:rsidTr="00DE1587">
        <w:tc>
          <w:tcPr>
            <w:tcW w:w="1045" w:type="dxa"/>
          </w:tcPr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</w:tcPr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3629" w:rsidRPr="00220774" w:rsidTr="00DE1587">
        <w:tc>
          <w:tcPr>
            <w:tcW w:w="1045" w:type="dxa"/>
          </w:tcPr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</w:tcPr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3629" w:rsidRPr="00220774" w:rsidTr="00DE1587">
        <w:tc>
          <w:tcPr>
            <w:tcW w:w="1045" w:type="dxa"/>
          </w:tcPr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</w:tcPr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E3629" w:rsidRPr="00220774" w:rsidRDefault="003E3629" w:rsidP="00DE1587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E3629" w:rsidRDefault="003E3629" w:rsidP="00AE56A6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3E3629" w:rsidRDefault="003E3629" w:rsidP="00AE56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421B">
        <w:rPr>
          <w:rFonts w:ascii="Times New Roman" w:hAnsi="Times New Roman"/>
          <w:sz w:val="24"/>
          <w:szCs w:val="24"/>
        </w:rPr>
        <w:t xml:space="preserve">Общая характеристика образовательной организации (особенности базы практики) </w:t>
      </w:r>
    </w:p>
    <w:p w:rsidR="003E3629" w:rsidRDefault="003E3629" w:rsidP="00AE56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3629" w:rsidRPr="0032275C" w:rsidRDefault="003E3629" w:rsidP="00AE56A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63784">
        <w:rPr>
          <w:rFonts w:ascii="Times New Roman" w:hAnsi="Times New Roman"/>
          <w:b/>
          <w:sz w:val="24"/>
          <w:szCs w:val="24"/>
        </w:rPr>
        <w:t>Индивидуальный план прохождения практики</w:t>
      </w:r>
    </w:p>
    <w:tbl>
      <w:tblPr>
        <w:tblW w:w="9570" w:type="dxa"/>
        <w:jc w:val="center"/>
        <w:tblLook w:val="01E0"/>
      </w:tblPr>
      <w:tblGrid>
        <w:gridCol w:w="2149"/>
        <w:gridCol w:w="1503"/>
        <w:gridCol w:w="1932"/>
        <w:gridCol w:w="1993"/>
        <w:gridCol w:w="1993"/>
      </w:tblGrid>
      <w:tr w:rsidR="003E3629" w:rsidRPr="00C63784" w:rsidTr="00DE1587">
        <w:trPr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ind w:right="-8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неделя</w:t>
            </w:r>
          </w:p>
          <w:p w:rsidR="003E3629" w:rsidRPr="00C63784" w:rsidRDefault="003E3629" w:rsidP="00DE1587">
            <w:pPr>
              <w:spacing w:after="0" w:line="240" w:lineRule="auto"/>
              <w:ind w:right="-8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(…)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ind w:right="-8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 неделя</w:t>
            </w:r>
          </w:p>
          <w:p w:rsidR="003E3629" w:rsidRPr="00C63784" w:rsidRDefault="003E3629" w:rsidP="00DE1587">
            <w:pPr>
              <w:spacing w:after="0" w:line="240" w:lineRule="auto"/>
              <w:ind w:right="-8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(…)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ind w:right="-8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 </w:t>
            </w:r>
            <w:r w:rsidRPr="00C637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неделя</w:t>
            </w:r>
          </w:p>
          <w:p w:rsidR="003E3629" w:rsidRPr="00C63784" w:rsidRDefault="003E3629" w:rsidP="00DE1587">
            <w:pPr>
              <w:spacing w:after="0" w:line="240" w:lineRule="auto"/>
              <w:ind w:right="-8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(…)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ind w:right="-8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 </w:t>
            </w:r>
            <w:r w:rsidRPr="00C637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неделя</w:t>
            </w:r>
          </w:p>
          <w:p w:rsidR="003E3629" w:rsidRPr="00C63784" w:rsidRDefault="003E3629" w:rsidP="00DE1587">
            <w:pPr>
              <w:spacing w:after="0" w:line="240" w:lineRule="auto"/>
              <w:ind w:right="-8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(…)</w:t>
            </w:r>
          </w:p>
        </w:tc>
      </w:tr>
      <w:tr w:rsidR="003E3629" w:rsidRPr="00C63784" w:rsidTr="00DE1587">
        <w:trPr>
          <w:trHeight w:val="1140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Управленческая деятельность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3629" w:rsidRPr="00C63784" w:rsidTr="00DE1587">
        <w:trPr>
          <w:trHeight w:val="986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Педагогическая деятельность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E3629" w:rsidRPr="00C63784" w:rsidRDefault="003E3629" w:rsidP="00AE56A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E3629" w:rsidRPr="00C63784" w:rsidRDefault="003E3629" w:rsidP="00AE56A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63784">
        <w:rPr>
          <w:rFonts w:ascii="Times New Roman" w:hAnsi="Times New Roman"/>
          <w:b/>
          <w:sz w:val="24"/>
          <w:szCs w:val="24"/>
          <w:lang w:eastAsia="ru-RU"/>
        </w:rPr>
        <w:t>Посещение уроков и их анализ</w:t>
      </w:r>
    </w:p>
    <w:p w:rsidR="003E3629" w:rsidRPr="00C63784" w:rsidRDefault="003E3629" w:rsidP="00AE5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1E0"/>
      </w:tblPr>
      <w:tblGrid>
        <w:gridCol w:w="613"/>
        <w:gridCol w:w="1102"/>
        <w:gridCol w:w="2111"/>
        <w:gridCol w:w="4394"/>
        <w:gridCol w:w="1418"/>
      </w:tblGrid>
      <w:tr w:rsidR="003E3629" w:rsidRPr="00C63784" w:rsidTr="00DE1587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C63784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E3629" w:rsidRPr="00C63784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C63784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C63784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C63784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29" w:rsidRPr="00C63784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3E3629" w:rsidRPr="00C63784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3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</w:tr>
      <w:tr w:rsidR="003E3629" w:rsidRPr="00C63784" w:rsidTr="00DE1587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3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29" w:rsidRPr="00C63784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E3629" w:rsidRPr="00C63784" w:rsidRDefault="003E3629" w:rsidP="00AE56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3629" w:rsidRPr="00C63784" w:rsidRDefault="003E3629" w:rsidP="00AE56A6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0" w:right="-1044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784">
        <w:rPr>
          <w:rFonts w:ascii="Times New Roman" w:hAnsi="Times New Roman"/>
          <w:sz w:val="24"/>
          <w:szCs w:val="24"/>
          <w:lang w:eastAsia="ru-RU"/>
        </w:rPr>
        <w:t xml:space="preserve">Отчет о выполнении  заданий по управленческой работе  </w:t>
      </w:r>
    </w:p>
    <w:p w:rsidR="003E3629" w:rsidRPr="00030EB5" w:rsidRDefault="003E3629" w:rsidP="00030EB5">
      <w:pPr>
        <w:tabs>
          <w:tab w:val="num" w:pos="426"/>
        </w:tabs>
        <w:spacing w:after="0" w:line="240" w:lineRule="auto"/>
        <w:ind w:right="5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784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</w:t>
      </w:r>
    </w:p>
    <w:p w:rsidR="003E3629" w:rsidRPr="00C63784" w:rsidRDefault="003E3629" w:rsidP="00AE56A6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0" w:right="-108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784">
        <w:rPr>
          <w:rFonts w:ascii="Times New Roman" w:hAnsi="Times New Roman"/>
          <w:sz w:val="24"/>
          <w:szCs w:val="24"/>
          <w:lang w:eastAsia="ru-RU"/>
        </w:rPr>
        <w:t>Отчет о выполнении заданий по педагогической деятельности</w:t>
      </w:r>
    </w:p>
    <w:p w:rsidR="003E3629" w:rsidRPr="00C63784" w:rsidRDefault="003E3629" w:rsidP="00AE56A6">
      <w:pPr>
        <w:tabs>
          <w:tab w:val="num" w:pos="426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78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</w:p>
    <w:p w:rsidR="003E3629" w:rsidRDefault="003E3629" w:rsidP="00AE56A6">
      <w:pPr>
        <w:spacing w:line="259" w:lineRule="auto"/>
        <w:jc w:val="center"/>
        <w:rPr>
          <w:rStyle w:val="PageNumber"/>
          <w:rFonts w:ascii="Times New Roman" w:hAnsi="Times New Roman"/>
          <w:sz w:val="24"/>
          <w:szCs w:val="24"/>
        </w:rPr>
      </w:pPr>
    </w:p>
    <w:p w:rsidR="003E3629" w:rsidRPr="00430649" w:rsidRDefault="003E3629" w:rsidP="00AE56A6">
      <w:pPr>
        <w:spacing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30649">
        <w:rPr>
          <w:rFonts w:ascii="Times New Roman" w:hAnsi="Times New Roman"/>
          <w:b/>
          <w:sz w:val="24"/>
          <w:szCs w:val="24"/>
        </w:rPr>
        <w:t xml:space="preserve">Индивидуальный план прохождения практики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1560"/>
        <w:gridCol w:w="5386"/>
        <w:gridCol w:w="1837"/>
      </w:tblGrid>
      <w:tr w:rsidR="003E3629" w:rsidRPr="00430649" w:rsidTr="00DE1587">
        <w:tc>
          <w:tcPr>
            <w:tcW w:w="562" w:type="dxa"/>
            <w:vAlign w:val="center"/>
          </w:tcPr>
          <w:p w:rsidR="003E3629" w:rsidRPr="00430649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649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vAlign w:val="center"/>
          </w:tcPr>
          <w:p w:rsidR="003E3629" w:rsidRPr="00430649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64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Align w:val="center"/>
          </w:tcPr>
          <w:p w:rsidR="003E3629" w:rsidRPr="00430649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649">
              <w:rPr>
                <w:rFonts w:ascii="Times New Roman" w:hAnsi="Times New Roman"/>
                <w:b/>
                <w:sz w:val="24"/>
                <w:szCs w:val="24"/>
              </w:rPr>
              <w:t>Описание выполненной работы</w:t>
            </w:r>
          </w:p>
        </w:tc>
        <w:tc>
          <w:tcPr>
            <w:tcW w:w="1837" w:type="dxa"/>
            <w:vAlign w:val="center"/>
          </w:tcPr>
          <w:p w:rsidR="003E3629" w:rsidRPr="00430649" w:rsidRDefault="003E3629" w:rsidP="00DE1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649">
              <w:rPr>
                <w:rFonts w:ascii="Times New Roman" w:hAnsi="Times New Roman"/>
                <w:b/>
                <w:sz w:val="24"/>
                <w:szCs w:val="24"/>
              </w:rPr>
              <w:t>Отметка выполнения, подпись руководителя</w:t>
            </w:r>
          </w:p>
        </w:tc>
      </w:tr>
      <w:tr w:rsidR="003E3629" w:rsidRPr="00430649" w:rsidTr="00DE1587">
        <w:tc>
          <w:tcPr>
            <w:tcW w:w="562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629" w:rsidRPr="00430649" w:rsidTr="00DE1587">
        <w:tc>
          <w:tcPr>
            <w:tcW w:w="562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629" w:rsidRPr="00430649" w:rsidTr="00DE1587">
        <w:tc>
          <w:tcPr>
            <w:tcW w:w="562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629" w:rsidRPr="00430649" w:rsidTr="00DE1587">
        <w:tc>
          <w:tcPr>
            <w:tcW w:w="562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629" w:rsidRPr="00430649" w:rsidTr="00DE1587">
        <w:tc>
          <w:tcPr>
            <w:tcW w:w="562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629" w:rsidRPr="00430649" w:rsidTr="00DE1587">
        <w:tc>
          <w:tcPr>
            <w:tcW w:w="562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629" w:rsidRPr="00430649" w:rsidTr="00DE1587">
        <w:tc>
          <w:tcPr>
            <w:tcW w:w="562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629" w:rsidRPr="00430649" w:rsidRDefault="003E3629" w:rsidP="00DE1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629" w:rsidRPr="00430649" w:rsidRDefault="003E3629" w:rsidP="00AE56A6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3E3629" w:rsidRPr="00430649" w:rsidRDefault="003E3629" w:rsidP="00AE56A6">
      <w:pPr>
        <w:spacing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30649">
        <w:rPr>
          <w:rFonts w:ascii="Times New Roman" w:hAnsi="Times New Roman"/>
          <w:b/>
          <w:sz w:val="24"/>
          <w:szCs w:val="24"/>
        </w:rPr>
        <w:t>Самоанализ студента-практиканта о прохождении практики</w:t>
      </w:r>
    </w:p>
    <w:p w:rsidR="003E3629" w:rsidRPr="00430649" w:rsidRDefault="003E3629" w:rsidP="00AE56A6">
      <w:pPr>
        <w:spacing w:line="259" w:lineRule="auto"/>
        <w:rPr>
          <w:rFonts w:ascii="Times New Roman" w:hAnsi="Times New Roman"/>
          <w:sz w:val="24"/>
          <w:szCs w:val="24"/>
        </w:rPr>
      </w:pPr>
      <w:r w:rsidRPr="004306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629" w:rsidRPr="00430649" w:rsidRDefault="003E3629" w:rsidP="00AE56A6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3E3629" w:rsidRPr="00430649" w:rsidRDefault="003E3629" w:rsidP="00AE56A6">
      <w:pPr>
        <w:spacing w:line="259" w:lineRule="auto"/>
        <w:rPr>
          <w:rFonts w:ascii="Times New Roman" w:hAnsi="Times New Roman"/>
          <w:sz w:val="24"/>
          <w:szCs w:val="24"/>
        </w:rPr>
      </w:pPr>
      <w:r w:rsidRPr="00430649">
        <w:rPr>
          <w:rFonts w:ascii="Times New Roman" w:hAnsi="Times New Roman"/>
          <w:sz w:val="24"/>
          <w:szCs w:val="24"/>
        </w:rPr>
        <w:t>Студент-практикант _______________________/____________________________________</w:t>
      </w:r>
    </w:p>
    <w:p w:rsidR="003E3629" w:rsidRPr="002B72F7" w:rsidRDefault="003E3629" w:rsidP="00AE56A6">
      <w:pPr>
        <w:spacing w:after="0" w:line="240" w:lineRule="auto"/>
        <w:rPr>
          <w:rFonts w:ascii="Times New Roman" w:hAnsi="Times New Roman"/>
          <w:i/>
          <w:sz w:val="16"/>
          <w:szCs w:val="24"/>
        </w:rPr>
      </w:pPr>
      <w:r w:rsidRPr="00430649">
        <w:rPr>
          <w:rFonts w:ascii="Times New Roman" w:hAnsi="Times New Roman"/>
          <w:sz w:val="16"/>
          <w:szCs w:val="24"/>
        </w:rPr>
        <w:t xml:space="preserve">                                                                            </w:t>
      </w:r>
      <w:r w:rsidRPr="00430649">
        <w:rPr>
          <w:rFonts w:ascii="Times New Roman" w:hAnsi="Times New Roman"/>
          <w:i/>
          <w:sz w:val="16"/>
          <w:szCs w:val="24"/>
        </w:rPr>
        <w:t xml:space="preserve">(подпись)                                                     </w:t>
      </w:r>
      <w:r>
        <w:rPr>
          <w:rFonts w:ascii="Times New Roman" w:hAnsi="Times New Roman"/>
          <w:i/>
          <w:sz w:val="16"/>
          <w:szCs w:val="24"/>
        </w:rPr>
        <w:t xml:space="preserve">            (фамилия, инициалы)</w:t>
      </w:r>
    </w:p>
    <w:p w:rsidR="003E3629" w:rsidRDefault="003E3629" w:rsidP="00AE56A6">
      <w:pPr>
        <w:spacing w:after="0" w:line="240" w:lineRule="auto"/>
        <w:ind w:right="-42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E3629" w:rsidRPr="00C63784" w:rsidRDefault="003E3629" w:rsidP="00AE56A6">
      <w:pPr>
        <w:spacing w:after="0" w:line="360" w:lineRule="auto"/>
        <w:ind w:right="-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784">
        <w:rPr>
          <w:rFonts w:ascii="Times New Roman" w:hAnsi="Times New Roman"/>
          <w:sz w:val="24"/>
          <w:szCs w:val="24"/>
          <w:lang w:eastAsia="ru-RU"/>
        </w:rPr>
        <w:t>Оценка  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3E3629" w:rsidRPr="00C63784" w:rsidRDefault="003E3629" w:rsidP="00AE56A6">
      <w:pPr>
        <w:spacing w:after="0" w:line="360" w:lineRule="auto"/>
        <w:ind w:right="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784">
        <w:rPr>
          <w:rFonts w:ascii="Times New Roman" w:hAnsi="Times New Roman"/>
          <w:sz w:val="24"/>
          <w:szCs w:val="24"/>
          <w:lang w:eastAsia="ru-RU"/>
        </w:rPr>
        <w:t>Руководитель от образовательной организации ________________</w:t>
      </w:r>
      <w:r>
        <w:rPr>
          <w:rFonts w:ascii="Times New Roman" w:hAnsi="Times New Roman"/>
          <w:sz w:val="24"/>
          <w:szCs w:val="24"/>
          <w:lang w:eastAsia="ru-RU"/>
        </w:rPr>
        <w:t>___/____</w:t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softHyphen/>
        <w:t>_____________</w:t>
      </w:r>
    </w:p>
    <w:p w:rsidR="003E3629" w:rsidRPr="00C63784" w:rsidRDefault="003E3629" w:rsidP="00AE56A6">
      <w:pPr>
        <w:spacing w:after="0" w:line="240" w:lineRule="auto"/>
        <w:ind w:right="-1077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 w:rsidRPr="00C63784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(подпись)                   (фамилия, инициалы)</w:t>
      </w:r>
    </w:p>
    <w:p w:rsidR="003E3629" w:rsidRPr="00C63784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784">
        <w:rPr>
          <w:rFonts w:ascii="Times New Roman" w:hAnsi="Times New Roman"/>
          <w:sz w:val="24"/>
          <w:szCs w:val="24"/>
          <w:lang w:eastAsia="ru-RU"/>
        </w:rPr>
        <w:t xml:space="preserve"> «___»  ________________________20____г.</w:t>
      </w:r>
    </w:p>
    <w:p w:rsidR="003E3629" w:rsidRPr="00C63784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Pr="00C63784" w:rsidRDefault="003E3629" w:rsidP="00AE56A6">
      <w:pPr>
        <w:spacing w:after="0" w:line="360" w:lineRule="auto"/>
        <w:ind w:right="-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784">
        <w:rPr>
          <w:rFonts w:ascii="Times New Roman" w:hAnsi="Times New Roman"/>
          <w:sz w:val="24"/>
          <w:szCs w:val="24"/>
          <w:lang w:eastAsia="ru-RU"/>
        </w:rPr>
        <w:t>Оценка  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3E3629" w:rsidRPr="00C63784" w:rsidRDefault="003E3629" w:rsidP="00AE56A6">
      <w:pPr>
        <w:spacing w:after="0" w:line="360" w:lineRule="auto"/>
        <w:ind w:right="54"/>
        <w:rPr>
          <w:rFonts w:ascii="Times New Roman" w:hAnsi="Times New Roman"/>
          <w:sz w:val="24"/>
          <w:szCs w:val="24"/>
          <w:lang w:eastAsia="ru-RU"/>
        </w:rPr>
      </w:pPr>
      <w:r w:rsidRPr="00C63784">
        <w:rPr>
          <w:rFonts w:ascii="Times New Roman" w:hAnsi="Times New Roman"/>
          <w:sz w:val="24"/>
          <w:szCs w:val="24"/>
          <w:lang w:eastAsia="ru-RU"/>
        </w:rPr>
        <w:t xml:space="preserve">Руководитель магистерской программы </w:t>
      </w:r>
    </w:p>
    <w:p w:rsidR="003E3629" w:rsidRPr="00C63784" w:rsidRDefault="003E3629" w:rsidP="00AE56A6">
      <w:pPr>
        <w:spacing w:after="0" w:line="360" w:lineRule="auto"/>
        <w:ind w:right="54"/>
        <w:rPr>
          <w:rFonts w:ascii="Times New Roman" w:hAnsi="Times New Roman"/>
          <w:sz w:val="24"/>
          <w:szCs w:val="24"/>
          <w:lang w:eastAsia="ru-RU"/>
        </w:rPr>
      </w:pPr>
      <w:r w:rsidRPr="00C63784">
        <w:rPr>
          <w:rFonts w:ascii="Times New Roman" w:hAnsi="Times New Roman"/>
          <w:sz w:val="24"/>
          <w:szCs w:val="24"/>
          <w:lang w:eastAsia="ru-RU"/>
        </w:rPr>
        <w:t>«Менеджмент начального общего образования» ___________</w:t>
      </w:r>
      <w:r>
        <w:rPr>
          <w:rFonts w:ascii="Times New Roman" w:hAnsi="Times New Roman"/>
          <w:sz w:val="24"/>
          <w:szCs w:val="24"/>
          <w:lang w:eastAsia="ru-RU"/>
        </w:rPr>
        <w:t>________/________________</w:t>
      </w:r>
    </w:p>
    <w:p w:rsidR="003E3629" w:rsidRPr="00C63784" w:rsidRDefault="003E3629" w:rsidP="00AE56A6">
      <w:pPr>
        <w:spacing w:after="0" w:line="240" w:lineRule="auto"/>
        <w:ind w:right="-1077"/>
        <w:jc w:val="both"/>
        <w:rPr>
          <w:rFonts w:ascii="Times New Roman" w:hAnsi="Times New Roman"/>
          <w:i/>
          <w:sz w:val="16"/>
          <w:szCs w:val="18"/>
          <w:lang w:eastAsia="ru-RU"/>
        </w:rPr>
      </w:pPr>
      <w:r w:rsidRPr="00C63784">
        <w:rPr>
          <w:rFonts w:ascii="Times New Roman" w:hAnsi="Times New Roman"/>
          <w:sz w:val="16"/>
          <w:szCs w:val="18"/>
          <w:lang w:eastAsia="ru-RU"/>
        </w:rPr>
        <w:t xml:space="preserve">                                                                                                                                        </w:t>
      </w:r>
      <w:r w:rsidRPr="00C63784">
        <w:rPr>
          <w:rFonts w:ascii="Times New Roman" w:hAnsi="Times New Roman"/>
          <w:i/>
          <w:sz w:val="16"/>
          <w:szCs w:val="18"/>
          <w:lang w:eastAsia="ru-RU"/>
        </w:rPr>
        <w:t>(подпись)              (фамилия, инициалы)</w:t>
      </w:r>
    </w:p>
    <w:p w:rsidR="003E3629" w:rsidRPr="002B72F7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3784">
        <w:rPr>
          <w:rFonts w:ascii="Times New Roman" w:hAnsi="Times New Roman"/>
          <w:sz w:val="24"/>
          <w:szCs w:val="24"/>
          <w:lang w:eastAsia="ru-RU"/>
        </w:rPr>
        <w:t xml:space="preserve"> «___»  ________________________20____г.</w:t>
      </w:r>
    </w:p>
    <w:p w:rsidR="003E3629" w:rsidRPr="00C63784" w:rsidRDefault="003E3629" w:rsidP="00AE56A6">
      <w:pPr>
        <w:spacing w:after="0" w:line="240" w:lineRule="auto"/>
        <w:ind w:right="-1044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E3629" w:rsidRDefault="003E3629" w:rsidP="00AE56A6">
      <w:pPr>
        <w:spacing w:after="0" w:line="240" w:lineRule="auto"/>
        <w:ind w:right="-1044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E3629" w:rsidRDefault="003E3629" w:rsidP="00AE56A6">
      <w:pPr>
        <w:spacing w:after="0" w:line="240" w:lineRule="auto"/>
        <w:ind w:right="-1044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E3629" w:rsidRDefault="003E3629" w:rsidP="00AE56A6">
      <w:pPr>
        <w:spacing w:after="0" w:line="240" w:lineRule="auto"/>
        <w:ind w:right="-1044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E3629" w:rsidRDefault="003E3629" w:rsidP="00AE56A6">
      <w:pPr>
        <w:spacing w:after="0" w:line="240" w:lineRule="auto"/>
        <w:ind w:right="-1044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E3629" w:rsidRDefault="003E3629">
      <w:pPr>
        <w:spacing w:after="200" w:line="276" w:lineRule="auto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br w:type="page"/>
      </w:r>
    </w:p>
    <w:p w:rsidR="003E3629" w:rsidRPr="00C63784" w:rsidRDefault="003E3629" w:rsidP="008B4B29">
      <w:pPr>
        <w:spacing w:after="0" w:line="240" w:lineRule="auto"/>
        <w:ind w:right="-1044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w:pict>
          <v:line id="_x0000_s1026" style="position:absolute;left:0;text-align:left;z-index:251658240" from="9pt,2.65pt" to="459pt,2.65pt" strokeweight="1.5pt">
            <v:stroke dashstyle="dash"/>
          </v:line>
        </w:pict>
      </w:r>
    </w:p>
    <w:p w:rsidR="003E3629" w:rsidRPr="00C63784" w:rsidRDefault="003E3629" w:rsidP="00030EB5">
      <w:pPr>
        <w:keepNext/>
        <w:widowControl w:val="0"/>
        <w:autoSpaceDE w:val="0"/>
        <w:autoSpaceDN w:val="0"/>
        <w:adjustRightInd w:val="0"/>
        <w:spacing w:after="0" w:line="240" w:lineRule="auto"/>
        <w:ind w:right="-1044"/>
        <w:jc w:val="center"/>
        <w:outlineLvl w:val="4"/>
        <w:rPr>
          <w:rFonts w:ascii="Times New Roman" w:hAnsi="Times New Roman"/>
          <w:b/>
          <w:sz w:val="24"/>
          <w:szCs w:val="20"/>
          <w:lang w:eastAsia="ru-RU"/>
        </w:rPr>
      </w:pPr>
      <w:bookmarkStart w:id="0" w:name="_GoBack"/>
      <w:bookmarkEnd w:id="0"/>
      <w:r w:rsidRPr="00C63784">
        <w:rPr>
          <w:rFonts w:ascii="Times New Roman" w:hAnsi="Times New Roman"/>
          <w:b/>
          <w:sz w:val="24"/>
          <w:szCs w:val="20"/>
          <w:lang w:eastAsia="ru-RU"/>
        </w:rPr>
        <w:t xml:space="preserve">ИТОГОВАЯ ОЦЕНКА ЗА ПРАКТИКУ </w:t>
      </w:r>
    </w:p>
    <w:p w:rsidR="003E3629" w:rsidRPr="00C63784" w:rsidRDefault="003E3629" w:rsidP="00AE56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E3629" w:rsidRPr="00C63784" w:rsidRDefault="003E3629" w:rsidP="00AE56A6">
      <w:pPr>
        <w:spacing w:after="0" w:line="240" w:lineRule="auto"/>
        <w:ind w:right="54" w:firstLine="38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E3629" w:rsidRPr="00C63784" w:rsidRDefault="003E3629" w:rsidP="00AE56A6">
      <w:pPr>
        <w:spacing w:after="0" w:line="360" w:lineRule="auto"/>
        <w:ind w:right="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784">
        <w:rPr>
          <w:rFonts w:ascii="Times New Roman" w:hAnsi="Times New Roman"/>
          <w:sz w:val="24"/>
          <w:szCs w:val="20"/>
          <w:lang w:eastAsia="ru-RU"/>
        </w:rPr>
        <w:t>Студенту (ке)</w:t>
      </w:r>
      <w:r w:rsidRPr="00C63784">
        <w:rPr>
          <w:rFonts w:ascii="Times New Roman" w:hAnsi="Times New Roman"/>
          <w:sz w:val="24"/>
          <w:szCs w:val="24"/>
          <w:lang w:eastAsia="ru-RU"/>
        </w:rPr>
        <w:t>______________________________факультета___________курса___________группы</w:t>
      </w:r>
    </w:p>
    <w:p w:rsidR="003E3629" w:rsidRPr="00C63784" w:rsidRDefault="003E3629" w:rsidP="00AE56A6">
      <w:pPr>
        <w:spacing w:after="0" w:line="240" w:lineRule="auto"/>
        <w:ind w:right="54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3784">
        <w:rPr>
          <w:rFonts w:ascii="Times New Roman" w:hAnsi="Times New Roman"/>
          <w:sz w:val="24"/>
          <w:szCs w:val="20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0"/>
          <w:lang w:eastAsia="ru-RU"/>
        </w:rPr>
        <w:t>_________________________</w:t>
      </w:r>
    </w:p>
    <w:p w:rsidR="003E3629" w:rsidRPr="00C63784" w:rsidRDefault="003E3629" w:rsidP="00AE56A6">
      <w:pPr>
        <w:spacing w:after="0" w:line="360" w:lineRule="auto"/>
        <w:ind w:right="54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C63784">
        <w:rPr>
          <w:rFonts w:ascii="Times New Roman" w:hAnsi="Times New Roman"/>
          <w:i/>
          <w:sz w:val="18"/>
          <w:szCs w:val="18"/>
          <w:lang w:eastAsia="ru-RU"/>
        </w:rPr>
        <w:t>(имя, отчество, фамилия)</w:t>
      </w:r>
    </w:p>
    <w:p w:rsidR="003E3629" w:rsidRPr="00C63784" w:rsidRDefault="003E3629" w:rsidP="00AE56A6">
      <w:pPr>
        <w:spacing w:after="0" w:line="240" w:lineRule="auto"/>
        <w:ind w:right="54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E3629" w:rsidRPr="00C63784" w:rsidRDefault="003E3629" w:rsidP="00AE56A6">
      <w:pPr>
        <w:spacing w:after="0" w:line="240" w:lineRule="auto"/>
        <w:ind w:right="54" w:firstLine="38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E3629" w:rsidRPr="00C63784" w:rsidRDefault="003E3629" w:rsidP="00AE56A6">
      <w:pPr>
        <w:spacing w:after="0" w:line="240" w:lineRule="auto"/>
        <w:ind w:right="54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3784">
        <w:rPr>
          <w:rFonts w:ascii="Times New Roman" w:hAnsi="Times New Roman"/>
          <w:sz w:val="24"/>
          <w:szCs w:val="20"/>
          <w:lang w:eastAsia="ru-RU"/>
        </w:rPr>
        <w:t>оценка_____________________/________________________</w:t>
      </w:r>
      <w:r>
        <w:rPr>
          <w:rFonts w:ascii="Times New Roman" w:hAnsi="Times New Roman"/>
          <w:sz w:val="24"/>
          <w:szCs w:val="20"/>
          <w:lang w:eastAsia="ru-RU"/>
        </w:rPr>
        <w:t>__________________________</w:t>
      </w:r>
    </w:p>
    <w:p w:rsidR="003E3629" w:rsidRPr="00C63784" w:rsidRDefault="003E3629" w:rsidP="00AE56A6">
      <w:pPr>
        <w:spacing w:after="0" w:line="240" w:lineRule="auto"/>
        <w:ind w:right="54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C63784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 (прописью)</w:t>
      </w:r>
    </w:p>
    <w:p w:rsidR="003E3629" w:rsidRPr="00C63784" w:rsidRDefault="003E3629" w:rsidP="00AE56A6">
      <w:pPr>
        <w:spacing w:after="0" w:line="240" w:lineRule="auto"/>
        <w:ind w:right="54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3784"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                     </w:t>
      </w:r>
    </w:p>
    <w:p w:rsidR="003E3629" w:rsidRPr="00C63784" w:rsidRDefault="003E3629" w:rsidP="00AE56A6">
      <w:pPr>
        <w:spacing w:after="0" w:line="240" w:lineRule="auto"/>
        <w:ind w:right="54" w:firstLine="38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E3629" w:rsidRPr="00C63784" w:rsidRDefault="003E3629" w:rsidP="00AE56A6">
      <w:pPr>
        <w:spacing w:after="0" w:line="240" w:lineRule="auto"/>
        <w:ind w:right="54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3784">
        <w:rPr>
          <w:rFonts w:ascii="Times New Roman" w:hAnsi="Times New Roman"/>
          <w:sz w:val="24"/>
          <w:szCs w:val="20"/>
          <w:lang w:eastAsia="ru-RU"/>
        </w:rPr>
        <w:t>Особые отметки ______________________________________</w:t>
      </w:r>
      <w:r>
        <w:rPr>
          <w:rFonts w:ascii="Times New Roman" w:hAnsi="Times New Roman"/>
          <w:sz w:val="24"/>
          <w:szCs w:val="20"/>
          <w:lang w:eastAsia="ru-RU"/>
        </w:rPr>
        <w:t>________________________</w:t>
      </w:r>
    </w:p>
    <w:p w:rsidR="003E3629" w:rsidRDefault="003E3629" w:rsidP="00AE56A6">
      <w:pPr>
        <w:spacing w:after="0" w:line="240" w:lineRule="auto"/>
        <w:ind w:right="54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3784">
        <w:rPr>
          <w:rFonts w:ascii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0"/>
          <w:lang w:eastAsia="ru-RU"/>
        </w:rPr>
        <w:t>_____________________________________________</w:t>
      </w:r>
    </w:p>
    <w:p w:rsidR="003E3629" w:rsidRPr="00C63784" w:rsidRDefault="003E3629" w:rsidP="00AE56A6">
      <w:pPr>
        <w:spacing w:after="0" w:line="240" w:lineRule="auto"/>
        <w:ind w:right="54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_____________________________________________________________________________</w:t>
      </w:r>
    </w:p>
    <w:p w:rsidR="003E3629" w:rsidRPr="00C63784" w:rsidRDefault="003E3629" w:rsidP="00AE56A6">
      <w:pPr>
        <w:spacing w:after="0" w:line="240" w:lineRule="auto"/>
        <w:ind w:right="54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E3629" w:rsidRPr="00C63784" w:rsidRDefault="003E3629" w:rsidP="00AE56A6">
      <w:pPr>
        <w:spacing w:after="0" w:line="240" w:lineRule="auto"/>
        <w:ind w:right="54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3E3629" w:rsidRPr="00C63784" w:rsidRDefault="003E3629" w:rsidP="00AE56A6">
      <w:pPr>
        <w:spacing w:after="0" w:line="240" w:lineRule="auto"/>
        <w:ind w:right="54"/>
        <w:jc w:val="both"/>
        <w:rPr>
          <w:rFonts w:ascii="Times New Roman" w:hAnsi="Times New Roman"/>
          <w:sz w:val="24"/>
          <w:szCs w:val="20"/>
          <w:lang w:eastAsia="ru-RU"/>
        </w:rPr>
      </w:pPr>
      <w:r w:rsidRPr="00C63784">
        <w:rPr>
          <w:rFonts w:ascii="Times New Roman" w:hAnsi="Times New Roman"/>
          <w:sz w:val="24"/>
          <w:szCs w:val="20"/>
          <w:lang w:eastAsia="ru-RU"/>
        </w:rPr>
        <w:t>Факуль</w:t>
      </w:r>
      <w:r>
        <w:rPr>
          <w:rFonts w:ascii="Times New Roman" w:hAnsi="Times New Roman"/>
          <w:sz w:val="24"/>
          <w:szCs w:val="20"/>
          <w:lang w:eastAsia="ru-RU"/>
        </w:rPr>
        <w:t>тетский  руководитель практики ___________</w:t>
      </w:r>
      <w:r w:rsidRPr="00C63784">
        <w:rPr>
          <w:rFonts w:ascii="Times New Roman" w:hAnsi="Times New Roman"/>
          <w:sz w:val="24"/>
          <w:szCs w:val="20"/>
          <w:lang w:eastAsia="ru-RU"/>
        </w:rPr>
        <w:t xml:space="preserve"> /______________________________/</w:t>
      </w:r>
    </w:p>
    <w:p w:rsidR="003E3629" w:rsidRPr="00C63784" w:rsidRDefault="003E3629" w:rsidP="00AE56A6">
      <w:pPr>
        <w:spacing w:after="0" w:line="240" w:lineRule="auto"/>
        <w:ind w:right="54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C63784"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                                       </w:t>
      </w:r>
      <w:r w:rsidRPr="00C63784">
        <w:rPr>
          <w:rFonts w:ascii="Times New Roman" w:hAnsi="Times New Roman"/>
          <w:sz w:val="16"/>
          <w:szCs w:val="20"/>
          <w:lang w:eastAsia="ru-RU"/>
        </w:rPr>
        <w:t>(</w:t>
      </w:r>
      <w:r w:rsidRPr="00C63784">
        <w:rPr>
          <w:rFonts w:ascii="Times New Roman" w:hAnsi="Times New Roman"/>
          <w:i/>
          <w:sz w:val="18"/>
          <w:szCs w:val="18"/>
          <w:lang w:eastAsia="ru-RU"/>
        </w:rPr>
        <w:t>подпись)                                     ( фамилия, инициалы)</w:t>
      </w:r>
    </w:p>
    <w:p w:rsidR="003E3629" w:rsidRPr="00C63784" w:rsidRDefault="003E3629" w:rsidP="00AE56A6">
      <w:pPr>
        <w:spacing w:after="0" w:line="240" w:lineRule="auto"/>
        <w:ind w:right="54"/>
        <w:rPr>
          <w:rFonts w:ascii="Times New Roman" w:hAnsi="Times New Roman"/>
          <w:sz w:val="24"/>
          <w:szCs w:val="24"/>
          <w:lang w:eastAsia="ru-RU"/>
        </w:rPr>
      </w:pPr>
    </w:p>
    <w:p w:rsidR="003E3629" w:rsidRPr="00C63784" w:rsidRDefault="003E3629" w:rsidP="00AE56A6">
      <w:pPr>
        <w:spacing w:after="0" w:line="240" w:lineRule="auto"/>
        <w:ind w:right="54"/>
        <w:rPr>
          <w:rFonts w:ascii="Times New Roman" w:hAnsi="Times New Roman"/>
          <w:sz w:val="20"/>
          <w:szCs w:val="20"/>
          <w:lang w:eastAsia="ru-RU"/>
        </w:rPr>
      </w:pPr>
      <w:r w:rsidRPr="00C63784">
        <w:rPr>
          <w:rFonts w:ascii="Times New Roman" w:hAnsi="Times New Roman"/>
          <w:sz w:val="20"/>
          <w:szCs w:val="20"/>
          <w:lang w:eastAsia="ru-RU"/>
        </w:rPr>
        <w:t>«___»  ________________________20____г.</w:t>
      </w:r>
    </w:p>
    <w:p w:rsidR="003E3629" w:rsidRDefault="003E3629" w:rsidP="00AE56A6">
      <w:pPr>
        <w:spacing w:after="0" w:line="240" w:lineRule="auto"/>
        <w:ind w:right="-42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E3629" w:rsidRDefault="003E3629" w:rsidP="00AE56A6">
      <w:pPr>
        <w:spacing w:after="0" w:line="240" w:lineRule="auto"/>
        <w:ind w:right="-42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E3629" w:rsidRDefault="003E3629" w:rsidP="00AE56A6">
      <w:pPr>
        <w:spacing w:after="0" w:line="240" w:lineRule="auto"/>
        <w:ind w:right="-42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E3629" w:rsidRDefault="003E3629" w:rsidP="00AE56A6">
      <w:pPr>
        <w:spacing w:after="0" w:line="240" w:lineRule="auto"/>
        <w:ind w:right="-42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E3629" w:rsidRDefault="003E3629" w:rsidP="00AE56A6">
      <w:pPr>
        <w:spacing w:after="0" w:line="240" w:lineRule="auto"/>
        <w:ind w:right="-42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E3629" w:rsidRDefault="003E3629" w:rsidP="00AE56A6">
      <w:pPr>
        <w:spacing w:after="0" w:line="240" w:lineRule="auto"/>
        <w:ind w:right="-42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E3629" w:rsidRDefault="003E3629" w:rsidP="00AE56A6">
      <w:pPr>
        <w:spacing w:after="0" w:line="240" w:lineRule="auto"/>
        <w:ind w:right="-42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E3629" w:rsidRPr="00220774" w:rsidRDefault="003E3629" w:rsidP="00AE56A6">
      <w:pPr>
        <w:spacing w:after="0" w:line="240" w:lineRule="auto"/>
        <w:ind w:right="-42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Pr="00220774" w:rsidRDefault="003E3629" w:rsidP="00AE56A6">
      <w:pPr>
        <w:spacing w:after="0" w:line="240" w:lineRule="auto"/>
        <w:ind w:left="709" w:right="-427"/>
        <w:rPr>
          <w:rFonts w:ascii="Times New Roman" w:hAnsi="Times New Roman"/>
          <w:i/>
          <w:sz w:val="24"/>
          <w:szCs w:val="24"/>
        </w:rPr>
      </w:pPr>
    </w:p>
    <w:p w:rsidR="003E3629" w:rsidRDefault="003E3629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3E3629" w:rsidRPr="007E1075" w:rsidRDefault="003E3629" w:rsidP="00AE56A6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7E1075">
        <w:rPr>
          <w:rFonts w:ascii="Times New Roman" w:hAnsi="Times New Roman"/>
          <w:i/>
          <w:sz w:val="24"/>
          <w:szCs w:val="24"/>
          <w:lang w:eastAsia="ru-RU"/>
        </w:rPr>
        <w:t>Приложение 3</w:t>
      </w:r>
    </w:p>
    <w:p w:rsidR="003E3629" w:rsidRDefault="003E3629" w:rsidP="00AE5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Pr="007E1075" w:rsidRDefault="003E3629" w:rsidP="00AE5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1075">
        <w:rPr>
          <w:rFonts w:ascii="Times New Roman" w:hAnsi="Times New Roman"/>
          <w:b/>
          <w:sz w:val="24"/>
          <w:szCs w:val="24"/>
          <w:lang w:eastAsia="ru-RU"/>
        </w:rPr>
        <w:t>ОТЗЫВ РУКОВОДИТЕЛЯ ПРАКТИКИ ОТ ОБРАЗОВАТЕЛЬНОЙ ОРГАНИЗАЦИИ О РАБОТЕ СТУДЕНТА-ПРАКТИКАНТА</w:t>
      </w:r>
    </w:p>
    <w:p w:rsidR="003E3629" w:rsidRPr="007E1075" w:rsidRDefault="003E3629" w:rsidP="00AE56A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E107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3E3629" w:rsidRPr="004526A5" w:rsidRDefault="003E3629" w:rsidP="00AE56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A5">
        <w:rPr>
          <w:rFonts w:ascii="Times New Roman" w:hAnsi="Times New Roman"/>
          <w:sz w:val="24"/>
          <w:szCs w:val="24"/>
          <w:lang w:eastAsia="ru-RU"/>
        </w:rPr>
        <w:t>Студентка__________________________________________________________________</w:t>
      </w:r>
    </w:p>
    <w:p w:rsidR="003E3629" w:rsidRPr="004526A5" w:rsidRDefault="003E3629" w:rsidP="00AE56A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4526A5">
        <w:rPr>
          <w:rFonts w:ascii="Times New Roman" w:hAnsi="Times New Roman"/>
          <w:i/>
          <w:sz w:val="18"/>
          <w:szCs w:val="18"/>
          <w:lang w:eastAsia="ru-RU"/>
        </w:rPr>
        <w:t>(имя, отчество, фамилия)</w:t>
      </w:r>
    </w:p>
    <w:p w:rsidR="003E3629" w:rsidRPr="004526A5" w:rsidRDefault="003E3629" w:rsidP="00AE56A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A5">
        <w:rPr>
          <w:rFonts w:ascii="Times New Roman" w:hAnsi="Times New Roman"/>
          <w:sz w:val="24"/>
          <w:szCs w:val="24"/>
          <w:lang w:eastAsia="ru-RU"/>
        </w:rPr>
        <w:t>_________________факультета _________курса________группы______________________</w:t>
      </w:r>
    </w:p>
    <w:p w:rsidR="003E3629" w:rsidRPr="004526A5" w:rsidRDefault="003E3629" w:rsidP="00AE56A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A5">
        <w:rPr>
          <w:rFonts w:ascii="Times New Roman" w:hAnsi="Times New Roman"/>
          <w:sz w:val="24"/>
          <w:szCs w:val="24"/>
          <w:lang w:eastAsia="ru-RU"/>
        </w:rPr>
        <w:t>обучающаяся  по ____________________________по профилю____________________</w:t>
      </w:r>
    </w:p>
    <w:p w:rsidR="003E3629" w:rsidRPr="004526A5" w:rsidRDefault="003E3629" w:rsidP="00AE56A6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4526A5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                  </w:t>
      </w:r>
    </w:p>
    <w:p w:rsidR="003E3629" w:rsidRPr="004526A5" w:rsidRDefault="003E3629" w:rsidP="00AE56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A5">
        <w:rPr>
          <w:rFonts w:ascii="Times New Roman" w:hAnsi="Times New Roman"/>
          <w:sz w:val="24"/>
          <w:szCs w:val="24"/>
          <w:lang w:eastAsia="ru-RU"/>
        </w:rPr>
        <w:t>проходила  ___________________________________________________________практику</w:t>
      </w:r>
    </w:p>
    <w:p w:rsidR="003E3629" w:rsidRPr="004526A5" w:rsidRDefault="003E3629" w:rsidP="00AE56A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4526A5">
        <w:rPr>
          <w:rFonts w:ascii="Times New Roman" w:hAnsi="Times New Roman"/>
          <w:i/>
          <w:sz w:val="18"/>
          <w:szCs w:val="18"/>
          <w:lang w:eastAsia="ru-RU"/>
        </w:rPr>
        <w:t>(вид практики)</w:t>
      </w:r>
    </w:p>
    <w:p w:rsidR="003E3629" w:rsidRPr="004526A5" w:rsidRDefault="003E3629" w:rsidP="00AE56A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526A5">
        <w:rPr>
          <w:rFonts w:ascii="Times New Roman" w:hAnsi="Times New Roman"/>
          <w:sz w:val="24"/>
          <w:szCs w:val="24"/>
          <w:lang w:eastAsia="ru-RU"/>
        </w:rPr>
        <w:t>с _________________________ по ________________________________________20_____г.</w:t>
      </w:r>
    </w:p>
    <w:p w:rsidR="003E3629" w:rsidRPr="004526A5" w:rsidRDefault="003E3629" w:rsidP="00AE56A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A5">
        <w:rPr>
          <w:rFonts w:ascii="Times New Roman" w:hAnsi="Times New Roman"/>
          <w:sz w:val="24"/>
          <w:szCs w:val="24"/>
          <w:lang w:eastAsia="ru-RU"/>
        </w:rPr>
        <w:t>в (на) ______________________________________________________________________</w:t>
      </w:r>
    </w:p>
    <w:p w:rsidR="003E3629" w:rsidRPr="004526A5" w:rsidRDefault="003E3629" w:rsidP="00AE56A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526A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E3629" w:rsidRPr="004526A5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6A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E3629" w:rsidRPr="004526A5" w:rsidRDefault="003E3629" w:rsidP="00AE56A6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4526A5">
        <w:rPr>
          <w:rFonts w:ascii="Times New Roman" w:hAnsi="Times New Roman"/>
          <w:i/>
          <w:sz w:val="18"/>
          <w:szCs w:val="18"/>
          <w:lang w:eastAsia="ru-RU"/>
        </w:rPr>
        <w:t>(организация/ предприятие, адрес)</w:t>
      </w:r>
    </w:p>
    <w:p w:rsidR="003E3629" w:rsidRPr="004526A5" w:rsidRDefault="003E3629" w:rsidP="00AE56A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Pr="004526A5" w:rsidRDefault="003E3629" w:rsidP="003727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26A5">
        <w:rPr>
          <w:rFonts w:ascii="Times New Roman" w:hAnsi="Times New Roman"/>
          <w:b/>
          <w:sz w:val="24"/>
          <w:szCs w:val="24"/>
          <w:lang w:eastAsia="ru-RU"/>
        </w:rPr>
        <w:t>Характеристика</w:t>
      </w:r>
    </w:p>
    <w:p w:rsidR="003E3629" w:rsidRPr="004526A5" w:rsidRDefault="003E3629" w:rsidP="00AE5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26A5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3E3629" w:rsidRPr="004526A5" w:rsidRDefault="003E3629" w:rsidP="00AE56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526A5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3E3629" w:rsidRPr="004526A5" w:rsidRDefault="003E3629" w:rsidP="00AE5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26A5">
        <w:rPr>
          <w:rFonts w:ascii="Times New Roman" w:hAnsi="Times New Roman"/>
          <w:b/>
          <w:sz w:val="24"/>
          <w:szCs w:val="24"/>
          <w:lang w:eastAsia="ru-RU"/>
        </w:rPr>
        <w:t>Знания и умения, используемые студентом в процессе практики</w:t>
      </w:r>
      <w:r w:rsidRPr="004526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526A5">
        <w:rPr>
          <w:rFonts w:ascii="Times New Roman" w:hAnsi="Times New Roman"/>
          <w:b/>
          <w:sz w:val="24"/>
          <w:szCs w:val="24"/>
          <w:lang w:eastAsia="ru-RU"/>
        </w:rPr>
        <w:t xml:space="preserve">и оценка уровня сформированности компетенций. </w:t>
      </w:r>
    </w:p>
    <w:p w:rsidR="003E3629" w:rsidRDefault="003E3629" w:rsidP="00AE5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2"/>
        <w:gridCol w:w="2304"/>
        <w:gridCol w:w="2130"/>
        <w:gridCol w:w="1282"/>
        <w:gridCol w:w="2075"/>
      </w:tblGrid>
      <w:tr w:rsidR="003E3629" w:rsidRPr="0037272C" w:rsidTr="007714E9">
        <w:trPr>
          <w:trHeight w:val="562"/>
        </w:trPr>
        <w:tc>
          <w:tcPr>
            <w:tcW w:w="2935" w:type="dxa"/>
            <w:vMerge w:val="restart"/>
            <w:vAlign w:val="center"/>
          </w:tcPr>
          <w:p w:rsidR="003E3629" w:rsidRPr="0037272C" w:rsidRDefault="003E3629" w:rsidP="0037272C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Профессиональные компетенции (ПК)</w:t>
            </w:r>
          </w:p>
        </w:tc>
        <w:tc>
          <w:tcPr>
            <w:tcW w:w="11851" w:type="dxa"/>
            <w:gridSpan w:val="4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2C">
              <w:rPr>
                <w:rFonts w:ascii="Times New Roman" w:hAnsi="Times New Roman"/>
                <w:b/>
                <w:sz w:val="20"/>
                <w:szCs w:val="20"/>
              </w:rPr>
              <w:t xml:space="preserve">Критерии оценивания результатов обучения </w:t>
            </w:r>
          </w:p>
        </w:tc>
      </w:tr>
      <w:tr w:rsidR="003E3629" w:rsidRPr="0037272C" w:rsidTr="007714E9">
        <w:tc>
          <w:tcPr>
            <w:tcW w:w="2935" w:type="dxa"/>
            <w:vMerge/>
            <w:vAlign w:val="center"/>
          </w:tcPr>
          <w:p w:rsidR="003E3629" w:rsidRPr="0037272C" w:rsidRDefault="003E3629" w:rsidP="003727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2C">
              <w:rPr>
                <w:rFonts w:ascii="Times New Roman" w:hAnsi="Times New Roman"/>
                <w:sz w:val="20"/>
                <w:szCs w:val="20"/>
              </w:rPr>
              <w:t>Компетенция не сформирована</w:t>
            </w:r>
          </w:p>
        </w:tc>
        <w:tc>
          <w:tcPr>
            <w:tcW w:w="6015" w:type="dxa"/>
            <w:gridSpan w:val="2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2C">
              <w:rPr>
                <w:rFonts w:ascii="Times New Roman" w:hAnsi="Times New Roman"/>
                <w:sz w:val="20"/>
                <w:szCs w:val="20"/>
              </w:rPr>
              <w:t>Базовый уровень  сформированности</w:t>
            </w:r>
          </w:p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2C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2931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Повышенный</w:t>
            </w:r>
          </w:p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уровень  сформированности</w:t>
            </w:r>
          </w:p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компетенции</w:t>
            </w:r>
          </w:p>
        </w:tc>
      </w:tr>
      <w:tr w:rsidR="003E3629" w:rsidRPr="0037272C" w:rsidTr="007714E9">
        <w:tc>
          <w:tcPr>
            <w:tcW w:w="2935" w:type="dxa"/>
            <w:vMerge/>
            <w:vAlign w:val="center"/>
          </w:tcPr>
          <w:p w:rsidR="003E3629" w:rsidRPr="0037272C" w:rsidRDefault="003E3629" w:rsidP="003727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5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2C">
              <w:rPr>
                <w:rFonts w:ascii="Times New Roman" w:hAnsi="Times New Roman"/>
                <w:sz w:val="20"/>
                <w:szCs w:val="20"/>
              </w:rPr>
              <w:t>Оценка «неудовлетворительно»</w:t>
            </w:r>
          </w:p>
        </w:tc>
        <w:tc>
          <w:tcPr>
            <w:tcW w:w="3019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72C">
              <w:rPr>
                <w:rFonts w:ascii="Times New Roman" w:hAnsi="Times New Roman"/>
                <w:sz w:val="20"/>
                <w:szCs w:val="20"/>
              </w:rPr>
              <w:t>Оценка «удовлетворительно»</w:t>
            </w:r>
          </w:p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 xml:space="preserve">Оценка </w:t>
            </w:r>
          </w:p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2931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 xml:space="preserve">Оценка </w:t>
            </w:r>
          </w:p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</w:rPr>
            </w:pPr>
            <w:r w:rsidRPr="0037272C">
              <w:rPr>
                <w:rFonts w:ascii="Times New Roman" w:hAnsi="Times New Roman"/>
              </w:rPr>
              <w:t>«отлично»</w:t>
            </w:r>
          </w:p>
        </w:tc>
      </w:tr>
      <w:tr w:rsidR="003E3629" w:rsidRPr="0037272C" w:rsidTr="007714E9">
        <w:tc>
          <w:tcPr>
            <w:tcW w:w="2935" w:type="dxa"/>
            <w:vAlign w:val="center"/>
          </w:tcPr>
          <w:p w:rsidR="003E3629" w:rsidRPr="0037272C" w:rsidRDefault="003E3629" w:rsidP="00372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2C">
              <w:rPr>
                <w:rFonts w:ascii="Times New Roman" w:hAnsi="Times New Roman"/>
                <w:sz w:val="20"/>
                <w:szCs w:val="20"/>
              </w:rPr>
              <w:t>ПК-13 готовность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</w:t>
            </w:r>
          </w:p>
        </w:tc>
        <w:tc>
          <w:tcPr>
            <w:tcW w:w="2905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E3629" w:rsidRPr="0037272C" w:rsidTr="007714E9">
        <w:tc>
          <w:tcPr>
            <w:tcW w:w="2935" w:type="dxa"/>
            <w:vAlign w:val="center"/>
          </w:tcPr>
          <w:p w:rsidR="003E3629" w:rsidRPr="0037272C" w:rsidRDefault="003E3629" w:rsidP="00372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2C">
              <w:rPr>
                <w:rFonts w:ascii="Times New Roman" w:hAnsi="Times New Roman"/>
                <w:sz w:val="20"/>
                <w:szCs w:val="20"/>
              </w:rPr>
              <w:t>ПК-14 готовность исследовать, организовывать и оценивать управленческий процесс с использованием инновационных технологий менеджмента, соответствующих общим и специфическим закономерностям развития управляемой системы</w:t>
            </w:r>
          </w:p>
        </w:tc>
        <w:tc>
          <w:tcPr>
            <w:tcW w:w="2905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E3629" w:rsidRPr="0037272C" w:rsidTr="007714E9">
        <w:tc>
          <w:tcPr>
            <w:tcW w:w="2935" w:type="dxa"/>
            <w:vAlign w:val="center"/>
          </w:tcPr>
          <w:p w:rsidR="003E3629" w:rsidRPr="0037272C" w:rsidRDefault="003E3629" w:rsidP="003727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272C">
              <w:rPr>
                <w:rFonts w:ascii="Times New Roman" w:hAnsi="Times New Roman"/>
                <w:sz w:val="20"/>
                <w:szCs w:val="20"/>
                <w:lang w:eastAsia="ru-RU"/>
              </w:rPr>
              <w:t>ПК-15 готовность организовывать командную работу для решения задач развития организаций, осуществляющих образовательную деятельность, реализации экспериментальной работы</w:t>
            </w:r>
          </w:p>
        </w:tc>
        <w:tc>
          <w:tcPr>
            <w:tcW w:w="2905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Align w:val="center"/>
          </w:tcPr>
          <w:p w:rsidR="003E3629" w:rsidRPr="0037272C" w:rsidRDefault="003E3629" w:rsidP="0037272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E3629" w:rsidRPr="0037272C" w:rsidTr="007714E9">
        <w:trPr>
          <w:trHeight w:val="280"/>
        </w:trPr>
        <w:tc>
          <w:tcPr>
            <w:tcW w:w="2935" w:type="dxa"/>
          </w:tcPr>
          <w:p w:rsidR="003E3629" w:rsidRPr="0037272C" w:rsidRDefault="003E3629" w:rsidP="0037272C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72C">
              <w:rPr>
                <w:rFonts w:ascii="Times New Roman" w:hAnsi="Times New Roman"/>
                <w:sz w:val="20"/>
                <w:szCs w:val="20"/>
              </w:rPr>
              <w:t>ПК-16 готовность использовать индивидуальные и групповые технологии принятия решений в управлении организацией, осуществляющей образовательную деятельность.</w:t>
            </w:r>
          </w:p>
        </w:tc>
        <w:tc>
          <w:tcPr>
            <w:tcW w:w="2905" w:type="dxa"/>
          </w:tcPr>
          <w:p w:rsidR="003E3629" w:rsidRPr="0037272C" w:rsidRDefault="003E3629" w:rsidP="0037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3E3629" w:rsidRPr="0037272C" w:rsidRDefault="003E3629" w:rsidP="0037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</w:tcPr>
          <w:p w:rsidR="003E3629" w:rsidRPr="0037272C" w:rsidRDefault="003E3629" w:rsidP="0037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3E3629" w:rsidRPr="0037272C" w:rsidRDefault="003E3629" w:rsidP="0037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3629" w:rsidRPr="004526A5" w:rsidRDefault="003E3629" w:rsidP="00AE5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3629" w:rsidRPr="004526A5" w:rsidRDefault="003E3629" w:rsidP="00AE56A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6A5">
        <w:rPr>
          <w:rFonts w:ascii="Times New Roman" w:hAnsi="Times New Roman"/>
          <w:sz w:val="24"/>
          <w:szCs w:val="24"/>
          <w:lang w:eastAsia="ru-RU"/>
        </w:rPr>
        <w:t>Оценка за практику_____________________/_______________________________________</w:t>
      </w:r>
    </w:p>
    <w:p w:rsidR="003E3629" w:rsidRPr="004526A5" w:rsidRDefault="003E3629" w:rsidP="00AE56A6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4526A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(</w:t>
      </w:r>
      <w:r w:rsidRPr="004526A5">
        <w:rPr>
          <w:rFonts w:ascii="Times New Roman" w:hAnsi="Times New Roman"/>
          <w:i/>
          <w:sz w:val="18"/>
          <w:szCs w:val="18"/>
          <w:lang w:eastAsia="ru-RU"/>
        </w:rPr>
        <w:t>прописью)</w:t>
      </w:r>
    </w:p>
    <w:p w:rsidR="003E3629" w:rsidRPr="004526A5" w:rsidRDefault="003E3629" w:rsidP="00AE56A6">
      <w:pPr>
        <w:spacing w:after="120" w:line="240" w:lineRule="auto"/>
        <w:ind w:left="740" w:right="-1044" w:hanging="740"/>
        <w:rPr>
          <w:rFonts w:ascii="Times New Roman" w:hAnsi="Times New Roman"/>
          <w:sz w:val="24"/>
          <w:szCs w:val="24"/>
          <w:lang w:eastAsia="ru-RU"/>
        </w:rPr>
      </w:pPr>
      <w:r w:rsidRPr="004526A5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</w:t>
      </w:r>
    </w:p>
    <w:p w:rsidR="003E3629" w:rsidRPr="004526A5" w:rsidRDefault="003E3629" w:rsidP="00AE56A6">
      <w:pPr>
        <w:spacing w:after="120" w:line="240" w:lineRule="auto"/>
        <w:ind w:left="740" w:right="-1044" w:hanging="740"/>
        <w:rPr>
          <w:rFonts w:ascii="Times New Roman" w:hAnsi="Times New Roman"/>
          <w:sz w:val="24"/>
          <w:szCs w:val="24"/>
          <w:lang w:eastAsia="ru-RU"/>
        </w:rPr>
      </w:pPr>
      <w:r w:rsidRPr="004526A5">
        <w:rPr>
          <w:rFonts w:ascii="Times New Roman" w:hAnsi="Times New Roman"/>
          <w:sz w:val="24"/>
          <w:szCs w:val="24"/>
          <w:lang w:eastAsia="ru-RU"/>
        </w:rPr>
        <w:t>от организации   _____________________ /_________________________________________</w:t>
      </w:r>
    </w:p>
    <w:p w:rsidR="003E3629" w:rsidRPr="004526A5" w:rsidRDefault="003E3629" w:rsidP="00AE56A6">
      <w:pPr>
        <w:spacing w:after="120" w:line="240" w:lineRule="auto"/>
        <w:ind w:left="740" w:right="-1044" w:hanging="740"/>
        <w:rPr>
          <w:rFonts w:ascii="Times New Roman" w:hAnsi="Times New Roman"/>
          <w:i/>
          <w:sz w:val="18"/>
          <w:szCs w:val="18"/>
          <w:lang w:eastAsia="ru-RU"/>
        </w:rPr>
      </w:pPr>
      <w:r w:rsidRPr="004526A5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            (</w:t>
      </w:r>
      <w:r w:rsidRPr="004526A5">
        <w:rPr>
          <w:rFonts w:ascii="Times New Roman" w:hAnsi="Times New Roman"/>
          <w:i/>
          <w:sz w:val="18"/>
          <w:szCs w:val="18"/>
          <w:lang w:eastAsia="ru-RU"/>
        </w:rPr>
        <w:t>подпись)                                                        (фамилия, инициалы)</w:t>
      </w:r>
    </w:p>
    <w:p w:rsidR="003E3629" w:rsidRPr="004526A5" w:rsidRDefault="003E3629" w:rsidP="00AE56A6">
      <w:pPr>
        <w:spacing w:after="120" w:line="240" w:lineRule="auto"/>
        <w:ind w:left="740" w:right="-1044" w:hanging="740"/>
        <w:rPr>
          <w:rFonts w:ascii="Times New Roman" w:hAnsi="Times New Roman"/>
          <w:i/>
          <w:sz w:val="18"/>
          <w:szCs w:val="18"/>
          <w:lang w:eastAsia="ru-RU"/>
        </w:rPr>
      </w:pPr>
    </w:p>
    <w:p w:rsidR="003E3629" w:rsidRPr="004526A5" w:rsidRDefault="003E3629" w:rsidP="00AE56A6">
      <w:pPr>
        <w:spacing w:after="120" w:line="240" w:lineRule="auto"/>
        <w:ind w:left="740" w:right="-1044" w:hanging="740"/>
        <w:rPr>
          <w:rFonts w:ascii="Times New Roman" w:hAnsi="Times New Roman"/>
          <w:sz w:val="24"/>
          <w:szCs w:val="24"/>
          <w:lang w:eastAsia="ru-RU"/>
        </w:rPr>
      </w:pPr>
    </w:p>
    <w:p w:rsidR="003E3629" w:rsidRPr="004526A5" w:rsidRDefault="003E3629" w:rsidP="00AE56A6">
      <w:pPr>
        <w:spacing w:after="120" w:line="240" w:lineRule="auto"/>
        <w:ind w:left="740" w:right="-1044" w:hanging="740"/>
        <w:rPr>
          <w:rFonts w:ascii="Times New Roman" w:hAnsi="Times New Roman"/>
          <w:sz w:val="24"/>
          <w:szCs w:val="24"/>
          <w:lang w:eastAsia="ru-RU"/>
        </w:rPr>
      </w:pPr>
    </w:p>
    <w:p w:rsidR="003E3629" w:rsidRPr="004526A5" w:rsidRDefault="003E3629" w:rsidP="00AE56A6">
      <w:pPr>
        <w:spacing w:after="120" w:line="240" w:lineRule="auto"/>
        <w:ind w:left="740" w:right="-1044" w:hanging="740"/>
        <w:rPr>
          <w:rFonts w:ascii="Times New Roman" w:hAnsi="Times New Roman"/>
          <w:sz w:val="24"/>
          <w:szCs w:val="24"/>
          <w:lang w:eastAsia="ru-RU"/>
        </w:rPr>
      </w:pPr>
      <w:r w:rsidRPr="004526A5">
        <w:rPr>
          <w:rFonts w:ascii="Times New Roman" w:hAnsi="Times New Roman"/>
          <w:sz w:val="24"/>
          <w:szCs w:val="24"/>
          <w:lang w:eastAsia="ru-RU"/>
        </w:rPr>
        <w:t>Место печати                 «____»_____________________ 2017 г.</w:t>
      </w:r>
    </w:p>
    <w:p w:rsidR="003E3629" w:rsidRPr="004526A5" w:rsidRDefault="003E3629" w:rsidP="00AE56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ind w:right="74"/>
        <w:rPr>
          <w:rFonts w:ascii="Times New Roman" w:hAnsi="Times New Roman"/>
          <w:bCs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ind w:right="74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ind w:right="7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ind w:right="7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ind w:right="7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3629" w:rsidRDefault="003E3629" w:rsidP="00AE56A6">
      <w:pPr>
        <w:spacing w:after="0" w:line="240" w:lineRule="auto"/>
        <w:ind w:right="74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3E3629" w:rsidRDefault="003E3629">
      <w:pPr>
        <w:spacing w:after="200" w:line="276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br w:type="page"/>
      </w:r>
    </w:p>
    <w:p w:rsidR="003E3629" w:rsidRPr="007E1075" w:rsidRDefault="003E3629" w:rsidP="00AE56A6">
      <w:pPr>
        <w:spacing w:after="0" w:line="240" w:lineRule="auto"/>
        <w:ind w:right="74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7E1075">
        <w:rPr>
          <w:rFonts w:ascii="Times New Roman" w:hAnsi="Times New Roman"/>
          <w:i/>
          <w:sz w:val="24"/>
          <w:szCs w:val="24"/>
          <w:lang w:eastAsia="ru-RU"/>
        </w:rPr>
        <w:t>Приложение 4</w:t>
      </w:r>
    </w:p>
    <w:p w:rsidR="003E3629" w:rsidRDefault="003E3629" w:rsidP="00AE56A6">
      <w:pPr>
        <w:spacing w:after="0" w:line="240" w:lineRule="auto"/>
        <w:ind w:right="7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E3629" w:rsidRPr="00BC1250" w:rsidRDefault="003E3629" w:rsidP="00AE56A6">
      <w:pPr>
        <w:suppressAutoHyphens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/>
        </w:rPr>
      </w:pPr>
      <w:r w:rsidRPr="00BC1250">
        <w:rPr>
          <w:rFonts w:ascii="Times New Roman" w:hAnsi="Times New Roman"/>
          <w:b/>
          <w:bCs/>
        </w:rPr>
        <w:t xml:space="preserve">Анализ урока с позиций  требований ФГОС                      </w:t>
      </w:r>
      <w:r w:rsidRPr="00BC1250">
        <w:rPr>
          <w:rFonts w:ascii="Times New Roman" w:hAnsi="Times New Roman"/>
        </w:rPr>
        <w:t xml:space="preserve"> З.А. Кокарева</w:t>
      </w:r>
    </w:p>
    <w:p w:rsidR="003E3629" w:rsidRPr="00BC1250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  <w:b/>
          <w:bCs/>
        </w:rPr>
      </w:pPr>
      <w:r w:rsidRPr="00BC1250">
        <w:rPr>
          <w:rFonts w:ascii="Times New Roman" w:hAnsi="Times New Roman"/>
          <w:b/>
          <w:bCs/>
        </w:rPr>
        <w:t>1. Целеполагание.</w:t>
      </w:r>
    </w:p>
    <w:p w:rsidR="003E3629" w:rsidRPr="00BC1250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а). Цели и задачи урока сформулированы нечетко и не вполне соответствуют требованиям формирования стандарта и программы.</w:t>
      </w:r>
    </w:p>
    <w:p w:rsidR="003E3629" w:rsidRPr="00BC1250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 xml:space="preserve">б). Цели и задачи сформулированы четко, конкретно, в соответствии с требованиями стандарта и программы. Отражают формирование УУД.  </w:t>
      </w:r>
    </w:p>
    <w:p w:rsidR="003E3629" w:rsidRPr="00BC1250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  <w:b/>
          <w:bCs/>
        </w:rPr>
      </w:pPr>
      <w:r w:rsidRPr="00BC1250">
        <w:rPr>
          <w:rFonts w:ascii="Times New Roman" w:hAnsi="Times New Roman"/>
        </w:rPr>
        <w:t>в). Цели и задачи сформулированы диагностично в совместной (или самостоятельной) деятельности с учетом субъективного опыта учащихся. Отражают формирование УУД.</w:t>
      </w:r>
    </w:p>
    <w:p w:rsidR="003E3629" w:rsidRPr="00BC1250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  <w:b/>
        </w:rPr>
        <w:t>2. Содержание</w:t>
      </w:r>
      <w:r w:rsidRPr="00BC1250">
        <w:rPr>
          <w:rFonts w:ascii="Times New Roman" w:hAnsi="Times New Roman"/>
        </w:rPr>
        <w:t xml:space="preserve">. </w:t>
      </w:r>
    </w:p>
    <w:p w:rsidR="003E3629" w:rsidRPr="00BC1250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а). Содержание учебного материала не вполне адекватно целям и дидактическим принципам выбранного УМК.</w:t>
      </w:r>
    </w:p>
    <w:p w:rsidR="003E3629" w:rsidRPr="00BC1250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б). Содержание соответствует целям и задачам, дидактическим принципам УМК.</w:t>
      </w:r>
    </w:p>
    <w:p w:rsidR="003E3629" w:rsidRPr="00BC1250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в). Содержание соответствует дидактическим требованиям, адекватно целям, органично включает ценностный  (воспитывающий) и развивающий компоненты.</w:t>
      </w:r>
    </w:p>
    <w:p w:rsidR="003E3629" w:rsidRPr="00BC1250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  <w:b/>
          <w:bCs/>
        </w:rPr>
      </w:pPr>
      <w:r w:rsidRPr="00BC1250">
        <w:rPr>
          <w:rFonts w:ascii="Times New Roman" w:hAnsi="Times New Roman"/>
          <w:b/>
          <w:bCs/>
        </w:rPr>
        <w:t>3. Логика организации УД (учебной деятельности).</w:t>
      </w:r>
    </w:p>
    <w:p w:rsidR="003E3629" w:rsidRPr="00BC1250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а). Этапы урока прослеживаются плохо. Нет логических переходов.</w:t>
      </w:r>
    </w:p>
    <w:p w:rsidR="003E3629" w:rsidRPr="00BC1250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б). Этапы урока выделены обоснованно, имеют логические переходы, но отдельные этапы затянуты во времени.</w:t>
      </w:r>
    </w:p>
    <w:p w:rsidR="003E3629" w:rsidRPr="00BC1250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в). Этапы четкие, логичные, завершенные.  Переход к новым этапам осуществляется с помощью проблемных связок. Организация  учебной деятельности оптимальная.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  <w:b/>
          <w:bCs/>
        </w:rPr>
      </w:pPr>
      <w:r w:rsidRPr="00BC1250">
        <w:rPr>
          <w:rFonts w:ascii="Times New Roman" w:hAnsi="Times New Roman"/>
          <w:b/>
          <w:bCs/>
        </w:rPr>
        <w:t>4. Методы организации УД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 xml:space="preserve">а) Методы организации УД недостаточно адекватны задачам урока. Структура методов слабо продумана.  Преобладают репродуктивные методы 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б). Методы адекватны задачам. Наряду с репродуктивными обоснованно используются продуктивные  методы. Структура методов в основном продумана и логична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в). Методы адекватны задачам. Сочетание методов оптимально,    учтены  индивидуальные особенности учащихся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Отражается своеобразие методической концепции УМК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  <w:b/>
          <w:bCs/>
        </w:rPr>
      </w:pPr>
      <w:r w:rsidRPr="00BC1250">
        <w:rPr>
          <w:rFonts w:ascii="Times New Roman" w:hAnsi="Times New Roman"/>
          <w:b/>
          <w:bCs/>
        </w:rPr>
        <w:t>5. Формы организации УД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а). Преобладает фронтальная организация учебно-познавательной деятельности учащихся. Организационные формы не вполне соответствуют поставленным задачам, не способствуют формированию учебной деятельности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б). Формы адекватны целям и задачам.  Организуется включение учащихся в другие формы организации УД (или индивидуальную, или групповую, или коллективную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в). Творческое преломление известных форм организации учебно-познавательной деятельности. Самостоятельность учащихся в выборе форм. Проявление деловой и творческой активности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  <w:b/>
          <w:bCs/>
        </w:rPr>
      </w:pPr>
      <w:r w:rsidRPr="00BC1250">
        <w:rPr>
          <w:rFonts w:ascii="Times New Roman" w:hAnsi="Times New Roman"/>
          <w:b/>
          <w:bCs/>
        </w:rPr>
        <w:t>6. Организация контрольно-оценочной деятельности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а) Контроль слабо  обеспечивает обратную связь. Преобладает оценочная деятельность учителя.  Критерии оценки не называются или имеют общий характер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б) Организация контроля  обеспечивает обратную связь. Оценивание осуществляется на критериальной основе,  но учащиеся не включены в ситуации самоконтроля и самооценки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в) Организация контроля рациональна.  Критериальный подход к оценке деятельности. Учащиеся включаются в ситуации самоконтроля, взаимоконтроля и самооценивания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  <w:b/>
          <w:bCs/>
        </w:rPr>
      </w:pPr>
      <w:r w:rsidRPr="00BC1250">
        <w:rPr>
          <w:rFonts w:ascii="Times New Roman" w:hAnsi="Times New Roman"/>
          <w:b/>
          <w:bCs/>
        </w:rPr>
        <w:t>7. Результаты проведенного урока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а) Не выполнена соответствующая поставленная цель. Продвижение учащихся в формировании УУД   прослеживается очень слабо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б) Соответствует поставленным целям в отношении знаний, умений, навыков. УУД прослеживаются хуже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в) Высокий обучающий,  вос</w:t>
      </w:r>
      <w:r>
        <w:rPr>
          <w:rFonts w:ascii="Times New Roman" w:hAnsi="Times New Roman"/>
        </w:rPr>
        <w:t>питывающий и развивающий эффект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  <w:b/>
          <w:bCs/>
        </w:rPr>
      </w:pPr>
      <w:r w:rsidRPr="00BC1250">
        <w:rPr>
          <w:rFonts w:ascii="Times New Roman" w:hAnsi="Times New Roman"/>
          <w:b/>
          <w:bCs/>
        </w:rPr>
        <w:t>Количественные показатели оценки урока:</w:t>
      </w:r>
    </w:p>
    <w:p w:rsidR="003E3629" w:rsidRPr="00BC1250" w:rsidRDefault="003E3629" w:rsidP="00AE56A6">
      <w:pPr>
        <w:spacing w:after="0" w:line="240" w:lineRule="auto"/>
        <w:ind w:firstLine="510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а) – 1 балл; б) – 2 балла; в) – 3 балла; Возможно оценивание в промежуточных баллах при  затруднении выбора показателя</w:t>
      </w:r>
    </w:p>
    <w:p w:rsidR="003E3629" w:rsidRPr="00BC1250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1,5 балла – если характеристика показателя приближается к варианту б);</w:t>
      </w:r>
    </w:p>
    <w:p w:rsidR="003E3629" w:rsidRDefault="003E3629" w:rsidP="00AE56A6">
      <w:pPr>
        <w:spacing w:after="0" w:line="240" w:lineRule="auto"/>
        <w:ind w:firstLine="51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 xml:space="preserve">2,5 балла – если характеристика показателя приближается к варианту в). </w:t>
      </w:r>
    </w:p>
    <w:p w:rsidR="003E3629" w:rsidRDefault="003E3629">
      <w:pPr>
        <w:spacing w:after="200"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3E3629" w:rsidRPr="007E1075" w:rsidRDefault="003E3629" w:rsidP="00AE56A6">
      <w:pPr>
        <w:spacing w:after="0" w:line="240" w:lineRule="auto"/>
        <w:jc w:val="right"/>
        <w:rPr>
          <w:rFonts w:ascii="Times New Roman" w:hAnsi="Times New Roman"/>
          <w:i/>
        </w:rPr>
      </w:pPr>
      <w:r w:rsidRPr="007E1075">
        <w:rPr>
          <w:rFonts w:ascii="Times New Roman" w:hAnsi="Times New Roman"/>
          <w:i/>
        </w:rPr>
        <w:t>Приложение 5</w:t>
      </w:r>
    </w:p>
    <w:p w:rsidR="003E3629" w:rsidRPr="00BC1250" w:rsidRDefault="003E3629" w:rsidP="00AE56A6">
      <w:pPr>
        <w:spacing w:after="0" w:line="240" w:lineRule="auto"/>
        <w:outlineLvl w:val="1"/>
        <w:rPr>
          <w:rFonts w:ascii="Times New Roman" w:hAnsi="Times New Roman"/>
          <w:b/>
          <w:bCs/>
          <w:lang w:eastAsia="ru-RU"/>
        </w:rPr>
      </w:pPr>
      <w:r w:rsidRPr="00BC1250">
        <w:rPr>
          <w:rFonts w:ascii="Times New Roman" w:hAnsi="Times New Roman"/>
          <w:b/>
          <w:bCs/>
          <w:lang w:eastAsia="ru-RU"/>
        </w:rPr>
        <w:t>План самоанализа урока</w:t>
      </w:r>
    </w:p>
    <w:p w:rsidR="003E3629" w:rsidRPr="00BC1250" w:rsidRDefault="003E3629" w:rsidP="00AE56A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1250">
        <w:rPr>
          <w:rFonts w:ascii="Times New Roman" w:hAnsi="Times New Roman"/>
          <w:lang w:eastAsia="ru-RU"/>
        </w:rPr>
        <w:t>1. Класс:</w:t>
      </w:r>
    </w:p>
    <w:p w:rsidR="003E3629" w:rsidRPr="00BC1250" w:rsidRDefault="003E3629" w:rsidP="00AE56A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1250">
        <w:rPr>
          <w:rFonts w:ascii="Times New Roman" w:hAnsi="Times New Roman"/>
          <w:lang w:eastAsia="ru-RU"/>
        </w:rPr>
        <w:t>2. Тема урока:</w:t>
      </w:r>
    </w:p>
    <w:p w:rsidR="003E3629" w:rsidRPr="00BC1250" w:rsidRDefault="003E3629" w:rsidP="00AE56A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1250">
        <w:rPr>
          <w:rFonts w:ascii="Times New Roman" w:hAnsi="Times New Roman"/>
          <w:lang w:eastAsia="ru-RU"/>
        </w:rPr>
        <w:t>3. Анализ целей урока</w:t>
      </w:r>
    </w:p>
    <w:p w:rsidR="003E3629" w:rsidRPr="00BC1250" w:rsidRDefault="003E3629" w:rsidP="00AE56A6">
      <w:pPr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Обоснование постановки целей</w:t>
      </w:r>
    </w:p>
    <w:p w:rsidR="003E3629" w:rsidRPr="00BC1250" w:rsidRDefault="003E3629" w:rsidP="00AE56A6">
      <w:pPr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Достигнуты ли цели?</w:t>
      </w:r>
    </w:p>
    <w:p w:rsidR="003E3629" w:rsidRPr="00BC1250" w:rsidRDefault="003E3629" w:rsidP="00AE56A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1250">
        <w:rPr>
          <w:rFonts w:ascii="Times New Roman" w:hAnsi="Times New Roman"/>
          <w:lang w:eastAsia="ru-RU"/>
        </w:rPr>
        <w:t>4. Анализ организации урока</w:t>
      </w:r>
    </w:p>
    <w:p w:rsidR="003E3629" w:rsidRPr="00BC1250" w:rsidRDefault="003E3629" w:rsidP="00AE56A6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Тип урока:</w:t>
      </w:r>
    </w:p>
    <w:p w:rsidR="003E3629" w:rsidRPr="00BC1250" w:rsidRDefault="003E3629" w:rsidP="00AE56A6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Форма его проведения:</w:t>
      </w:r>
    </w:p>
    <w:p w:rsidR="003E3629" w:rsidRPr="00BC1250" w:rsidRDefault="003E3629" w:rsidP="00AE56A6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Структура:</w:t>
      </w:r>
    </w:p>
    <w:p w:rsidR="003E3629" w:rsidRPr="00BC1250" w:rsidRDefault="003E3629" w:rsidP="00AE56A6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Целесообразность использования времени:</w:t>
      </w:r>
    </w:p>
    <w:p w:rsidR="003E3629" w:rsidRPr="00BC1250" w:rsidRDefault="003E3629" w:rsidP="00AE56A6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Оборудование:</w:t>
      </w:r>
    </w:p>
    <w:p w:rsidR="003E3629" w:rsidRPr="00BC1250" w:rsidRDefault="003E3629" w:rsidP="00AE56A6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Рациональность труда учащихся, учителя:</w:t>
      </w:r>
    </w:p>
    <w:p w:rsidR="003E3629" w:rsidRPr="00BC1250" w:rsidRDefault="003E3629" w:rsidP="00AE56A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1250">
        <w:rPr>
          <w:rFonts w:ascii="Times New Roman" w:hAnsi="Times New Roman"/>
          <w:lang w:eastAsia="ru-RU"/>
        </w:rPr>
        <w:t>5. Анализ содержания</w:t>
      </w:r>
    </w:p>
    <w:p w:rsidR="003E3629" w:rsidRPr="00BC1250" w:rsidRDefault="003E3629" w:rsidP="00AE56A6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Соответствие ФГОС:</w:t>
      </w:r>
    </w:p>
    <w:p w:rsidR="003E3629" w:rsidRPr="00BC1250" w:rsidRDefault="003E3629" w:rsidP="00AE56A6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Научность урока:</w:t>
      </w:r>
    </w:p>
    <w:p w:rsidR="003E3629" w:rsidRPr="00BC1250" w:rsidRDefault="003E3629" w:rsidP="00AE56A6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Полнота, доступность изложения материала:</w:t>
      </w:r>
    </w:p>
    <w:p w:rsidR="003E3629" w:rsidRPr="00BC1250" w:rsidRDefault="003E3629" w:rsidP="00AE56A6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Основная идея урока:</w:t>
      </w:r>
    </w:p>
    <w:p w:rsidR="003E3629" w:rsidRPr="00BC1250" w:rsidRDefault="003E3629" w:rsidP="00AE56A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1250">
        <w:rPr>
          <w:rFonts w:ascii="Times New Roman" w:hAnsi="Times New Roman"/>
          <w:lang w:eastAsia="ru-RU"/>
        </w:rPr>
        <w:t>6. Анализ работы учащихся</w:t>
      </w:r>
    </w:p>
    <w:p w:rsidR="003E3629" w:rsidRPr="00BC1250" w:rsidRDefault="003E3629" w:rsidP="00AE56A6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Формы организации самостоятельной работы учащихся:</w:t>
      </w:r>
    </w:p>
    <w:p w:rsidR="003E3629" w:rsidRPr="00BC1250" w:rsidRDefault="003E3629" w:rsidP="00AE56A6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Выбранные методы и приемы:</w:t>
      </w:r>
    </w:p>
    <w:p w:rsidR="003E3629" w:rsidRPr="00BC1250" w:rsidRDefault="003E3629" w:rsidP="00AE56A6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Степень сложности работы, вариативность:</w:t>
      </w:r>
    </w:p>
    <w:p w:rsidR="003E3629" w:rsidRPr="00BC1250" w:rsidRDefault="003E3629" w:rsidP="00AE56A6">
      <w:pPr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BC1250">
        <w:rPr>
          <w:rFonts w:ascii="Times New Roman" w:hAnsi="Times New Roman"/>
        </w:rPr>
        <w:t>Результативность:</w:t>
      </w:r>
    </w:p>
    <w:p w:rsidR="003E3629" w:rsidRPr="00BC1250" w:rsidRDefault="003E3629" w:rsidP="00AE56A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1250">
        <w:rPr>
          <w:rFonts w:ascii="Times New Roman" w:hAnsi="Times New Roman"/>
          <w:lang w:eastAsia="ru-RU"/>
        </w:rPr>
        <w:t>7. Анализ эмоциональной атмосферы, культура общения.</w:t>
      </w:r>
    </w:p>
    <w:p w:rsidR="003E3629" w:rsidRPr="00BC1250" w:rsidRDefault="003E3629" w:rsidP="00AE56A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1250">
        <w:rPr>
          <w:rFonts w:ascii="Times New Roman" w:hAnsi="Times New Roman"/>
          <w:lang w:eastAsia="ru-RU"/>
        </w:rPr>
        <w:t>8. Анализ рефлексии: формы, приемы проведения, результативность.</w:t>
      </w:r>
    </w:p>
    <w:p w:rsidR="003E3629" w:rsidRPr="00BC1250" w:rsidRDefault="003E3629" w:rsidP="00AE56A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1250">
        <w:rPr>
          <w:rFonts w:ascii="Times New Roman" w:hAnsi="Times New Roman"/>
          <w:lang w:eastAsia="ru-RU"/>
        </w:rPr>
        <w:t>9. Анализ домашнего задания: характер задания, его взаимосвязь с темой урока.</w:t>
      </w:r>
    </w:p>
    <w:p w:rsidR="003E3629" w:rsidRDefault="003E3629" w:rsidP="00AE56A6">
      <w:pPr>
        <w:spacing w:after="0" w:line="240" w:lineRule="auto"/>
        <w:jc w:val="both"/>
        <w:rPr>
          <w:lang w:eastAsia="ru-RU"/>
        </w:rPr>
      </w:pPr>
      <w:r w:rsidRPr="00BC1250">
        <w:rPr>
          <w:rFonts w:ascii="Times New Roman" w:hAnsi="Times New Roman"/>
          <w:lang w:eastAsia="ru-RU"/>
        </w:rPr>
        <w:t>10. Недостатки урока.</w:t>
      </w:r>
    </w:p>
    <w:p w:rsidR="003E3629" w:rsidRDefault="003E3629" w:rsidP="00AE56A6">
      <w:pPr>
        <w:spacing w:after="0" w:line="240" w:lineRule="auto"/>
        <w:jc w:val="both"/>
        <w:rPr>
          <w:lang w:eastAsia="ru-RU"/>
        </w:rPr>
      </w:pPr>
    </w:p>
    <w:p w:rsidR="003E3629" w:rsidRDefault="003E3629" w:rsidP="00AE56A6">
      <w:pPr>
        <w:spacing w:after="0" w:line="240" w:lineRule="auto"/>
        <w:jc w:val="both"/>
        <w:rPr>
          <w:lang w:eastAsia="ru-RU"/>
        </w:rPr>
      </w:pPr>
    </w:p>
    <w:p w:rsidR="003E3629" w:rsidRPr="00220774" w:rsidRDefault="003E3629" w:rsidP="00AE56A6">
      <w:pPr>
        <w:spacing w:after="0" w:line="240" w:lineRule="auto"/>
        <w:jc w:val="both"/>
        <w:rPr>
          <w:lang w:eastAsia="ru-RU"/>
        </w:rPr>
      </w:pPr>
    </w:p>
    <w:p w:rsidR="003E3629" w:rsidRPr="00220774" w:rsidRDefault="003E3629" w:rsidP="00AE56A6">
      <w:pPr>
        <w:spacing w:after="0" w:line="240" w:lineRule="auto"/>
        <w:jc w:val="both"/>
        <w:rPr>
          <w:lang w:eastAsia="ru-RU"/>
        </w:rPr>
      </w:pPr>
    </w:p>
    <w:p w:rsidR="003E3629" w:rsidRDefault="003E3629">
      <w:r>
        <w:br w:type="page"/>
      </w:r>
    </w:p>
    <w:sectPr w:rsidR="003E3629" w:rsidSect="00DA7B3F">
      <w:footerReference w:type="default" r:id="rId2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29" w:rsidRDefault="003E3629" w:rsidP="007532E9">
      <w:pPr>
        <w:spacing w:after="0" w:line="240" w:lineRule="auto"/>
      </w:pPr>
      <w:r>
        <w:separator/>
      </w:r>
    </w:p>
  </w:endnote>
  <w:endnote w:type="continuationSeparator" w:id="0">
    <w:p w:rsidR="003E3629" w:rsidRDefault="003E3629" w:rsidP="0075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ewBaskervill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uturisLigh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29" w:rsidRDefault="003E36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29" w:rsidRDefault="003E36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29" w:rsidRDefault="003E362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29" w:rsidRDefault="003E3629">
    <w:pPr>
      <w:pStyle w:val="Footer"/>
      <w:jc w:val="center"/>
    </w:pPr>
    <w:fldSimple w:instr="PAGE   \* MERGEFORMAT">
      <w:r>
        <w:rPr>
          <w:noProof/>
        </w:rPr>
        <w:t>28</w:t>
      </w:r>
    </w:fldSimple>
  </w:p>
  <w:p w:rsidR="003E3629" w:rsidRDefault="003E36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29" w:rsidRDefault="003E3629" w:rsidP="007532E9">
      <w:pPr>
        <w:spacing w:after="0" w:line="240" w:lineRule="auto"/>
      </w:pPr>
      <w:r>
        <w:separator/>
      </w:r>
    </w:p>
  </w:footnote>
  <w:footnote w:type="continuationSeparator" w:id="0">
    <w:p w:rsidR="003E3629" w:rsidRDefault="003E3629" w:rsidP="0075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29" w:rsidRDefault="003E36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29" w:rsidRDefault="003E36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29" w:rsidRDefault="003E36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E35"/>
    <w:multiLevelType w:val="hybridMultilevel"/>
    <w:tmpl w:val="50AC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24824"/>
    <w:multiLevelType w:val="multilevel"/>
    <w:tmpl w:val="A69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C57AF"/>
    <w:multiLevelType w:val="hybridMultilevel"/>
    <w:tmpl w:val="43EA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C2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EE0063D"/>
    <w:multiLevelType w:val="hybridMultilevel"/>
    <w:tmpl w:val="1506026A"/>
    <w:lvl w:ilvl="0" w:tplc="FD9C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8704D2B"/>
    <w:multiLevelType w:val="multilevel"/>
    <w:tmpl w:val="552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426A6"/>
    <w:multiLevelType w:val="multilevel"/>
    <w:tmpl w:val="C45E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54BB4"/>
    <w:multiLevelType w:val="multilevel"/>
    <w:tmpl w:val="D700B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3C76CB"/>
    <w:multiLevelType w:val="multilevel"/>
    <w:tmpl w:val="362C9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3A6864"/>
    <w:multiLevelType w:val="hybridMultilevel"/>
    <w:tmpl w:val="005871BC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823E36"/>
    <w:multiLevelType w:val="hybridMultilevel"/>
    <w:tmpl w:val="9C422B6E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511B82"/>
    <w:multiLevelType w:val="multilevel"/>
    <w:tmpl w:val="E380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9B2274"/>
    <w:multiLevelType w:val="hybridMultilevel"/>
    <w:tmpl w:val="C920625C"/>
    <w:lvl w:ilvl="0" w:tplc="979CB1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352BD6"/>
    <w:multiLevelType w:val="singleLevel"/>
    <w:tmpl w:val="F432D2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4">
    <w:nsid w:val="55D6350B"/>
    <w:multiLevelType w:val="multilevel"/>
    <w:tmpl w:val="6A8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951DAE"/>
    <w:multiLevelType w:val="multilevel"/>
    <w:tmpl w:val="B168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946297"/>
    <w:multiLevelType w:val="multilevel"/>
    <w:tmpl w:val="7BBA2FF0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w w:val="100"/>
      </w:rPr>
    </w:lvl>
    <w:lvl w:ilvl="1" w:tentative="1">
      <w:start w:val="1"/>
      <w:numFmt w:val="lowerLetter"/>
      <w:lvlText w:val="%2."/>
      <w:lvlJc w:val="left"/>
      <w:pPr>
        <w:ind w:left="2220" w:hanging="360"/>
      </w:pPr>
      <w:rPr>
        <w:rFonts w:cs="Times New Roman" w:hint="default"/>
        <w:w w:val="100"/>
      </w:rPr>
    </w:lvl>
    <w:lvl w:ilvl="2" w:tentative="1">
      <w:start w:val="1"/>
      <w:numFmt w:val="lowerRoman"/>
      <w:lvlText w:val="%3."/>
      <w:lvlJc w:val="right"/>
      <w:pPr>
        <w:ind w:left="2940" w:hanging="180"/>
      </w:pPr>
      <w:rPr>
        <w:rFonts w:cs="Times New Roman" w:hint="default"/>
        <w:w w:val="100"/>
      </w:rPr>
    </w:lvl>
    <w:lvl w:ilvl="3" w:tentative="1">
      <w:start w:val="1"/>
      <w:numFmt w:val="decimal"/>
      <w:lvlText w:val="%4."/>
      <w:lvlJc w:val="left"/>
      <w:pPr>
        <w:ind w:left="3660" w:hanging="360"/>
      </w:pPr>
      <w:rPr>
        <w:rFonts w:cs="Times New Roman" w:hint="default"/>
        <w:w w:val="100"/>
      </w:rPr>
    </w:lvl>
    <w:lvl w:ilvl="4" w:tentative="1">
      <w:start w:val="1"/>
      <w:numFmt w:val="lowerLetter"/>
      <w:lvlText w:val="%5."/>
      <w:lvlJc w:val="left"/>
      <w:pPr>
        <w:ind w:left="4380" w:hanging="360"/>
      </w:pPr>
      <w:rPr>
        <w:rFonts w:cs="Times New Roman" w:hint="default"/>
        <w:w w:val="100"/>
      </w:rPr>
    </w:lvl>
    <w:lvl w:ilvl="5" w:tentative="1">
      <w:start w:val="1"/>
      <w:numFmt w:val="lowerRoman"/>
      <w:lvlText w:val="%6."/>
      <w:lvlJc w:val="right"/>
      <w:pPr>
        <w:ind w:left="5100" w:hanging="180"/>
      </w:pPr>
      <w:rPr>
        <w:rFonts w:cs="Times New Roman" w:hint="default"/>
        <w:w w:val="100"/>
      </w:rPr>
    </w:lvl>
    <w:lvl w:ilvl="6" w:tentative="1">
      <w:start w:val="1"/>
      <w:numFmt w:val="decimal"/>
      <w:lvlText w:val="%7."/>
      <w:lvlJc w:val="left"/>
      <w:pPr>
        <w:ind w:left="5820" w:hanging="360"/>
      </w:pPr>
      <w:rPr>
        <w:rFonts w:cs="Times New Roman" w:hint="default"/>
        <w:w w:val="100"/>
      </w:rPr>
    </w:lvl>
    <w:lvl w:ilvl="7" w:tentative="1">
      <w:start w:val="1"/>
      <w:numFmt w:val="lowerLetter"/>
      <w:lvlText w:val="%8."/>
      <w:lvlJc w:val="left"/>
      <w:pPr>
        <w:ind w:left="6540" w:hanging="360"/>
      </w:pPr>
      <w:rPr>
        <w:rFonts w:cs="Times New Roman" w:hint="default"/>
        <w:w w:val="100"/>
      </w:rPr>
    </w:lvl>
    <w:lvl w:ilvl="8" w:tentative="1">
      <w:start w:val="1"/>
      <w:numFmt w:val="lowerRoman"/>
      <w:lvlText w:val="%9."/>
      <w:lvlJc w:val="right"/>
      <w:pPr>
        <w:ind w:left="7260" w:hanging="180"/>
      </w:pPr>
      <w:rPr>
        <w:rFonts w:cs="Times New Roman" w:hint="default"/>
        <w:w w:val="100"/>
      </w:rPr>
    </w:lvl>
  </w:abstractNum>
  <w:abstractNum w:abstractNumId="17">
    <w:nsid w:val="5C9462A1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  <w:sz w:val="20"/>
      </w:rPr>
    </w:lvl>
  </w:abstractNum>
  <w:abstractNum w:abstractNumId="18">
    <w:nsid w:val="5C9462A2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  <w:sz w:val="20"/>
      </w:rPr>
    </w:lvl>
  </w:abstractNum>
  <w:abstractNum w:abstractNumId="19">
    <w:nsid w:val="5C9462A3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  <w:sz w:val="20"/>
      </w:rPr>
    </w:lvl>
  </w:abstractNum>
  <w:abstractNum w:abstractNumId="20">
    <w:nsid w:val="5C9462A4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  <w:sz w:val="20"/>
      </w:rPr>
    </w:lvl>
  </w:abstractNum>
  <w:abstractNum w:abstractNumId="21">
    <w:nsid w:val="5E6C13F8"/>
    <w:multiLevelType w:val="multilevel"/>
    <w:tmpl w:val="9DC6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8275E9B"/>
    <w:multiLevelType w:val="hybridMultilevel"/>
    <w:tmpl w:val="BB60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6E2507"/>
    <w:multiLevelType w:val="hybridMultilevel"/>
    <w:tmpl w:val="5B52BD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0E617B"/>
    <w:multiLevelType w:val="multilevel"/>
    <w:tmpl w:val="076E5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2"/>
  </w:num>
  <w:num w:numId="6">
    <w:abstractNumId w:val="23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14"/>
  </w:num>
  <w:num w:numId="12">
    <w:abstractNumId w:val="6"/>
  </w:num>
  <w:num w:numId="13">
    <w:abstractNumId w:val="15"/>
  </w:num>
  <w:num w:numId="14">
    <w:abstractNumId w:val="11"/>
  </w:num>
  <w:num w:numId="15">
    <w:abstractNumId w:val="3"/>
  </w:num>
  <w:num w:numId="16">
    <w:abstractNumId w:val="22"/>
  </w:num>
  <w:num w:numId="17">
    <w:abstractNumId w:val="16"/>
  </w:num>
  <w:num w:numId="18">
    <w:abstractNumId w:val="5"/>
  </w:num>
  <w:num w:numId="19">
    <w:abstractNumId w:val="1"/>
  </w:num>
  <w:num w:numId="20">
    <w:abstractNumId w:val="21"/>
  </w:num>
  <w:num w:numId="21">
    <w:abstractNumId w:val="7"/>
  </w:num>
  <w:num w:numId="22">
    <w:abstractNumId w:val="8"/>
  </w:num>
  <w:num w:numId="23">
    <w:abstractNumId w:val="24"/>
  </w:num>
  <w:num w:numId="24">
    <w:abstractNumId w:val="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6A6"/>
    <w:rsid w:val="00030EB5"/>
    <w:rsid w:val="00037C86"/>
    <w:rsid w:val="000863A2"/>
    <w:rsid w:val="000F0C34"/>
    <w:rsid w:val="00101A01"/>
    <w:rsid w:val="00145832"/>
    <w:rsid w:val="00182246"/>
    <w:rsid w:val="00197DAD"/>
    <w:rsid w:val="001A79EB"/>
    <w:rsid w:val="001F2A74"/>
    <w:rsid w:val="001F6918"/>
    <w:rsid w:val="00220774"/>
    <w:rsid w:val="00242D0B"/>
    <w:rsid w:val="002B72F7"/>
    <w:rsid w:val="00311EBF"/>
    <w:rsid w:val="0032275C"/>
    <w:rsid w:val="00367067"/>
    <w:rsid w:val="0037272C"/>
    <w:rsid w:val="00384897"/>
    <w:rsid w:val="003C02BD"/>
    <w:rsid w:val="003E3629"/>
    <w:rsid w:val="00430649"/>
    <w:rsid w:val="00437A99"/>
    <w:rsid w:val="004526A5"/>
    <w:rsid w:val="004E49E0"/>
    <w:rsid w:val="00581D8A"/>
    <w:rsid w:val="005B239A"/>
    <w:rsid w:val="005C4127"/>
    <w:rsid w:val="006062C2"/>
    <w:rsid w:val="00654845"/>
    <w:rsid w:val="00665447"/>
    <w:rsid w:val="006A6369"/>
    <w:rsid w:val="006D3BCE"/>
    <w:rsid w:val="007532E9"/>
    <w:rsid w:val="007714E9"/>
    <w:rsid w:val="007E1075"/>
    <w:rsid w:val="0080086E"/>
    <w:rsid w:val="0080576D"/>
    <w:rsid w:val="008B4B29"/>
    <w:rsid w:val="008F43D1"/>
    <w:rsid w:val="008F7CFB"/>
    <w:rsid w:val="00913D50"/>
    <w:rsid w:val="0093578F"/>
    <w:rsid w:val="0093759F"/>
    <w:rsid w:val="00942610"/>
    <w:rsid w:val="009E5DEC"/>
    <w:rsid w:val="00A31CED"/>
    <w:rsid w:val="00A5421B"/>
    <w:rsid w:val="00A949BA"/>
    <w:rsid w:val="00AC4B22"/>
    <w:rsid w:val="00AD0BA9"/>
    <w:rsid w:val="00AE2991"/>
    <w:rsid w:val="00AE56A6"/>
    <w:rsid w:val="00AE7E88"/>
    <w:rsid w:val="00B66CEE"/>
    <w:rsid w:val="00BC1250"/>
    <w:rsid w:val="00BD6AAB"/>
    <w:rsid w:val="00BF4CD8"/>
    <w:rsid w:val="00C42233"/>
    <w:rsid w:val="00C63784"/>
    <w:rsid w:val="00C8394E"/>
    <w:rsid w:val="00D821C8"/>
    <w:rsid w:val="00D82BB2"/>
    <w:rsid w:val="00DA135D"/>
    <w:rsid w:val="00DA7B3F"/>
    <w:rsid w:val="00DE1587"/>
    <w:rsid w:val="00E8386D"/>
    <w:rsid w:val="00EB125F"/>
    <w:rsid w:val="00ED2F5D"/>
    <w:rsid w:val="00F036FA"/>
    <w:rsid w:val="00F05FE2"/>
    <w:rsid w:val="00F33E43"/>
    <w:rsid w:val="00F8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A6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56A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56A6"/>
    <w:pPr>
      <w:keepNext/>
      <w:spacing w:after="0" w:line="240" w:lineRule="auto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56A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AE56A6"/>
    <w:pPr>
      <w:keepNext/>
      <w:spacing w:before="240" w:after="60" w:line="240" w:lineRule="auto"/>
      <w:outlineLvl w:val="3"/>
    </w:pPr>
    <w:rPr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56A6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56A6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56A6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56A6"/>
    <w:pPr>
      <w:spacing w:before="240" w:after="60" w:line="240" w:lineRule="auto"/>
      <w:outlineLvl w:val="8"/>
    </w:pPr>
    <w:rPr>
      <w:rFonts w:ascii="Arial" w:hAnsi="Arial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56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E56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E56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E56A6"/>
    <w:rPr>
      <w:rFonts w:ascii="Times New Roman" w:hAnsi="Times New Roman" w:cs="Times New Roman"/>
      <w:b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E56A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E56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E56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E56A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AE56A6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E56A6"/>
    <w:pPr>
      <w:spacing w:after="0" w:line="240" w:lineRule="auto"/>
      <w:ind w:left="709" w:hanging="709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E56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E56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E56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5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E56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AE56A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56A6"/>
    <w:rPr>
      <w:rFonts w:ascii="Tahoma" w:eastAsia="Times New Roman" w:hAnsi="Tahoma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E56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AE56A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E56A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">
    <w:name w:val="Гипертекстовая ссылка"/>
    <w:uiPriority w:val="99"/>
    <w:rsid w:val="00AE56A6"/>
    <w:rPr>
      <w:color w:val="106BBE"/>
    </w:rPr>
  </w:style>
  <w:style w:type="character" w:customStyle="1" w:styleId="blk">
    <w:name w:val="blk"/>
    <w:uiPriority w:val="99"/>
    <w:rsid w:val="00AE56A6"/>
  </w:style>
  <w:style w:type="character" w:styleId="HTMLCite">
    <w:name w:val="HTML Cite"/>
    <w:basedOn w:val="DefaultParagraphFont"/>
    <w:uiPriority w:val="99"/>
    <w:rsid w:val="00AE56A6"/>
    <w:rPr>
      <w:rFonts w:cs="Times New Roman"/>
      <w:i/>
    </w:rPr>
  </w:style>
  <w:style w:type="paragraph" w:customStyle="1" w:styleId="normacttext">
    <w:name w:val="norm_act_text"/>
    <w:basedOn w:val="Normal"/>
    <w:uiPriority w:val="99"/>
    <w:rsid w:val="00AE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E56A6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AE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E56A6"/>
    <w:rPr>
      <w:rFonts w:cs="Times New Roman"/>
      <w:b/>
    </w:rPr>
  </w:style>
  <w:style w:type="table" w:customStyle="1" w:styleId="1">
    <w:name w:val="Сетка таблицы1"/>
    <w:uiPriority w:val="99"/>
    <w:rsid w:val="00AE56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Знак"/>
    <w:basedOn w:val="Normal"/>
    <w:link w:val="BodyTextChar"/>
    <w:uiPriority w:val="99"/>
    <w:rsid w:val="00AE56A6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AE56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AE56A6"/>
    <w:rPr>
      <w:rFonts w:ascii="Calibri" w:hAnsi="Calibri"/>
      <w:b/>
      <w:lang w:eastAsia="ru-RU"/>
    </w:rPr>
  </w:style>
  <w:style w:type="paragraph" w:customStyle="1" w:styleId="a0">
    <w:name w:val="Стиль"/>
    <w:basedOn w:val="Normal"/>
    <w:next w:val="Title"/>
    <w:uiPriority w:val="99"/>
    <w:rsid w:val="00AE56A6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1">
    <w:name w:val="Название Знак"/>
    <w:uiPriority w:val="99"/>
    <w:rsid w:val="00AE56A6"/>
    <w:rPr>
      <w:rFonts w:ascii="Cambria" w:hAnsi="Cambria"/>
      <w:b/>
      <w:kern w:val="28"/>
      <w:sz w:val="32"/>
    </w:rPr>
  </w:style>
  <w:style w:type="character" w:customStyle="1" w:styleId="10">
    <w:name w:val="Название Знак1"/>
    <w:uiPriority w:val="99"/>
    <w:locked/>
    <w:rsid w:val="00AE56A6"/>
    <w:rPr>
      <w:rFonts w:ascii="Calibri" w:hAnsi="Calibri"/>
      <w:b/>
      <w:sz w:val="22"/>
      <w:lang w:val="ru-RU" w:eastAsia="ru-RU"/>
    </w:rPr>
  </w:style>
  <w:style w:type="character" w:customStyle="1" w:styleId="11">
    <w:name w:val="Заголовок Знак1"/>
    <w:uiPriority w:val="99"/>
    <w:rsid w:val="00AE56A6"/>
    <w:rPr>
      <w:rFonts w:ascii="Cambria" w:hAnsi="Cambria"/>
      <w:spacing w:val="-10"/>
      <w:kern w:val="28"/>
      <w:sz w:val="56"/>
      <w:lang w:eastAsia="ru-RU"/>
    </w:rPr>
  </w:style>
  <w:style w:type="paragraph" w:customStyle="1" w:styleId="12">
    <w:name w:val="Абзац списка1"/>
    <w:basedOn w:val="Normal"/>
    <w:uiPriority w:val="99"/>
    <w:rsid w:val="00AE56A6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uiPriority w:val="99"/>
    <w:rsid w:val="00AE56A6"/>
  </w:style>
  <w:style w:type="paragraph" w:styleId="FootnoteText">
    <w:name w:val="footnote text"/>
    <w:aliases w:val="Тата сноска"/>
    <w:basedOn w:val="Normal"/>
    <w:link w:val="FootnoteTextChar"/>
    <w:uiPriority w:val="99"/>
    <w:rsid w:val="00AE56A6"/>
    <w:pPr>
      <w:spacing w:after="0" w:line="240" w:lineRule="auto"/>
      <w:ind w:left="-57" w:right="-57"/>
    </w:pPr>
    <w:rPr>
      <w:sz w:val="20"/>
      <w:szCs w:val="20"/>
      <w:lang w:eastAsia="ru-RU"/>
    </w:rPr>
  </w:style>
  <w:style w:type="character" w:customStyle="1" w:styleId="FootnoteTextChar">
    <w:name w:val="Footnote Text Char"/>
    <w:aliases w:val="Тата сноска Char"/>
    <w:basedOn w:val="DefaultParagraphFont"/>
    <w:link w:val="FootnoteText"/>
    <w:uiPriority w:val="99"/>
    <w:locked/>
    <w:rsid w:val="00AE56A6"/>
    <w:rPr>
      <w:rFonts w:ascii="Calibri" w:eastAsia="Times New Roman" w:hAnsi="Calibri" w:cs="Times New Roman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AE56A6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AE56A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AE56A6"/>
    <w:rPr>
      <w:rFonts w:cs="Times New Roman"/>
    </w:rPr>
  </w:style>
  <w:style w:type="paragraph" w:customStyle="1" w:styleId="ConsNormal">
    <w:name w:val="ConsNormal"/>
    <w:uiPriority w:val="99"/>
    <w:rsid w:val="00AE56A6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AE56A6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AE56A6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Subtitle">
    <w:name w:val="Subtitle"/>
    <w:basedOn w:val="Normal"/>
    <w:link w:val="SubtitleChar"/>
    <w:uiPriority w:val="99"/>
    <w:qFormat/>
    <w:rsid w:val="00AE56A6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AE56A6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E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Содержимое таблицы"/>
    <w:basedOn w:val="Normal"/>
    <w:uiPriority w:val="99"/>
    <w:rsid w:val="00AE56A6"/>
    <w:pPr>
      <w:widowControl w:val="0"/>
      <w:suppressLineNumbers/>
      <w:suppressAutoHyphens/>
      <w:spacing w:after="0" w:line="240" w:lineRule="auto"/>
    </w:pPr>
    <w:rPr>
      <w:rFonts w:ascii="Times" w:hAnsi="Times"/>
      <w:kern w:val="1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AE56A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E56A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E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E5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E56A6"/>
    <w:rPr>
      <w:b/>
      <w:bCs/>
    </w:rPr>
  </w:style>
  <w:style w:type="paragraph" w:customStyle="1" w:styleId="ConsPlusNormal">
    <w:name w:val="ConsPlusNormal"/>
    <w:uiPriority w:val="99"/>
    <w:rsid w:val="00AE56A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link w:val="TitleChar1"/>
    <w:uiPriority w:val="99"/>
    <w:qFormat/>
    <w:rsid w:val="00AE56A6"/>
    <w:pPr>
      <w:spacing w:after="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AE56A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">
    <w:name w:val="Заголовок Знак2"/>
    <w:uiPriority w:val="99"/>
    <w:rsid w:val="00AE56A6"/>
    <w:rPr>
      <w:rFonts w:ascii="Calibri Light" w:hAnsi="Calibri Light"/>
      <w:spacing w:val="-10"/>
      <w:kern w:val="28"/>
      <w:sz w:val="56"/>
    </w:rPr>
  </w:style>
  <w:style w:type="character" w:styleId="FollowedHyperlink">
    <w:name w:val="FollowedHyperlink"/>
    <w:basedOn w:val="DefaultParagraphFont"/>
    <w:uiPriority w:val="99"/>
    <w:semiHidden/>
    <w:rsid w:val="00AE56A6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AE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0">
    <w:name w:val="Сетка таблицы2"/>
    <w:uiPriority w:val="99"/>
    <w:rsid w:val="00AE56A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AE56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Знак Знак Знак"/>
    <w:uiPriority w:val="99"/>
    <w:rsid w:val="00AE56A6"/>
    <w:rPr>
      <w:sz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AE56A6"/>
    <w:rPr>
      <w:b/>
      <w:sz w:val="1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AE56A6"/>
    <w:pPr>
      <w:shd w:val="clear" w:color="auto" w:fill="FFFFFF"/>
      <w:spacing w:before="120" w:after="0" w:line="168" w:lineRule="exact"/>
      <w:ind w:hanging="320"/>
    </w:pPr>
    <w:rPr>
      <w:b/>
      <w:sz w:val="14"/>
      <w:szCs w:val="20"/>
      <w:shd w:val="clear" w:color="auto" w:fill="FFFFFF"/>
      <w:lang w:eastAsia="ru-RU"/>
    </w:rPr>
  </w:style>
  <w:style w:type="paragraph" w:customStyle="1" w:styleId="Default">
    <w:name w:val="Default"/>
    <w:uiPriority w:val="99"/>
    <w:rsid w:val="00AE56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3">
    <w:name w:val="Сетка таблицы3"/>
    <w:uiPriority w:val="99"/>
    <w:rsid w:val="00AE56A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ата сноска Знак Знак1"/>
    <w:uiPriority w:val="99"/>
    <w:semiHidden/>
    <w:locked/>
    <w:rsid w:val="00AE56A6"/>
    <w:rPr>
      <w:rFonts w:ascii="Calibri" w:hAnsi="Calibri"/>
      <w:lang w:val="ru-RU" w:eastAsia="en-US"/>
    </w:rPr>
  </w:style>
  <w:style w:type="character" w:styleId="Emphasis">
    <w:name w:val="Emphasis"/>
    <w:basedOn w:val="DefaultParagraphFont"/>
    <w:uiPriority w:val="99"/>
    <w:qFormat/>
    <w:rsid w:val="00AE56A6"/>
    <w:rPr>
      <w:rFonts w:cs="Times New Roman"/>
      <w:i/>
    </w:rPr>
  </w:style>
  <w:style w:type="character" w:customStyle="1" w:styleId="5">
    <w:name w:val="Знак Знак5"/>
    <w:uiPriority w:val="99"/>
    <w:rsid w:val="00AE56A6"/>
    <w:rPr>
      <w:rFonts w:ascii="Calibri Light" w:hAnsi="Calibri Light"/>
      <w:b/>
      <w:kern w:val="32"/>
      <w:sz w:val="32"/>
      <w:lang w:val="ru-RU" w:eastAsia="ru-RU"/>
    </w:rPr>
  </w:style>
  <w:style w:type="paragraph" w:customStyle="1" w:styleId="a4">
    <w:name w:val="Текст в заданном формате"/>
    <w:basedOn w:val="Normal"/>
    <w:uiPriority w:val="99"/>
    <w:rsid w:val="00AE56A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AE56A6"/>
    <w:pPr>
      <w:spacing w:after="120" w:line="240" w:lineRule="auto"/>
      <w:ind w:left="283"/>
    </w:pPr>
    <w:rPr>
      <w:rFonts w:eastAsia="Times New Roman"/>
      <w:sz w:val="16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E56A6"/>
    <w:rPr>
      <w:rFonts w:cs="Times New Roman"/>
      <w:sz w:val="16"/>
      <w:lang w:eastAsia="en-US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AE56A6"/>
    <w:rPr>
      <w:rFonts w:ascii="Calibri" w:hAnsi="Calibri" w:cs="Times New Roman"/>
      <w:sz w:val="20"/>
      <w:szCs w:val="20"/>
      <w:lang w:eastAsia="ru-RU"/>
    </w:rPr>
  </w:style>
  <w:style w:type="character" w:customStyle="1" w:styleId="21">
    <w:name w:val="Знак Знак2"/>
    <w:uiPriority w:val="99"/>
    <w:locked/>
    <w:rsid w:val="00AE56A6"/>
    <w:rPr>
      <w:rFonts w:eastAsia="Times New Roman"/>
      <w:b/>
      <w:sz w:val="24"/>
      <w:lang w:val="ru-RU" w:eastAsia="ru-RU"/>
    </w:rPr>
  </w:style>
  <w:style w:type="paragraph" w:customStyle="1" w:styleId="22">
    <w:name w:val="Абзац списка2"/>
    <w:basedOn w:val="Normal"/>
    <w:uiPriority w:val="99"/>
    <w:rsid w:val="00AE56A6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5">
    <w:name w:val="Тата сноска Знак Знак"/>
    <w:uiPriority w:val="99"/>
    <w:locked/>
    <w:rsid w:val="00AE56A6"/>
    <w:rPr>
      <w:rFonts w:ascii="Times New Roman" w:hAnsi="Times New Roman"/>
    </w:rPr>
  </w:style>
  <w:style w:type="paragraph" w:customStyle="1" w:styleId="14">
    <w:name w:val="Обычный1"/>
    <w:uiPriority w:val="99"/>
    <w:rsid w:val="00AE56A6"/>
    <w:pPr>
      <w:widowControl w:val="0"/>
      <w:spacing w:line="432" w:lineRule="auto"/>
      <w:ind w:right="400" w:firstLine="720"/>
    </w:pPr>
    <w:rPr>
      <w:rFonts w:ascii="Times New Roman" w:hAnsi="Times New Roman"/>
      <w:szCs w:val="20"/>
      <w:lang w:eastAsia="ar-SA"/>
    </w:rPr>
  </w:style>
  <w:style w:type="character" w:customStyle="1" w:styleId="15">
    <w:name w:val="Основной шрифт абзаца1"/>
    <w:uiPriority w:val="99"/>
    <w:rsid w:val="00AE56A6"/>
  </w:style>
  <w:style w:type="paragraph" w:styleId="List2">
    <w:name w:val="List 2"/>
    <w:basedOn w:val="Normal"/>
    <w:uiPriority w:val="99"/>
    <w:semiHidden/>
    <w:rsid w:val="00AE56A6"/>
    <w:pPr>
      <w:spacing w:after="0" w:line="240" w:lineRule="auto"/>
      <w:ind w:left="566" w:hanging="283"/>
    </w:pPr>
    <w:rPr>
      <w:rFonts w:ascii="Arial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AE56A6"/>
    <w:rPr>
      <w:rFonts w:ascii="Times New Roman" w:hAnsi="Times New Roman"/>
      <w:i/>
      <w:spacing w:val="-10"/>
      <w:sz w:val="28"/>
    </w:rPr>
  </w:style>
  <w:style w:type="character" w:customStyle="1" w:styleId="16">
    <w:name w:val="Знак Знак1"/>
    <w:uiPriority w:val="99"/>
    <w:rsid w:val="00AE56A6"/>
    <w:rPr>
      <w:sz w:val="24"/>
    </w:rPr>
  </w:style>
  <w:style w:type="character" w:customStyle="1" w:styleId="a6">
    <w:name w:val="Знак Знак"/>
    <w:uiPriority w:val="99"/>
    <w:rsid w:val="00AE56A6"/>
    <w:rPr>
      <w:sz w:val="24"/>
    </w:rPr>
  </w:style>
  <w:style w:type="paragraph" w:customStyle="1" w:styleId="p">
    <w:name w:val="p"/>
    <w:basedOn w:val="Normal"/>
    <w:uiPriority w:val="99"/>
    <w:rsid w:val="00AE5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Normal"/>
    <w:uiPriority w:val="99"/>
    <w:rsid w:val="00AE5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v">
    <w:name w:val="v"/>
    <w:basedOn w:val="Normal"/>
    <w:uiPriority w:val="99"/>
    <w:rsid w:val="00AE5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7">
    <w:name w:val="п/ж обычный"/>
    <w:basedOn w:val="Normal"/>
    <w:uiPriority w:val="99"/>
    <w:rsid w:val="00AE56A6"/>
    <w:pPr>
      <w:widowControl w:val="0"/>
      <w:spacing w:after="0" w:line="280" w:lineRule="exact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italic">
    <w:name w:val="italic"/>
    <w:uiPriority w:val="99"/>
    <w:rsid w:val="00AE56A6"/>
    <w:rPr>
      <w:rFonts w:ascii="Times New Roman" w:hAnsi="Times New Roman"/>
      <w:i/>
      <w:sz w:val="21"/>
    </w:rPr>
  </w:style>
  <w:style w:type="character" w:customStyle="1" w:styleId="apple-style-span">
    <w:name w:val="apple-style-span"/>
    <w:uiPriority w:val="99"/>
    <w:rsid w:val="00AE56A6"/>
  </w:style>
  <w:style w:type="paragraph" w:customStyle="1" w:styleId="main">
    <w:name w:val="_main"/>
    <w:uiPriority w:val="99"/>
    <w:rsid w:val="00AE56A6"/>
    <w:pPr>
      <w:keepLines/>
      <w:suppressAutoHyphens/>
      <w:ind w:right="74"/>
      <w:jc w:val="both"/>
    </w:pPr>
    <w:rPr>
      <w:rFonts w:ascii="Times New Roman" w:eastAsia="Times New Roman" w:hAnsi="Times New Roman"/>
      <w:i/>
      <w:kern w:val="1"/>
      <w:sz w:val="28"/>
      <w:szCs w:val="28"/>
      <w:lang w:eastAsia="ar-SA"/>
    </w:rPr>
  </w:style>
  <w:style w:type="paragraph" w:customStyle="1" w:styleId="subhead2">
    <w:name w:val="_subhead2"/>
    <w:basedOn w:val="Normal"/>
    <w:next w:val="Normal"/>
    <w:uiPriority w:val="99"/>
    <w:rsid w:val="00AE56A6"/>
    <w:pPr>
      <w:keepNext/>
      <w:spacing w:before="40" w:after="0" w:line="240" w:lineRule="auto"/>
      <w:ind w:left="714"/>
    </w:pPr>
    <w:rPr>
      <w:rFonts w:ascii="NewBaskervilleC" w:hAnsi="NewBaskervilleC"/>
      <w:i/>
      <w:sz w:val="20"/>
      <w:szCs w:val="20"/>
      <w:lang w:val="en-US" w:eastAsia="ru-RU"/>
    </w:rPr>
  </w:style>
  <w:style w:type="paragraph" w:customStyle="1" w:styleId="head2">
    <w:name w:val="_head2"/>
    <w:autoRedefine/>
    <w:uiPriority w:val="99"/>
    <w:rsid w:val="00AE56A6"/>
    <w:pPr>
      <w:keepNext/>
      <w:keepLines/>
      <w:spacing w:before="86"/>
      <w:ind w:left="714"/>
    </w:pPr>
    <w:rPr>
      <w:rFonts w:ascii="Times New Roman" w:hAnsi="Times New Roman"/>
      <w:b/>
      <w:bCs/>
      <w:sz w:val="28"/>
      <w:szCs w:val="28"/>
    </w:rPr>
  </w:style>
  <w:style w:type="paragraph" w:customStyle="1" w:styleId="inlinehead3">
    <w:name w:val="_inline_head3"/>
    <w:uiPriority w:val="99"/>
    <w:rsid w:val="00AE56A6"/>
    <w:pPr>
      <w:keepNext/>
      <w:keepLines/>
      <w:spacing w:before="140" w:line="220" w:lineRule="exact"/>
      <w:ind w:firstLine="714"/>
      <w:jc w:val="both"/>
    </w:pPr>
    <w:rPr>
      <w:rFonts w:ascii="FuturisLightC" w:hAnsi="FuturisLightC"/>
      <w:sz w:val="21"/>
      <w:szCs w:val="20"/>
      <w:lang w:val="en-US"/>
    </w:rPr>
  </w:style>
  <w:style w:type="character" w:customStyle="1" w:styleId="c0c16">
    <w:name w:val="c0 c16"/>
    <w:uiPriority w:val="99"/>
    <w:rsid w:val="00AE56A6"/>
  </w:style>
  <w:style w:type="paragraph" w:customStyle="1" w:styleId="c1c25">
    <w:name w:val="c1 c25"/>
    <w:basedOn w:val="Normal"/>
    <w:uiPriority w:val="99"/>
    <w:rsid w:val="00AE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tback">
    <w:name w:val="butback"/>
    <w:basedOn w:val="DefaultParagraphFont"/>
    <w:uiPriority w:val="99"/>
    <w:rsid w:val="00AE56A6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AE56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obrnadzor.gov.ru" TargetMode="External"/><Relationship Id="rId18" Type="http://schemas.openxmlformats.org/officeDocument/2006/relationships/hyperlink" Target="http://www.naukaran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psych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mpgu.edu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gnpbu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ppoisk.com/Gurnal-soderganie/soderganie-ZNSCH-2016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rs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28</Pages>
  <Words>6255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shekina</cp:lastModifiedBy>
  <cp:revision>10</cp:revision>
  <cp:lastPrinted>2017-11-09T09:28:00Z</cp:lastPrinted>
  <dcterms:created xsi:type="dcterms:W3CDTF">2017-11-08T15:52:00Z</dcterms:created>
  <dcterms:modified xsi:type="dcterms:W3CDTF">2017-11-09T09:29:00Z</dcterms:modified>
</cp:coreProperties>
</file>