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65" w:rsidRDefault="00F05665" w:rsidP="00E825AE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05665" w:rsidRPr="00DC5C4F" w:rsidRDefault="00F05665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 xml:space="preserve">МИНИСТЕРСТВО </w:t>
      </w:r>
      <w:r>
        <w:rPr>
          <w:rFonts w:ascii="Arial" w:hAnsi="Arial" w:cs="Arial"/>
          <w:sz w:val="28"/>
          <w:szCs w:val="28"/>
        </w:rPr>
        <w:t xml:space="preserve">ПРОСВЕЩЕНИЯ </w:t>
      </w:r>
      <w:r w:rsidRPr="00DC5C4F">
        <w:rPr>
          <w:rFonts w:ascii="Arial" w:hAnsi="Arial" w:cs="Arial"/>
          <w:sz w:val="28"/>
          <w:szCs w:val="28"/>
        </w:rPr>
        <w:t>РОССИЙСКОЙ ФЕДЕРАЦИИ</w:t>
      </w:r>
    </w:p>
    <w:p w:rsidR="00F05665" w:rsidRPr="00DC5C4F" w:rsidRDefault="00F05665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Федеральное государственное бюджетное образовательное учреждение</w:t>
      </w:r>
    </w:p>
    <w:p w:rsidR="00F05665" w:rsidRPr="00DC5C4F" w:rsidRDefault="00F05665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высшего образования</w:t>
      </w:r>
    </w:p>
    <w:p w:rsidR="00F05665" w:rsidRPr="00DC5C4F" w:rsidRDefault="00F05665" w:rsidP="00DC5C4F">
      <w:pPr>
        <w:jc w:val="center"/>
        <w:rPr>
          <w:rFonts w:ascii="Arial" w:hAnsi="Arial" w:cs="Arial"/>
          <w:sz w:val="28"/>
          <w:szCs w:val="28"/>
        </w:rPr>
      </w:pPr>
      <w:r w:rsidRPr="00DC5C4F">
        <w:rPr>
          <w:rFonts w:ascii="Arial" w:hAnsi="Arial" w:cs="Arial"/>
          <w:sz w:val="28"/>
          <w:szCs w:val="28"/>
        </w:rPr>
        <w:t>«Пермский государственный гуманитарно-педагогический университет»</w:t>
      </w:r>
    </w:p>
    <w:p w:rsidR="00F05665" w:rsidRDefault="00F05665" w:rsidP="00DC5C4F">
      <w:pPr>
        <w:jc w:val="center"/>
        <w:rPr>
          <w:rFonts w:ascii="Arial" w:hAnsi="Arial" w:cs="Arial"/>
          <w:i/>
          <w:sz w:val="28"/>
          <w:szCs w:val="28"/>
        </w:rPr>
      </w:pPr>
      <w:r w:rsidRPr="00DC5C4F">
        <w:rPr>
          <w:rFonts w:ascii="Arial" w:hAnsi="Arial" w:cs="Arial"/>
          <w:i/>
          <w:sz w:val="28"/>
          <w:szCs w:val="28"/>
        </w:rPr>
        <w:t>Факультет педагогики и методики начального образования</w:t>
      </w:r>
    </w:p>
    <w:p w:rsidR="00F05665" w:rsidRPr="00DC5C4F" w:rsidRDefault="00F05665" w:rsidP="00DC5C4F">
      <w:pPr>
        <w:jc w:val="center"/>
        <w:rPr>
          <w:rFonts w:ascii="Arial" w:hAnsi="Arial" w:cs="Arial"/>
          <w:i/>
          <w:sz w:val="28"/>
          <w:szCs w:val="28"/>
        </w:rPr>
      </w:pPr>
    </w:p>
    <w:p w:rsidR="00F05665" w:rsidRPr="00277397" w:rsidRDefault="00F05665" w:rsidP="00DC5C4F">
      <w:pPr>
        <w:jc w:val="center"/>
        <w:rPr>
          <w:rFonts w:ascii="Arial" w:hAnsi="Arial" w:cs="Arial"/>
          <w:sz w:val="24"/>
          <w:szCs w:val="24"/>
        </w:rPr>
      </w:pPr>
    </w:p>
    <w:p w:rsidR="00F05665" w:rsidRDefault="00F05665" w:rsidP="00DC5C4F">
      <w:pPr>
        <w:jc w:val="center"/>
        <w:rPr>
          <w:rFonts w:ascii="Arial" w:hAnsi="Arial" w:cs="Arial"/>
          <w:sz w:val="24"/>
          <w:szCs w:val="24"/>
        </w:rPr>
      </w:pPr>
      <w:r w:rsidRPr="00957B15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24.5pt;height:124.5pt;visibility:visible">
            <v:imagedata r:id="rId5" o:title=""/>
          </v:shape>
        </w:pict>
      </w:r>
    </w:p>
    <w:p w:rsidR="00F05665" w:rsidRDefault="00F05665" w:rsidP="00E825AE">
      <w:pPr>
        <w:rPr>
          <w:rFonts w:ascii="Arial" w:hAnsi="Arial" w:cs="Arial"/>
          <w:sz w:val="24"/>
          <w:szCs w:val="24"/>
        </w:rPr>
      </w:pPr>
    </w:p>
    <w:p w:rsidR="00F05665" w:rsidRPr="00277397" w:rsidRDefault="00F05665" w:rsidP="00E825AE">
      <w:pPr>
        <w:rPr>
          <w:rFonts w:ascii="Arial" w:hAnsi="Arial" w:cs="Arial"/>
          <w:sz w:val="24"/>
          <w:szCs w:val="24"/>
        </w:rPr>
      </w:pPr>
    </w:p>
    <w:p w:rsidR="00F05665" w:rsidRPr="006230EB" w:rsidRDefault="00F05665" w:rsidP="00DC5C4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>Программа</w:t>
      </w:r>
    </w:p>
    <w:p w:rsidR="00F05665" w:rsidRPr="00D8512A" w:rsidRDefault="00F05665" w:rsidP="00D8512A">
      <w:pPr>
        <w:jc w:val="center"/>
        <w:rPr>
          <w:rFonts w:ascii="Arial" w:hAnsi="Arial" w:cs="Arial"/>
          <w:b/>
          <w:sz w:val="36"/>
          <w:szCs w:val="36"/>
        </w:rPr>
      </w:pPr>
      <w:r w:rsidRPr="00D8512A">
        <w:rPr>
          <w:rFonts w:ascii="Arial" w:hAnsi="Arial" w:cs="Arial"/>
          <w:b/>
          <w:sz w:val="36"/>
          <w:szCs w:val="36"/>
        </w:rPr>
        <w:t>Х</w:t>
      </w:r>
      <w:r w:rsidRPr="00D8512A">
        <w:rPr>
          <w:rFonts w:ascii="Arial" w:hAnsi="Arial" w:cs="Arial"/>
          <w:b/>
          <w:sz w:val="36"/>
          <w:szCs w:val="36"/>
          <w:lang w:val="en-US"/>
        </w:rPr>
        <w:t>II</w:t>
      </w:r>
      <w:r>
        <w:rPr>
          <w:rFonts w:ascii="Arial" w:hAnsi="Arial" w:cs="Arial"/>
          <w:b/>
          <w:sz w:val="36"/>
          <w:szCs w:val="36"/>
        </w:rPr>
        <w:t xml:space="preserve"> Всероссийской</w:t>
      </w:r>
      <w:r w:rsidRPr="00D8512A">
        <w:rPr>
          <w:rFonts w:ascii="Arial" w:hAnsi="Arial" w:cs="Arial"/>
          <w:b/>
          <w:sz w:val="36"/>
          <w:szCs w:val="36"/>
        </w:rPr>
        <w:t xml:space="preserve"> с международ</w:t>
      </w:r>
      <w:r>
        <w:rPr>
          <w:rFonts w:ascii="Arial" w:hAnsi="Arial" w:cs="Arial"/>
          <w:b/>
          <w:sz w:val="36"/>
          <w:szCs w:val="36"/>
        </w:rPr>
        <w:t>ным участием научно-практической конференции</w:t>
      </w:r>
      <w:r w:rsidRPr="00D8512A">
        <w:rPr>
          <w:rFonts w:ascii="Arial" w:hAnsi="Arial" w:cs="Arial"/>
          <w:b/>
          <w:sz w:val="36"/>
          <w:szCs w:val="36"/>
        </w:rPr>
        <w:t xml:space="preserve"> (Педагогические чтения памяти профессора А.А. Огородникова)</w:t>
      </w:r>
    </w:p>
    <w:p w:rsidR="00F05665" w:rsidRPr="00D8512A" w:rsidRDefault="00F05665" w:rsidP="00D8512A">
      <w:pPr>
        <w:jc w:val="center"/>
        <w:rPr>
          <w:rFonts w:ascii="Arial" w:hAnsi="Arial" w:cs="Arial"/>
          <w:b/>
          <w:sz w:val="36"/>
          <w:szCs w:val="36"/>
        </w:rPr>
      </w:pPr>
      <w:r w:rsidRPr="00D8512A">
        <w:rPr>
          <w:rFonts w:ascii="Arial" w:hAnsi="Arial" w:cs="Arial"/>
          <w:b/>
          <w:sz w:val="36"/>
          <w:szCs w:val="36"/>
        </w:rPr>
        <w:t>«СОВРЕМЕННЫЕ НАУЧНО-ПРАКТИЧЕСКИЕ ИССЛЕДОВАНИЯ: ОБУЧЕНИЕ И ВОСПИТАНИЕ В НАЧАЛЬНОЙ ШКОЛЕ»</w:t>
      </w:r>
    </w:p>
    <w:p w:rsidR="00F05665" w:rsidRPr="006230EB" w:rsidRDefault="00F05665" w:rsidP="00E825AE">
      <w:pPr>
        <w:jc w:val="center"/>
        <w:rPr>
          <w:rFonts w:ascii="Arial" w:hAnsi="Arial" w:cs="Arial"/>
          <w:b/>
          <w:sz w:val="36"/>
          <w:szCs w:val="36"/>
        </w:rPr>
      </w:pPr>
    </w:p>
    <w:p w:rsidR="00F05665" w:rsidRPr="00D8512A" w:rsidRDefault="00F05665" w:rsidP="00D8512A">
      <w:pPr>
        <w:jc w:val="center"/>
        <w:rPr>
          <w:rFonts w:ascii="Arial" w:hAnsi="Arial" w:cs="Arial"/>
          <w:b/>
          <w:sz w:val="36"/>
          <w:szCs w:val="36"/>
        </w:rPr>
      </w:pPr>
      <w:r w:rsidRPr="00D8512A">
        <w:rPr>
          <w:rFonts w:ascii="Arial" w:hAnsi="Arial" w:cs="Arial"/>
          <w:b/>
          <w:sz w:val="36"/>
          <w:szCs w:val="36"/>
        </w:rPr>
        <w:t>17 февраля 2021 года</w:t>
      </w:r>
    </w:p>
    <w:p w:rsidR="00F05665" w:rsidRPr="006230EB" w:rsidRDefault="00F05665" w:rsidP="00E825AE">
      <w:pPr>
        <w:jc w:val="center"/>
        <w:rPr>
          <w:rFonts w:ascii="Arial" w:hAnsi="Arial" w:cs="Arial"/>
          <w:b/>
          <w:sz w:val="36"/>
          <w:szCs w:val="36"/>
        </w:rPr>
      </w:pPr>
    </w:p>
    <w:p w:rsidR="00F05665" w:rsidRPr="006230EB" w:rsidRDefault="00F05665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5665" w:rsidRPr="006230EB" w:rsidRDefault="00F05665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5665" w:rsidRDefault="00F05665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5665" w:rsidRPr="006230EB" w:rsidRDefault="00F05665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5665" w:rsidRPr="006230EB" w:rsidRDefault="00F05665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5665" w:rsidRPr="006230EB" w:rsidRDefault="00F05665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5665" w:rsidRPr="006230EB" w:rsidRDefault="00F05665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Пермь</w:t>
      </w:r>
    </w:p>
    <w:p w:rsidR="00F05665" w:rsidRPr="00277397" w:rsidRDefault="00F05665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665" w:rsidRPr="007B74ED" w:rsidRDefault="00F05665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74ED">
        <w:rPr>
          <w:rFonts w:ascii="Arial" w:hAnsi="Arial" w:cs="Arial"/>
          <w:b/>
          <w:sz w:val="28"/>
          <w:szCs w:val="28"/>
        </w:rPr>
        <w:t>Место проведения конференции</w:t>
      </w:r>
    </w:p>
    <w:p w:rsidR="00F05665" w:rsidRPr="007B74ED" w:rsidRDefault="00F05665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5665" w:rsidRPr="007B74ED" w:rsidRDefault="00F05665" w:rsidP="00E15DB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B74ED">
        <w:rPr>
          <w:rFonts w:ascii="Arial" w:hAnsi="Arial" w:cs="Arial"/>
          <w:bCs/>
          <w:i/>
          <w:sz w:val="28"/>
          <w:szCs w:val="28"/>
        </w:rPr>
        <w:t xml:space="preserve">Конференция состоится в онлайн-формате на платформе </w:t>
      </w:r>
      <w:r w:rsidRPr="007B74ED">
        <w:rPr>
          <w:rFonts w:ascii="Arial" w:hAnsi="Arial" w:cs="Arial"/>
          <w:bCs/>
          <w:i/>
          <w:sz w:val="28"/>
          <w:szCs w:val="28"/>
          <w:lang w:val="en-US"/>
        </w:rPr>
        <w:t>Zoom</w:t>
      </w:r>
      <w:r w:rsidRPr="007B74ED">
        <w:rPr>
          <w:rFonts w:ascii="Arial" w:hAnsi="Arial" w:cs="Arial"/>
          <w:bCs/>
          <w:i/>
          <w:sz w:val="28"/>
          <w:szCs w:val="28"/>
        </w:rPr>
        <w:t>.</w:t>
      </w:r>
    </w:p>
    <w:p w:rsidR="00F05665" w:rsidRPr="007B74ED" w:rsidRDefault="00F05665" w:rsidP="00E15D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4ED">
        <w:rPr>
          <w:rFonts w:ascii="Arial" w:hAnsi="Arial" w:cs="Arial"/>
          <w:sz w:val="28"/>
          <w:szCs w:val="28"/>
        </w:rPr>
        <w:t>Подключиться к конференции  можно по ссылке:</w:t>
      </w:r>
    </w:p>
    <w:p w:rsidR="00F05665" w:rsidRPr="007B74ED" w:rsidRDefault="00F05665" w:rsidP="00E15DB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tgtFrame="_blank" w:history="1">
        <w:r w:rsidRPr="007B74ED">
          <w:rPr>
            <w:rStyle w:val="Hyperlink"/>
            <w:rFonts w:ascii="Arial" w:hAnsi="Arial" w:cs="Arial"/>
            <w:sz w:val="24"/>
            <w:szCs w:val="24"/>
          </w:rPr>
          <w:t>https://us02web.zoom.us/j/81946773509?pwd=SjI2cExBQXdzUXE1U0ExeUFnL3RXdz09</w:t>
        </w:r>
      </w:hyperlink>
    </w:p>
    <w:p w:rsidR="00F05665" w:rsidRPr="007B74ED" w:rsidRDefault="00F05665" w:rsidP="00E15D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4ED">
        <w:rPr>
          <w:rFonts w:ascii="Arial" w:hAnsi="Arial" w:cs="Arial"/>
          <w:sz w:val="28"/>
          <w:szCs w:val="28"/>
        </w:rPr>
        <w:t xml:space="preserve">Идентификатор конференции: </w:t>
      </w:r>
      <w:r w:rsidRPr="007B74ED">
        <w:rPr>
          <w:rStyle w:val="js-phone-number"/>
          <w:rFonts w:ascii="Arial" w:hAnsi="Arial" w:cs="Arial"/>
          <w:sz w:val="28"/>
          <w:szCs w:val="28"/>
        </w:rPr>
        <w:t>81946773509</w:t>
      </w:r>
    </w:p>
    <w:p w:rsidR="00F05665" w:rsidRPr="007B74ED" w:rsidRDefault="00F05665" w:rsidP="00E15DB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4ED">
        <w:rPr>
          <w:rFonts w:ascii="Arial" w:hAnsi="Arial" w:cs="Arial"/>
          <w:sz w:val="28"/>
          <w:szCs w:val="28"/>
        </w:rPr>
        <w:t>Код доступа: 784120</w:t>
      </w:r>
    </w:p>
    <w:p w:rsidR="00F05665" w:rsidRPr="0062744D" w:rsidRDefault="00F05665" w:rsidP="00E15DBE">
      <w:pPr>
        <w:rPr>
          <w:rFonts w:ascii="Arial" w:hAnsi="Arial" w:cs="Arial"/>
          <w:b/>
          <w:sz w:val="20"/>
          <w:szCs w:val="20"/>
        </w:rPr>
      </w:pPr>
      <w:r w:rsidRPr="007B74ED">
        <w:rPr>
          <w:rFonts w:ascii="Arial" w:hAnsi="Arial" w:cs="Arial"/>
        </w:rPr>
        <w:t> </w:t>
      </w:r>
    </w:p>
    <w:p w:rsidR="00F05665" w:rsidRPr="00DC5C4F" w:rsidRDefault="00F05665" w:rsidP="0027739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Организация </w:t>
      </w:r>
      <w:r w:rsidRPr="00DC5C4F">
        <w:rPr>
          <w:rFonts w:ascii="Arial" w:hAnsi="Arial" w:cs="Arial"/>
          <w:b/>
          <w:sz w:val="28"/>
          <w:szCs w:val="28"/>
        </w:rPr>
        <w:t xml:space="preserve">конференции  </w:t>
      </w:r>
    </w:p>
    <w:tbl>
      <w:tblPr>
        <w:tblW w:w="4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99"/>
      </w:tblGrid>
      <w:tr w:rsidR="00F05665" w:rsidRPr="00C80EFF" w:rsidTr="00E15DBE">
        <w:tc>
          <w:tcPr>
            <w:tcW w:w="1172" w:type="pct"/>
          </w:tcPr>
          <w:p w:rsidR="00F05665" w:rsidRDefault="00F05665" w:rsidP="00E402D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Время местное </w:t>
            </w:r>
          </w:p>
          <w:p w:rsidR="00F05665" w:rsidRPr="00F017D9" w:rsidRDefault="00F05665" w:rsidP="00E402D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(г. Пермь)</w:t>
            </w:r>
          </w:p>
        </w:tc>
        <w:tc>
          <w:tcPr>
            <w:tcW w:w="3828" w:type="pct"/>
          </w:tcPr>
          <w:p w:rsidR="00F05665" w:rsidRPr="00F017D9" w:rsidRDefault="00F05665" w:rsidP="00D759B0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Мероприятие конференции</w:t>
            </w:r>
          </w:p>
        </w:tc>
      </w:tr>
      <w:tr w:rsidR="00F05665" w:rsidRPr="00C80EFF" w:rsidTr="00E15DBE">
        <w:tc>
          <w:tcPr>
            <w:tcW w:w="1172" w:type="pct"/>
          </w:tcPr>
          <w:p w:rsidR="00F05665" w:rsidRPr="00D412F5" w:rsidRDefault="00F05665" w:rsidP="00D412F5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F017D9">
              <w:rPr>
                <w:rFonts w:ascii="Arial" w:hAnsi="Arial" w:cs="Arial"/>
                <w:sz w:val="28"/>
                <w:szCs w:val="28"/>
              </w:rPr>
              <w:t>0 – 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828" w:type="pct"/>
          </w:tcPr>
          <w:p w:rsidR="00F05665" w:rsidRPr="00F017D9" w:rsidRDefault="00F05665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F017D9">
              <w:rPr>
                <w:rFonts w:ascii="Arial" w:hAnsi="Arial" w:cs="Arial"/>
                <w:sz w:val="28"/>
                <w:szCs w:val="28"/>
              </w:rPr>
              <w:t>ленарное заседание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05665" w:rsidRPr="00C80EFF" w:rsidTr="00E15DBE">
        <w:tc>
          <w:tcPr>
            <w:tcW w:w="1172" w:type="pct"/>
          </w:tcPr>
          <w:p w:rsidR="00F05665" w:rsidRPr="00D412F5" w:rsidRDefault="00F05665" w:rsidP="00D412F5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3828" w:type="pct"/>
          </w:tcPr>
          <w:p w:rsidR="00F05665" w:rsidRPr="00F017D9" w:rsidRDefault="00F05665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Перерыв </w:t>
            </w:r>
          </w:p>
        </w:tc>
      </w:tr>
      <w:tr w:rsidR="00F05665" w:rsidRPr="00C80EFF" w:rsidTr="00E15DBE">
        <w:tc>
          <w:tcPr>
            <w:tcW w:w="1172" w:type="pct"/>
          </w:tcPr>
          <w:p w:rsidR="00F05665" w:rsidRPr="00F017D9" w:rsidRDefault="00F05665" w:rsidP="007371D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3828" w:type="pct"/>
          </w:tcPr>
          <w:p w:rsidR="00F05665" w:rsidRPr="00F017D9" w:rsidRDefault="00F05665" w:rsidP="00F017D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Обсуждение стендовых докладов</w:t>
            </w:r>
          </w:p>
        </w:tc>
      </w:tr>
      <w:tr w:rsidR="00F05665" w:rsidRPr="00C80EFF" w:rsidTr="00E15DBE">
        <w:trPr>
          <w:trHeight w:val="366"/>
        </w:trPr>
        <w:tc>
          <w:tcPr>
            <w:tcW w:w="1172" w:type="pct"/>
          </w:tcPr>
          <w:p w:rsidR="00F05665" w:rsidRPr="00F017D9" w:rsidRDefault="00F05665" w:rsidP="00E15DBE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F017D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  <w:r w:rsidRPr="00F017D9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F017D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828" w:type="pct"/>
          </w:tcPr>
          <w:p w:rsidR="00F05665" w:rsidRPr="00F017D9" w:rsidRDefault="00F05665" w:rsidP="00D759B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Дискуссионная площадка</w:t>
            </w:r>
          </w:p>
        </w:tc>
      </w:tr>
    </w:tbl>
    <w:p w:rsidR="00F05665" w:rsidRPr="0062744D" w:rsidRDefault="00F05665" w:rsidP="00D759B0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05665" w:rsidRDefault="00F05665" w:rsidP="00D759B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C5C4F">
        <w:rPr>
          <w:rFonts w:ascii="Arial" w:hAnsi="Arial" w:cs="Arial"/>
          <w:b/>
          <w:sz w:val="28"/>
          <w:szCs w:val="28"/>
        </w:rPr>
        <w:t>1</w:t>
      </w:r>
      <w:r w:rsidRPr="00163A6E">
        <w:rPr>
          <w:rFonts w:ascii="Arial" w:hAnsi="Arial" w:cs="Arial"/>
          <w:b/>
          <w:sz w:val="28"/>
          <w:szCs w:val="28"/>
        </w:rPr>
        <w:t>0</w:t>
      </w:r>
      <w:r w:rsidRPr="00DC5C4F">
        <w:rPr>
          <w:rFonts w:ascii="Arial" w:hAnsi="Arial" w:cs="Arial"/>
          <w:b/>
          <w:sz w:val="28"/>
          <w:szCs w:val="28"/>
        </w:rPr>
        <w:t>.00 – 1</w:t>
      </w:r>
      <w:r w:rsidRPr="00163A6E">
        <w:rPr>
          <w:rFonts w:ascii="Arial" w:hAnsi="Arial" w:cs="Arial"/>
          <w:b/>
          <w:sz w:val="28"/>
          <w:szCs w:val="28"/>
        </w:rPr>
        <w:t>1</w:t>
      </w:r>
      <w:r w:rsidRPr="00DC5C4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</w:t>
      </w:r>
      <w:r w:rsidRPr="00163A6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П</w:t>
      </w:r>
      <w:r w:rsidRPr="00DC5C4F">
        <w:rPr>
          <w:rFonts w:ascii="Arial" w:hAnsi="Arial" w:cs="Arial"/>
          <w:b/>
          <w:sz w:val="28"/>
          <w:szCs w:val="28"/>
        </w:rPr>
        <w:t xml:space="preserve">ЛЕНАРНОЕ ЗАСЕДАНИЕ </w:t>
      </w:r>
    </w:p>
    <w:p w:rsidR="00F05665" w:rsidRPr="0062744D" w:rsidRDefault="00F05665" w:rsidP="00D759B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15EA1">
        <w:rPr>
          <w:rFonts w:ascii="Arial" w:hAnsi="Arial" w:cs="Arial"/>
          <w:i/>
          <w:sz w:val="24"/>
          <w:szCs w:val="24"/>
        </w:rPr>
        <w:t>Конференция проходит в рамках программы</w:t>
      </w:r>
      <w:r w:rsidRPr="00C15EA1">
        <w:rPr>
          <w:rFonts w:ascii="Arial" w:hAnsi="Arial" w:cs="Arial"/>
          <w:b/>
          <w:i/>
          <w:sz w:val="24"/>
          <w:szCs w:val="24"/>
        </w:rPr>
        <w:t xml:space="preserve"> </w:t>
      </w:r>
      <w:r w:rsidRPr="00C15EA1">
        <w:rPr>
          <w:rFonts w:ascii="Arial" w:hAnsi="Arial" w:cs="Arial"/>
          <w:i/>
          <w:sz w:val="24"/>
          <w:szCs w:val="24"/>
        </w:rPr>
        <w:t>празднования 100-летия ПГГПУ</w:t>
      </w:r>
    </w:p>
    <w:p w:rsidR="00F05665" w:rsidRPr="0062744D" w:rsidRDefault="00F05665" w:rsidP="00D759B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F05665" w:rsidRPr="0062744D" w:rsidRDefault="00F05665" w:rsidP="00D759B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10.00 – 10.10 </w:t>
      </w:r>
      <w:r w:rsidRPr="0062744D">
        <w:rPr>
          <w:rFonts w:ascii="Arial" w:hAnsi="Arial" w:cs="Arial"/>
          <w:b/>
          <w:sz w:val="26"/>
          <w:szCs w:val="26"/>
        </w:rPr>
        <w:t>Приветственное слово участникам конференции</w:t>
      </w: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b/>
          <w:bCs/>
          <w:i/>
          <w:sz w:val="26"/>
          <w:szCs w:val="26"/>
        </w:rPr>
      </w:pPr>
      <w:r w:rsidRPr="0062744D">
        <w:rPr>
          <w:rFonts w:ascii="Arial" w:hAnsi="Arial" w:cs="Arial"/>
          <w:b/>
          <w:bCs/>
          <w:i/>
          <w:sz w:val="26"/>
          <w:szCs w:val="26"/>
        </w:rPr>
        <w:t>Егоров Константин Борисович</w:t>
      </w:r>
    </w:p>
    <w:p w:rsidR="00F05665" w:rsidRPr="0062744D" w:rsidRDefault="00F05665" w:rsidP="0062744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Cs/>
          <w:i/>
          <w:sz w:val="26"/>
          <w:szCs w:val="26"/>
        </w:rPr>
        <w:t xml:space="preserve">ректор </w:t>
      </w:r>
      <w:r w:rsidRPr="0062744D">
        <w:rPr>
          <w:rFonts w:ascii="Arial" w:hAnsi="Arial" w:cs="Arial"/>
          <w:i/>
          <w:sz w:val="26"/>
          <w:szCs w:val="26"/>
        </w:rPr>
        <w:t xml:space="preserve">Пермского государственного </w:t>
      </w:r>
    </w:p>
    <w:p w:rsidR="00F05665" w:rsidRPr="0062744D" w:rsidRDefault="00F05665" w:rsidP="0062744D">
      <w:pPr>
        <w:spacing w:after="0" w:line="240" w:lineRule="auto"/>
        <w:jc w:val="right"/>
        <w:rPr>
          <w:rFonts w:ascii="Arial" w:hAnsi="Arial" w:cs="Arial"/>
          <w:bCs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гуманитарно-педагогического университета</w:t>
      </w:r>
      <w:r w:rsidRPr="0062744D">
        <w:rPr>
          <w:rFonts w:ascii="Arial" w:hAnsi="Arial" w:cs="Arial"/>
          <w:bCs/>
          <w:i/>
          <w:sz w:val="26"/>
          <w:szCs w:val="26"/>
        </w:rPr>
        <w:t xml:space="preserve">, </w:t>
      </w:r>
    </w:p>
    <w:p w:rsidR="00F05665" w:rsidRPr="0062744D" w:rsidRDefault="00F05665" w:rsidP="0062744D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наук, доцент</w:t>
      </w: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b/>
          <w:bCs/>
          <w:i/>
          <w:sz w:val="26"/>
          <w:szCs w:val="26"/>
        </w:rPr>
      </w:pPr>
      <w:r w:rsidRPr="0062744D">
        <w:rPr>
          <w:rFonts w:ascii="Arial" w:hAnsi="Arial" w:cs="Arial"/>
          <w:b/>
          <w:bCs/>
          <w:i/>
          <w:sz w:val="26"/>
          <w:szCs w:val="26"/>
        </w:rPr>
        <w:t>Красноборова Наталья Александровна</w:t>
      </w: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i/>
          <w:sz w:val="26"/>
          <w:szCs w:val="26"/>
          <w:lang w:eastAsia="ru-RU"/>
        </w:rPr>
      </w:pPr>
      <w:r w:rsidRPr="0062744D">
        <w:rPr>
          <w:rFonts w:ascii="Arial" w:hAnsi="Arial" w:cs="Arial"/>
          <w:i/>
          <w:sz w:val="26"/>
          <w:szCs w:val="26"/>
          <w:lang w:eastAsia="ru-RU"/>
        </w:rPr>
        <w:t xml:space="preserve">проректор по региональному взаимодействию и </w:t>
      </w: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  <w:lang w:eastAsia="ru-RU"/>
        </w:rPr>
        <w:t>дополнительному образованию</w:t>
      </w:r>
      <w:r w:rsidRPr="0062744D">
        <w:rPr>
          <w:rFonts w:ascii="Arial" w:hAnsi="Arial" w:cs="Arial"/>
          <w:i/>
          <w:sz w:val="26"/>
          <w:szCs w:val="26"/>
        </w:rPr>
        <w:t xml:space="preserve"> ПГГПУ, </w:t>
      </w: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  <w:lang w:eastAsia="ru-RU"/>
        </w:rPr>
        <w:t>кандидат психологических наук</w:t>
      </w: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Селькина Лариса Владимировна</w:t>
      </w:r>
      <w:r w:rsidRPr="0062744D">
        <w:rPr>
          <w:rFonts w:ascii="Arial" w:hAnsi="Arial" w:cs="Arial"/>
          <w:i/>
          <w:sz w:val="26"/>
          <w:szCs w:val="26"/>
        </w:rPr>
        <w:t xml:space="preserve">,  </w:t>
      </w: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декан факультета педагогики и методики </w:t>
      </w: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начального образования ПГГПУ, </w:t>
      </w: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наук, доцент</w:t>
      </w:r>
    </w:p>
    <w:p w:rsidR="00F05665" w:rsidRPr="0062744D" w:rsidRDefault="00F05665" w:rsidP="00D412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D412F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10.10 – 10.20 </w:t>
      </w:r>
      <w:r w:rsidRPr="0062744D">
        <w:rPr>
          <w:rFonts w:ascii="Arial" w:hAnsi="Arial" w:cs="Arial"/>
          <w:b/>
          <w:sz w:val="26"/>
          <w:szCs w:val="26"/>
        </w:rPr>
        <w:t>Воспитание в современной начальной школе: цели и методы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Захарова Вера Анатольевна</w:t>
      </w:r>
      <w:r w:rsidRPr="0062744D">
        <w:rPr>
          <w:rFonts w:ascii="Arial" w:hAnsi="Arial" w:cs="Arial"/>
          <w:i/>
          <w:sz w:val="26"/>
          <w:szCs w:val="26"/>
        </w:rPr>
        <w:t xml:space="preserve">,  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доцент кафедры теории и технологии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 ПГГПУ, 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</w:t>
      </w:r>
    </w:p>
    <w:p w:rsidR="00F05665" w:rsidRDefault="00F05665" w:rsidP="004A01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4A010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10.20 – 10.30  </w:t>
      </w:r>
      <w:r w:rsidRPr="0062744D">
        <w:rPr>
          <w:rFonts w:ascii="Arial" w:hAnsi="Arial" w:cs="Arial"/>
          <w:b/>
          <w:sz w:val="26"/>
          <w:szCs w:val="26"/>
        </w:rPr>
        <w:t>Семья как фактор психологического здоровья младших школьников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/>
          <w:bCs/>
          <w:i/>
          <w:sz w:val="26"/>
          <w:szCs w:val="26"/>
        </w:rPr>
      </w:pPr>
      <w:r w:rsidRPr="0062744D">
        <w:rPr>
          <w:rFonts w:ascii="Arial" w:hAnsi="Arial" w:cs="Arial"/>
          <w:b/>
          <w:bCs/>
          <w:i/>
          <w:sz w:val="26"/>
          <w:szCs w:val="26"/>
        </w:rPr>
        <w:t xml:space="preserve">Самбикина Оксана Семеновна, 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Cs/>
          <w:i/>
          <w:sz w:val="26"/>
          <w:szCs w:val="26"/>
        </w:rPr>
      </w:pPr>
      <w:r w:rsidRPr="0062744D">
        <w:rPr>
          <w:rFonts w:ascii="Arial" w:hAnsi="Arial" w:cs="Arial"/>
          <w:bCs/>
          <w:i/>
          <w:sz w:val="26"/>
          <w:szCs w:val="26"/>
        </w:rPr>
        <w:t xml:space="preserve">заведующий кафедрой теоретической и 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bCs/>
          <w:i/>
          <w:sz w:val="26"/>
          <w:szCs w:val="26"/>
        </w:rPr>
        <w:t xml:space="preserve">прикладной психологии </w:t>
      </w:r>
      <w:r w:rsidRPr="0062744D">
        <w:rPr>
          <w:rFonts w:ascii="Arial" w:hAnsi="Arial" w:cs="Arial"/>
          <w:i/>
          <w:sz w:val="26"/>
          <w:szCs w:val="26"/>
        </w:rPr>
        <w:t>ПГГПУ,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Cs/>
          <w:i/>
          <w:sz w:val="26"/>
          <w:szCs w:val="26"/>
        </w:rPr>
      </w:pPr>
      <w:r w:rsidRPr="0062744D">
        <w:rPr>
          <w:rFonts w:ascii="Arial" w:hAnsi="Arial" w:cs="Arial"/>
          <w:bCs/>
          <w:i/>
          <w:sz w:val="26"/>
          <w:szCs w:val="26"/>
        </w:rPr>
        <w:t>кандидат психологических наук, доцент</w:t>
      </w:r>
    </w:p>
    <w:p w:rsidR="00F05665" w:rsidRPr="0062744D" w:rsidRDefault="00F05665" w:rsidP="00D412F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10.30 – 10.40 </w:t>
      </w:r>
      <w:r w:rsidRPr="0062744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Поддержка педагогов, работающих с обучающимися с ОВЗ: опыт Пермского края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Ворошнина Ольга Руховна,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заведующий кафедрой специальной 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педагогики и психологии ПГГПУ, 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Cs/>
          <w:i/>
          <w:sz w:val="26"/>
          <w:szCs w:val="26"/>
        </w:rPr>
        <w:t>кандидат психологических наук, доцент</w:t>
      </w:r>
      <w:r w:rsidRPr="0062744D">
        <w:rPr>
          <w:rFonts w:ascii="Arial" w:hAnsi="Arial" w:cs="Arial"/>
          <w:i/>
          <w:sz w:val="26"/>
          <w:szCs w:val="26"/>
        </w:rPr>
        <w:t xml:space="preserve"> </w:t>
      </w:r>
    </w:p>
    <w:p w:rsidR="00F05665" w:rsidRPr="0062744D" w:rsidRDefault="00F05665" w:rsidP="00D412F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05665" w:rsidRPr="0062744D" w:rsidRDefault="00F05665" w:rsidP="00163A6E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10.40 – 10.50 </w:t>
      </w:r>
      <w:r w:rsidRPr="0062744D">
        <w:rPr>
          <w:rFonts w:ascii="Arial" w:hAnsi="Arial" w:cs="Arial"/>
          <w:b/>
          <w:sz w:val="26"/>
          <w:szCs w:val="26"/>
        </w:rPr>
        <w:t>Учитель начальных классов как субъект самоустанав-ливаемых образовательных стандартов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Рябухин Владимир Владимирович</w:t>
      </w:r>
      <w:r w:rsidRPr="0062744D">
        <w:rPr>
          <w:rFonts w:ascii="Arial" w:hAnsi="Arial" w:cs="Arial"/>
          <w:i/>
          <w:sz w:val="26"/>
          <w:szCs w:val="26"/>
        </w:rPr>
        <w:t xml:space="preserve">, 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экономики ПГГПУ, 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наук, доцент</w:t>
      </w:r>
    </w:p>
    <w:p w:rsidR="00F05665" w:rsidRPr="0062744D" w:rsidRDefault="00F05665" w:rsidP="00163A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163A6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10.50 – 11.00 </w:t>
      </w:r>
      <w:r w:rsidRPr="0062744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Текстовые задачи как средство формирования умения создавать несложные модели изучаемых объектов с использованием знаково-символических средств</w:t>
      </w:r>
    </w:p>
    <w:p w:rsidR="00F05665" w:rsidRPr="0062744D" w:rsidRDefault="00F05665" w:rsidP="00163A6E">
      <w:pPr>
        <w:keepNext/>
        <w:widowControl w:val="0"/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Митяева Надежда Игоревна,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магистрант группы </w:t>
      </w:r>
      <w:r w:rsidRPr="0062744D">
        <w:rPr>
          <w:rFonts w:ascii="Arial" w:hAnsi="Arial" w:cs="Arial"/>
          <w:i/>
          <w:sz w:val="26"/>
          <w:szCs w:val="26"/>
          <w:lang w:val="en-US"/>
        </w:rPr>
        <w:t>Z</w:t>
      </w:r>
      <w:r w:rsidRPr="0062744D">
        <w:rPr>
          <w:rFonts w:ascii="Arial" w:hAnsi="Arial" w:cs="Arial"/>
          <w:i/>
          <w:sz w:val="26"/>
          <w:szCs w:val="26"/>
        </w:rPr>
        <w:t xml:space="preserve">М412 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направления подготовки «Педагогическое образование»,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 магистерская программа «Менеджмент начального общего образования», 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учитель начальных классов</w:t>
      </w:r>
    </w:p>
    <w:p w:rsidR="00F05665" w:rsidRPr="0062744D" w:rsidRDefault="00F05665" w:rsidP="00163A6E">
      <w:pPr>
        <w:keepNext/>
        <w:widowControl w:val="0"/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МАОУ «СОШ № 77 с углублённым изучением </w:t>
      </w:r>
    </w:p>
    <w:p w:rsidR="00F05665" w:rsidRPr="0062744D" w:rsidRDefault="00F05665" w:rsidP="00163A6E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английского языка» г. Перми</w:t>
      </w:r>
    </w:p>
    <w:p w:rsidR="00F05665" w:rsidRPr="0062744D" w:rsidRDefault="00F05665" w:rsidP="00163A6E">
      <w:p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</w:p>
    <w:p w:rsidR="00F05665" w:rsidRPr="0062744D" w:rsidRDefault="00F05665" w:rsidP="00163A6E">
      <w:pPr>
        <w:keepNext/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11.00 – 11.10 </w:t>
      </w:r>
      <w:r w:rsidRPr="0062744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Особенности работы с электронным учебником «Математика» для начальных классов издательства Алматыкiтапбаспасы</w:t>
      </w: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bCs/>
          <w:i/>
          <w:sz w:val="26"/>
          <w:szCs w:val="26"/>
        </w:rPr>
      </w:pPr>
      <w:r w:rsidRPr="0062744D">
        <w:rPr>
          <w:rFonts w:ascii="Arial" w:hAnsi="Arial" w:cs="Arial"/>
          <w:b/>
          <w:bCs/>
          <w:i/>
          <w:sz w:val="26"/>
          <w:szCs w:val="26"/>
        </w:rPr>
        <w:t>Акпаева Асель Бакировна</w:t>
      </w:r>
      <w:r w:rsidRPr="0062744D">
        <w:rPr>
          <w:rFonts w:ascii="Arial" w:hAnsi="Arial" w:cs="Arial"/>
          <w:bCs/>
          <w:i/>
          <w:sz w:val="26"/>
          <w:szCs w:val="26"/>
        </w:rPr>
        <w:t>,</w:t>
      </w:r>
    </w:p>
    <w:p w:rsidR="00F05665" w:rsidRPr="0062744D" w:rsidRDefault="00F05665" w:rsidP="00F3596D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i/>
          <w:sz w:val="26"/>
          <w:szCs w:val="26"/>
        </w:rPr>
      </w:pPr>
      <w:r w:rsidRPr="0062744D">
        <w:rPr>
          <w:rFonts w:ascii="Arial" w:hAnsi="Arial" w:cs="Arial"/>
          <w:b w:val="0"/>
          <w:i/>
          <w:sz w:val="26"/>
          <w:szCs w:val="26"/>
        </w:rPr>
        <w:t>доцент кафедры</w:t>
      </w:r>
      <w:r w:rsidRPr="0062744D">
        <w:rPr>
          <w:rFonts w:ascii="Arial" w:hAnsi="Arial" w:cs="Arial"/>
          <w:i/>
          <w:sz w:val="26"/>
          <w:szCs w:val="26"/>
        </w:rPr>
        <w:t xml:space="preserve"> </w:t>
      </w:r>
      <w:r w:rsidRPr="0062744D">
        <w:rPr>
          <w:rFonts w:ascii="Arial" w:hAnsi="Arial" w:cs="Arial"/>
          <w:b w:val="0"/>
          <w:i/>
          <w:sz w:val="26"/>
          <w:szCs w:val="26"/>
        </w:rPr>
        <w:t>педагогики и методики начального обучения</w:t>
      </w:r>
    </w:p>
    <w:p w:rsidR="00F05665" w:rsidRPr="0062744D" w:rsidRDefault="00F05665" w:rsidP="00D759B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Казахского национального педагогического </w:t>
      </w:r>
    </w:p>
    <w:p w:rsidR="00F05665" w:rsidRPr="0062744D" w:rsidRDefault="00F05665" w:rsidP="00F359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университета им. Абая, Республика Казахстан, г. Алматы, </w:t>
      </w:r>
    </w:p>
    <w:p w:rsidR="00F05665" w:rsidRPr="0062744D" w:rsidRDefault="00F05665" w:rsidP="00F359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кандидат педагогических наук </w:t>
      </w:r>
    </w:p>
    <w:p w:rsidR="00F05665" w:rsidRPr="0062744D" w:rsidRDefault="00F05665" w:rsidP="00637AA9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222222"/>
          <w:sz w:val="26"/>
          <w:szCs w:val="26"/>
          <w:shd w:val="clear" w:color="auto" w:fill="FFFFFF"/>
        </w:rPr>
      </w:pPr>
      <w:r w:rsidRPr="0062744D">
        <w:rPr>
          <w:rFonts w:ascii="Arial" w:hAnsi="Arial" w:cs="Arial"/>
          <w:b/>
          <w:bCs/>
          <w:i/>
          <w:iCs/>
          <w:color w:val="222222"/>
          <w:sz w:val="26"/>
          <w:szCs w:val="26"/>
          <w:shd w:val="clear" w:color="auto" w:fill="FFFFFF"/>
        </w:rPr>
        <w:t xml:space="preserve">Лебедева Лариса Анатольевна, </w:t>
      </w:r>
    </w:p>
    <w:p w:rsidR="00F05665" w:rsidRPr="0062744D" w:rsidRDefault="00F05665" w:rsidP="00F3596D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i/>
          <w:sz w:val="26"/>
          <w:szCs w:val="26"/>
        </w:rPr>
      </w:pPr>
      <w:r w:rsidRPr="0062744D">
        <w:rPr>
          <w:rFonts w:ascii="Arial" w:hAnsi="Arial" w:cs="Arial"/>
          <w:b w:val="0"/>
          <w:i/>
          <w:sz w:val="26"/>
          <w:szCs w:val="26"/>
        </w:rPr>
        <w:t>доцент кафедры</w:t>
      </w:r>
      <w:r w:rsidRPr="0062744D">
        <w:rPr>
          <w:rFonts w:ascii="Arial" w:hAnsi="Arial" w:cs="Arial"/>
          <w:i/>
          <w:sz w:val="26"/>
          <w:szCs w:val="26"/>
        </w:rPr>
        <w:t xml:space="preserve"> </w:t>
      </w:r>
      <w:r w:rsidRPr="0062744D">
        <w:rPr>
          <w:rFonts w:ascii="Arial" w:hAnsi="Arial" w:cs="Arial"/>
          <w:b w:val="0"/>
          <w:i/>
          <w:sz w:val="26"/>
          <w:szCs w:val="26"/>
        </w:rPr>
        <w:t>педагогики и методики начального обучения</w:t>
      </w:r>
    </w:p>
    <w:p w:rsidR="00F05665" w:rsidRPr="0062744D" w:rsidRDefault="00F05665" w:rsidP="00F359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Казахского национального педагогического </w:t>
      </w:r>
    </w:p>
    <w:p w:rsidR="00F05665" w:rsidRPr="0062744D" w:rsidRDefault="00F05665" w:rsidP="00F359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университета им. Абая, Республика Казахстан, г. Алматы, </w:t>
      </w:r>
    </w:p>
    <w:p w:rsidR="00F05665" w:rsidRPr="0062744D" w:rsidRDefault="00F05665" w:rsidP="00F359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</w:t>
      </w:r>
    </w:p>
    <w:p w:rsidR="00F05665" w:rsidRPr="0062744D" w:rsidRDefault="00F05665" w:rsidP="00D412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637AA9">
      <w:pPr>
        <w:spacing w:after="0" w:line="240" w:lineRule="auto"/>
        <w:jc w:val="both"/>
        <w:rPr>
          <w:rStyle w:val="layout"/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11.10 – 11.20  </w:t>
      </w:r>
      <w:r w:rsidRPr="0062744D">
        <w:rPr>
          <w:rFonts w:ascii="Arial" w:hAnsi="Arial" w:cs="Arial"/>
          <w:b/>
          <w:sz w:val="26"/>
          <w:szCs w:val="26"/>
        </w:rPr>
        <w:t>Ф</w:t>
      </w:r>
      <w:r w:rsidRPr="0062744D">
        <w:rPr>
          <w:rStyle w:val="layout"/>
          <w:rFonts w:ascii="Arial" w:hAnsi="Arial" w:cs="Arial"/>
          <w:b/>
          <w:sz w:val="26"/>
          <w:szCs w:val="26"/>
        </w:rPr>
        <w:t>ормирование функциональной грамотности младших школьников</w:t>
      </w:r>
      <w:r>
        <w:rPr>
          <w:rStyle w:val="layout"/>
          <w:rFonts w:ascii="Arial" w:hAnsi="Arial" w:cs="Arial"/>
          <w:b/>
          <w:sz w:val="26"/>
          <w:szCs w:val="26"/>
        </w:rPr>
        <w:t xml:space="preserve">: </w:t>
      </w:r>
      <w:r w:rsidRPr="0062744D">
        <w:rPr>
          <w:rStyle w:val="layout"/>
          <w:rFonts w:ascii="Arial" w:hAnsi="Arial" w:cs="Arial"/>
          <w:b/>
          <w:sz w:val="26"/>
          <w:szCs w:val="26"/>
        </w:rPr>
        <w:t>организационно-управленческий аспект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Худякова Марина Алексеевна,</w:t>
      </w:r>
    </w:p>
    <w:p w:rsidR="00F05665" w:rsidRPr="0062744D" w:rsidRDefault="00F05665" w:rsidP="008B680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заведующий кафедрой теории и технологии </w:t>
      </w:r>
    </w:p>
    <w:p w:rsidR="00F05665" w:rsidRPr="0062744D" w:rsidRDefault="00F05665" w:rsidP="008B680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Default="00F05665" w:rsidP="004A010F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кандидат педагогических наук, доцент </w:t>
      </w:r>
    </w:p>
    <w:p w:rsidR="00F05665" w:rsidRPr="0062744D" w:rsidRDefault="00F05665" w:rsidP="004A010F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F05665" w:rsidRDefault="00F05665" w:rsidP="004A010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----------------------------------------------------------------------------------------------------------------</w:t>
      </w:r>
    </w:p>
    <w:p w:rsidR="00F05665" w:rsidRPr="0062744D" w:rsidRDefault="00F05665" w:rsidP="004A01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b/>
          <w:sz w:val="26"/>
          <w:szCs w:val="26"/>
        </w:rPr>
        <w:t xml:space="preserve">11.20 – 11.35 перерыв </w:t>
      </w:r>
    </w:p>
    <w:p w:rsidR="00F05665" w:rsidRDefault="00F05665" w:rsidP="004A0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----------------------------------------------------------------------------------------------------------------</w:t>
      </w:r>
    </w:p>
    <w:p w:rsidR="00F05665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05665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05665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05665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05665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01C6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F01C6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35</w:t>
      </w:r>
      <w:r w:rsidRPr="00F01C6E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1</w:t>
      </w:r>
      <w:r w:rsidRPr="00F01C6E">
        <w:rPr>
          <w:rFonts w:ascii="Arial" w:hAnsi="Arial" w:cs="Arial"/>
          <w:b/>
          <w:sz w:val="28"/>
          <w:szCs w:val="28"/>
        </w:rPr>
        <w:t>.</w:t>
      </w:r>
      <w:r w:rsidRPr="007B74ED">
        <w:rPr>
          <w:rFonts w:ascii="Arial" w:hAnsi="Arial" w:cs="Arial"/>
          <w:b/>
          <w:sz w:val="28"/>
          <w:szCs w:val="28"/>
        </w:rPr>
        <w:t xml:space="preserve">50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7B74ED">
        <w:rPr>
          <w:rFonts w:ascii="Arial" w:hAnsi="Arial" w:cs="Arial"/>
          <w:b/>
          <w:sz w:val="28"/>
          <w:szCs w:val="28"/>
        </w:rPr>
        <w:t xml:space="preserve">ОБЗОР СТЕНДОВЫХ ДОКЛАДОВ, </w:t>
      </w:r>
    </w:p>
    <w:p w:rsidR="00F05665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4ED">
        <w:rPr>
          <w:rFonts w:ascii="Arial" w:hAnsi="Arial" w:cs="Arial"/>
          <w:b/>
          <w:sz w:val="28"/>
          <w:szCs w:val="28"/>
        </w:rPr>
        <w:t xml:space="preserve">размещенных на странице </w:t>
      </w:r>
    </w:p>
    <w:p w:rsidR="00F05665" w:rsidRPr="007B74ED" w:rsidRDefault="00F05665" w:rsidP="007B74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74ED">
        <w:rPr>
          <w:rFonts w:ascii="Arial" w:hAnsi="Arial" w:cs="Arial"/>
          <w:b/>
          <w:sz w:val="28"/>
          <w:szCs w:val="28"/>
        </w:rPr>
        <w:t>факультета педагогики и методики начального образования  ПГГПУ</w:t>
      </w:r>
    </w:p>
    <w:p w:rsidR="00F05665" w:rsidRPr="0062744D" w:rsidRDefault="00F05665" w:rsidP="0062744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Селькина Лариса Владимировна</w:t>
      </w:r>
      <w:r w:rsidRPr="0062744D">
        <w:rPr>
          <w:rFonts w:ascii="Arial" w:hAnsi="Arial" w:cs="Arial"/>
          <w:i/>
          <w:sz w:val="26"/>
          <w:szCs w:val="26"/>
        </w:rPr>
        <w:t xml:space="preserve">,  </w:t>
      </w:r>
    </w:p>
    <w:p w:rsidR="00F05665" w:rsidRPr="0062744D" w:rsidRDefault="00F05665" w:rsidP="0062744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декан факультета педагогики и методики начального образования ПГГПУ, </w:t>
      </w:r>
    </w:p>
    <w:p w:rsidR="00F05665" w:rsidRPr="0062744D" w:rsidRDefault="00F05665" w:rsidP="0062744D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наук, доцент</w:t>
      </w:r>
    </w:p>
    <w:p w:rsidR="00F05665" w:rsidRPr="007B74ED" w:rsidRDefault="00F05665" w:rsidP="007B74ED">
      <w:pPr>
        <w:spacing w:after="0"/>
        <w:ind w:firstLine="142"/>
        <w:jc w:val="both"/>
        <w:rPr>
          <w:rFonts w:ascii="Arial" w:hAnsi="Arial" w:cs="Arial"/>
          <w:sz w:val="28"/>
          <w:szCs w:val="28"/>
        </w:rPr>
      </w:pPr>
    </w:p>
    <w:p w:rsidR="00F05665" w:rsidRPr="0062744D" w:rsidRDefault="00F05665" w:rsidP="007B74ED">
      <w:pPr>
        <w:spacing w:after="0"/>
        <w:ind w:firstLine="142"/>
        <w:jc w:val="both"/>
        <w:rPr>
          <w:rFonts w:ascii="Arial" w:hAnsi="Arial" w:cs="Arial"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>Стендовые доклады открыты для ознакомления с 16 февраля 2021</w:t>
      </w:r>
    </w:p>
    <w:p w:rsidR="00F05665" w:rsidRPr="0062744D" w:rsidRDefault="00F05665" w:rsidP="007B74ED">
      <w:pPr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>Познакомиться со стендовыми докладами можно через ссылку:</w:t>
      </w:r>
    </w:p>
    <w:p w:rsidR="00F05665" w:rsidRPr="004A010F" w:rsidRDefault="00F05665" w:rsidP="007C6E14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62744D">
          <w:rPr>
            <w:rStyle w:val="Hyperlink"/>
            <w:rFonts w:ascii="Arial" w:hAnsi="Arial" w:cs="Arial"/>
            <w:sz w:val="26"/>
            <w:szCs w:val="26"/>
          </w:rPr>
          <w:t>https://pspu.ru/university/fakultety-i-instituty/pedagogiki-i-metodiki-nachalnogo-obrazovanija/pimnokonferencii/stenddoklad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F05665" w:rsidRDefault="00F05665" w:rsidP="00F01C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05665" w:rsidRDefault="00F05665" w:rsidP="00F01C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1C6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F01C6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50</w:t>
      </w:r>
      <w:r w:rsidRPr="00F01C6E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3</w:t>
      </w:r>
      <w:r w:rsidRPr="00F01C6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</w:t>
      </w:r>
      <w:r w:rsidRPr="00F01C6E">
        <w:rPr>
          <w:rFonts w:ascii="Arial" w:hAnsi="Arial" w:cs="Arial"/>
          <w:b/>
          <w:sz w:val="28"/>
          <w:szCs w:val="28"/>
        </w:rPr>
        <w:t xml:space="preserve">0 ДИСКУССИОННАЯ ПЛОЩАДКА </w:t>
      </w:r>
    </w:p>
    <w:p w:rsidR="00F05665" w:rsidRPr="00F05B6D" w:rsidRDefault="00F05665" w:rsidP="00F01C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F05B6D">
        <w:rPr>
          <w:rFonts w:ascii="Arial" w:hAnsi="Arial" w:cs="Arial"/>
          <w:b/>
          <w:sz w:val="28"/>
          <w:szCs w:val="28"/>
        </w:rPr>
        <w:t>Смысловое чтение как компонент функциональной грамотности</w:t>
      </w:r>
      <w:r>
        <w:rPr>
          <w:rFonts w:ascii="Arial" w:hAnsi="Arial" w:cs="Arial"/>
          <w:b/>
          <w:sz w:val="28"/>
          <w:szCs w:val="28"/>
        </w:rPr>
        <w:t xml:space="preserve"> младшего школьника</w:t>
      </w:r>
      <w:r w:rsidRPr="00637AA9">
        <w:rPr>
          <w:rFonts w:ascii="Arial" w:hAnsi="Arial" w:cs="Arial"/>
          <w:b/>
          <w:sz w:val="28"/>
          <w:szCs w:val="28"/>
        </w:rPr>
        <w:t>: достижения, проблемы, перспективы</w:t>
      </w:r>
      <w:r w:rsidRPr="00F05B6D">
        <w:rPr>
          <w:rFonts w:ascii="Arial" w:hAnsi="Arial" w:cs="Arial"/>
          <w:b/>
          <w:sz w:val="28"/>
          <w:szCs w:val="28"/>
        </w:rPr>
        <w:t>»</w:t>
      </w:r>
    </w:p>
    <w:p w:rsidR="00F05665" w:rsidRPr="0062744D" w:rsidRDefault="00F05665" w:rsidP="00637AA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01F1E"/>
          <w:lang w:eastAsia="ru-RU"/>
        </w:rPr>
      </w:pPr>
      <w:r w:rsidRPr="006274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Подготовлено при финансовой поддержке Министерства просвещения РФ рамках договора между Министерством просвещения РФ и ПГГПУ о</w:t>
      </w:r>
      <w:r w:rsidRPr="0062744D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ru-RU"/>
        </w:rPr>
        <w:t> </w:t>
      </w:r>
      <w:r w:rsidRPr="006274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реализации прикладного научно-исследовательского проекта: «Условия развития функциональной грамотности среди обучающихся в рамках реализации образовательных программ начального общего образования»</w:t>
      </w:r>
    </w:p>
    <w:p w:rsidR="00F05665" w:rsidRDefault="00F05665" w:rsidP="007B74ED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lang w:eastAsia="ru-RU"/>
        </w:rPr>
      </w:pPr>
      <w:r w:rsidRPr="00464191">
        <w:rPr>
          <w:rFonts w:ascii="Segoe UI" w:hAnsi="Segoe UI" w:cs="Segoe UI"/>
          <w:color w:val="201F1E"/>
          <w:sz w:val="23"/>
          <w:szCs w:val="23"/>
          <w:lang w:eastAsia="ru-RU"/>
        </w:rPr>
        <w:t> </w:t>
      </w:r>
    </w:p>
    <w:p w:rsidR="00F05665" w:rsidRPr="0062744D" w:rsidRDefault="00F05665" w:rsidP="009C6349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11.50 – 12.00 </w:t>
      </w:r>
      <w:r w:rsidRPr="0062744D">
        <w:rPr>
          <w:rFonts w:ascii="Arial" w:hAnsi="Arial" w:cs="Arial"/>
          <w:b/>
          <w:i/>
          <w:sz w:val="26"/>
          <w:szCs w:val="26"/>
        </w:rPr>
        <w:t>Смысловое чтение: разные подходы к пониманию термина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Шабалина Ольга Валерьевна,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теории и технологии 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филологических наук, доцент</w:t>
      </w:r>
    </w:p>
    <w:p w:rsidR="00F05665" w:rsidRPr="0062744D" w:rsidRDefault="00F05665" w:rsidP="009C634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05665" w:rsidRPr="0062744D" w:rsidRDefault="00F05665" w:rsidP="009C634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12.00 – 12.10 </w:t>
      </w:r>
      <w:r w:rsidRPr="0062744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Особенности работы младших школьников со сплошным и несплошным текстом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Скрипова Юлия Юрьевна,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теории и технологии 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Pr="0062744D" w:rsidRDefault="00F05665" w:rsidP="009C6349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</w:t>
      </w:r>
    </w:p>
    <w:p w:rsidR="00F05665" w:rsidRPr="0062744D" w:rsidRDefault="00F05665" w:rsidP="007371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7371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12.10 – 12.20 </w:t>
      </w:r>
      <w:r w:rsidRPr="0062744D">
        <w:rPr>
          <w:rFonts w:ascii="Arial" w:hAnsi="Arial" w:cs="Arial"/>
          <w:b/>
          <w:sz w:val="26"/>
          <w:szCs w:val="26"/>
        </w:rPr>
        <w:t xml:space="preserve">Роль смыслового чтения в достижении образовательных результатов: естественно-научные и математические дисциплины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Худякова Марина Алексеевна,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заведующий кафедрой теории и технологии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наук, доцент</w:t>
      </w:r>
    </w:p>
    <w:p w:rsidR="00F05665" w:rsidRPr="0062744D" w:rsidRDefault="00F05665" w:rsidP="00F05B6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F05B6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12.20 – 12.30 </w:t>
      </w:r>
      <w:r w:rsidRPr="0062744D">
        <w:rPr>
          <w:rFonts w:ascii="Arial" w:hAnsi="Arial" w:cs="Arial"/>
          <w:b/>
          <w:sz w:val="26"/>
          <w:szCs w:val="26"/>
        </w:rPr>
        <w:t>Результаты мониторинга смыслового чтения младших школьников в Пермском крае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Захарова Вера Анатольевна</w:t>
      </w:r>
      <w:r w:rsidRPr="0062744D">
        <w:rPr>
          <w:rFonts w:ascii="Arial" w:hAnsi="Arial" w:cs="Arial"/>
          <w:i/>
          <w:sz w:val="26"/>
          <w:szCs w:val="26"/>
        </w:rPr>
        <w:t xml:space="preserve">,  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доцент кафедры теории и технологии</w:t>
      </w:r>
    </w:p>
    <w:p w:rsidR="00F05665" w:rsidRPr="0062744D" w:rsidRDefault="00F05665" w:rsidP="009B45F4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Pr="0062744D" w:rsidRDefault="00F05665" w:rsidP="00F05B6D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</w:t>
      </w:r>
      <w:r w:rsidRPr="0062744D">
        <w:rPr>
          <w:rFonts w:ascii="Arial" w:hAnsi="Arial" w:cs="Arial"/>
          <w:sz w:val="26"/>
          <w:szCs w:val="26"/>
        </w:rPr>
        <w:t xml:space="preserve"> </w:t>
      </w:r>
    </w:p>
    <w:p w:rsidR="00F05665" w:rsidRPr="0062744D" w:rsidRDefault="00F05665" w:rsidP="00F05B6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05665" w:rsidRPr="0062744D" w:rsidRDefault="00F05665" w:rsidP="00F05B6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>12.30 – 12.40</w:t>
      </w:r>
      <w:r w:rsidRPr="0062744D">
        <w:rPr>
          <w:rFonts w:ascii="Arial" w:hAnsi="Arial" w:cs="Arial"/>
          <w:b/>
          <w:sz w:val="26"/>
          <w:szCs w:val="26"/>
        </w:rPr>
        <w:t xml:space="preserve"> Обучение смысловому чтению при работе с лингвокраевед-ческими текстами в начальной школе 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Зверева Юлия Владимировна,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теории и технологии 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обучения и воспитания младших школьников ПГГПУ,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кандидат филологических наук 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 xml:space="preserve">Линк Наталья Александровна, 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теории и технологии 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филологических наук, доцент</w:t>
      </w:r>
    </w:p>
    <w:p w:rsidR="00F05665" w:rsidRPr="0062744D" w:rsidRDefault="00F05665" w:rsidP="00D73E23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F05665" w:rsidRPr="0062744D" w:rsidRDefault="00F05665" w:rsidP="0012121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12.40 – 12.50 </w:t>
      </w:r>
      <w:r w:rsidRPr="0062744D">
        <w:rPr>
          <w:rFonts w:ascii="Arial" w:hAnsi="Arial" w:cs="Arial"/>
          <w:b/>
          <w:sz w:val="26"/>
          <w:szCs w:val="26"/>
        </w:rPr>
        <w:t>Инновационные образовательные практики развития смыслового чтения младших школьников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Груздева Ирина Викторовна,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директор МАОУ «Гимназия №10» г. Перми,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</w:t>
      </w:r>
      <w:r w:rsidRPr="0062744D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Сурдуковская Светлана Витальевна,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заместитель директора  по учебной работе 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МАОУ «Гимназия №10» г. Перми</w:t>
      </w:r>
    </w:p>
    <w:p w:rsidR="00F05665" w:rsidRPr="0062744D" w:rsidRDefault="00F05665" w:rsidP="00637AA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5665" w:rsidRPr="0062744D" w:rsidRDefault="00F05665" w:rsidP="00637AA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12.50 – 13.00  </w:t>
      </w:r>
      <w:r w:rsidRPr="0062744D">
        <w:rPr>
          <w:rFonts w:ascii="Arial" w:hAnsi="Arial" w:cs="Arial"/>
          <w:b/>
          <w:sz w:val="26"/>
          <w:szCs w:val="26"/>
        </w:rPr>
        <w:t xml:space="preserve">Возможности формирования смыслового чтения у младших школьников в процессе решения текстовых задач </w:t>
      </w:r>
    </w:p>
    <w:p w:rsidR="00F05665" w:rsidRPr="0062744D" w:rsidRDefault="00F05665" w:rsidP="00637AA9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Селькина Лариса Владимировна</w:t>
      </w:r>
      <w:r w:rsidRPr="0062744D">
        <w:rPr>
          <w:rFonts w:ascii="Arial" w:hAnsi="Arial" w:cs="Arial"/>
          <w:i/>
          <w:sz w:val="26"/>
          <w:szCs w:val="26"/>
        </w:rPr>
        <w:t xml:space="preserve">,  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декан факультета педагогики и методики 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начального образования ПГГПУ, 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наук, доцент</w:t>
      </w:r>
    </w:p>
    <w:p w:rsidR="00F05665" w:rsidRPr="0062744D" w:rsidRDefault="00F05665" w:rsidP="00D73E2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5665" w:rsidRPr="0062744D" w:rsidRDefault="00F05665" w:rsidP="0012121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13.00 – 13.10 </w:t>
      </w:r>
      <w:r w:rsidRPr="0062744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Опорный конспект по истории как результат смыслового чтения младших школьников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Иванова Елена Владимировна,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теории и технологии 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обучения и воспитания младших школьников ПГГПУ, </w:t>
      </w:r>
    </w:p>
    <w:p w:rsidR="00F05665" w:rsidRPr="0062744D" w:rsidRDefault="00F05665" w:rsidP="0012121A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психологических наук</w:t>
      </w:r>
      <w:r w:rsidRPr="0062744D">
        <w:rPr>
          <w:rFonts w:ascii="Arial" w:hAnsi="Arial" w:cs="Arial"/>
          <w:b/>
          <w:sz w:val="26"/>
          <w:szCs w:val="26"/>
        </w:rPr>
        <w:t xml:space="preserve"> </w:t>
      </w:r>
    </w:p>
    <w:p w:rsidR="00F05665" w:rsidRPr="0062744D" w:rsidRDefault="00F05665" w:rsidP="00F05B6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F05B6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13.10 – 13.20 </w:t>
      </w:r>
      <w:r w:rsidRPr="0062744D">
        <w:rPr>
          <w:rFonts w:ascii="Arial" w:hAnsi="Arial" w:cs="Arial"/>
          <w:b/>
          <w:color w:val="000000"/>
          <w:sz w:val="26"/>
          <w:szCs w:val="26"/>
        </w:rPr>
        <w:t xml:space="preserve">Инструкционные карты как особый объект для формирования смыслового чтения младших школьников 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Балашова Юлия Львовна</w:t>
      </w:r>
      <w:r w:rsidRPr="0062744D">
        <w:rPr>
          <w:rFonts w:ascii="Arial" w:hAnsi="Arial" w:cs="Arial"/>
          <w:i/>
          <w:sz w:val="26"/>
          <w:szCs w:val="26"/>
        </w:rPr>
        <w:t xml:space="preserve">, 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старший преподаватель кафедры теории и технологии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обучения и воспитания младших школьников ПГГПУ.</w:t>
      </w:r>
    </w:p>
    <w:p w:rsidR="00F05665" w:rsidRPr="0062744D" w:rsidRDefault="00F05665" w:rsidP="007371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05665" w:rsidRPr="0062744D" w:rsidRDefault="00F05665" w:rsidP="007371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>13.20 – 13.30</w:t>
      </w:r>
      <w:r w:rsidRPr="0062744D">
        <w:rPr>
          <w:rFonts w:ascii="Arial" w:hAnsi="Arial" w:cs="Arial"/>
          <w:b/>
          <w:sz w:val="26"/>
          <w:szCs w:val="26"/>
        </w:rPr>
        <w:t xml:space="preserve"> Формирование смыслового чтения у младших школьников: о чём надо задуматься педагогам и родителям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b/>
          <w:sz w:val="26"/>
          <w:szCs w:val="26"/>
        </w:rPr>
        <w:t xml:space="preserve">Гаврилова  Елена Викторовна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доцент кафедры специальной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педагогики и психологии ПГГПУ, 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кандидат педагогических наук</w:t>
      </w:r>
    </w:p>
    <w:p w:rsidR="00F05665" w:rsidRPr="0062744D" w:rsidRDefault="00F05665" w:rsidP="007371D0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F05665" w:rsidRPr="0062744D" w:rsidRDefault="00F05665" w:rsidP="00267C2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13.30 – 13.40 </w:t>
      </w:r>
      <w:r w:rsidRPr="0062744D">
        <w:rPr>
          <w:rFonts w:ascii="Arial" w:hAnsi="Arial" w:cs="Arial"/>
          <w:b/>
          <w:sz w:val="26"/>
          <w:szCs w:val="26"/>
        </w:rPr>
        <w:t>Работа с текстовым материалом как основа формирования профессиональных качеств будущего педагога начального образования</w:t>
      </w:r>
    </w:p>
    <w:p w:rsidR="00F05665" w:rsidRPr="0062744D" w:rsidRDefault="00F05665" w:rsidP="00F05B6D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i/>
          <w:sz w:val="26"/>
          <w:szCs w:val="26"/>
        </w:rPr>
        <w:t>Рябова Екатерина Владимировна,</w:t>
      </w:r>
    </w:p>
    <w:p w:rsidR="00F05665" w:rsidRPr="0062744D" w:rsidRDefault="00F05665" w:rsidP="00100B7B">
      <w:pPr>
        <w:pStyle w:val="Heading2"/>
        <w:spacing w:before="0" w:beforeAutospacing="0" w:after="0" w:afterAutospacing="0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b w:val="0"/>
          <w:i/>
          <w:sz w:val="26"/>
          <w:szCs w:val="26"/>
        </w:rPr>
        <w:t>старший преподаватель</w:t>
      </w:r>
      <w:r w:rsidRPr="0062744D">
        <w:rPr>
          <w:rFonts w:ascii="Arial" w:hAnsi="Arial" w:cs="Arial"/>
          <w:i/>
          <w:sz w:val="26"/>
          <w:szCs w:val="26"/>
        </w:rPr>
        <w:t xml:space="preserve">  </w:t>
      </w:r>
      <w:r w:rsidRPr="0062744D">
        <w:rPr>
          <w:rFonts w:ascii="Arial" w:hAnsi="Arial" w:cs="Arial"/>
          <w:b w:val="0"/>
          <w:i/>
          <w:sz w:val="26"/>
          <w:szCs w:val="26"/>
        </w:rPr>
        <w:t>кафедры</w:t>
      </w:r>
      <w:r w:rsidRPr="0062744D">
        <w:rPr>
          <w:rFonts w:ascii="Arial" w:hAnsi="Arial" w:cs="Arial"/>
          <w:i/>
          <w:sz w:val="26"/>
          <w:szCs w:val="26"/>
        </w:rPr>
        <w:t xml:space="preserve"> </w:t>
      </w:r>
    </w:p>
    <w:p w:rsidR="00F05665" w:rsidRPr="0062744D" w:rsidRDefault="00F05665" w:rsidP="00100B7B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i/>
          <w:sz w:val="26"/>
          <w:szCs w:val="26"/>
        </w:rPr>
      </w:pPr>
      <w:r w:rsidRPr="0062744D">
        <w:rPr>
          <w:rFonts w:ascii="Arial" w:hAnsi="Arial" w:cs="Arial"/>
          <w:b w:val="0"/>
          <w:i/>
          <w:sz w:val="26"/>
          <w:szCs w:val="26"/>
        </w:rPr>
        <w:t>педагогики и методики начального обучения</w:t>
      </w:r>
    </w:p>
    <w:p w:rsidR="00F05665" w:rsidRPr="0062744D" w:rsidRDefault="00F05665" w:rsidP="00100B7B">
      <w:pPr>
        <w:pStyle w:val="Heading2"/>
        <w:spacing w:before="0" w:beforeAutospacing="0" w:after="0" w:afterAutospacing="0"/>
        <w:jc w:val="right"/>
        <w:rPr>
          <w:rFonts w:ascii="Arial" w:hAnsi="Arial" w:cs="Arial"/>
          <w:b w:val="0"/>
          <w:i/>
          <w:sz w:val="26"/>
          <w:szCs w:val="26"/>
        </w:rPr>
      </w:pPr>
      <w:r w:rsidRPr="0062744D">
        <w:rPr>
          <w:rFonts w:ascii="Arial" w:hAnsi="Arial" w:cs="Arial"/>
          <w:b w:val="0"/>
          <w:i/>
          <w:sz w:val="26"/>
          <w:szCs w:val="26"/>
        </w:rPr>
        <w:t xml:space="preserve">Казахского национального педагогического </w:t>
      </w:r>
    </w:p>
    <w:p w:rsidR="00F05665" w:rsidRPr="0062744D" w:rsidRDefault="00F05665" w:rsidP="00722692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университета им. Абая, республика Казахстан, г. Алматы, </w:t>
      </w:r>
    </w:p>
    <w:p w:rsidR="00F05665" w:rsidRPr="0062744D" w:rsidRDefault="00F05665" w:rsidP="00722692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магистр педагогики </w:t>
      </w:r>
    </w:p>
    <w:p w:rsidR="00F05665" w:rsidRPr="0062744D" w:rsidRDefault="00F05665" w:rsidP="00100B7B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F05665" w:rsidRPr="0062744D" w:rsidRDefault="00F05665" w:rsidP="002A537C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F05665" w:rsidRPr="0062744D" w:rsidRDefault="00F05665" w:rsidP="00D412F5">
      <w:pPr>
        <w:spacing w:after="0" w:line="240" w:lineRule="auto"/>
        <w:jc w:val="both"/>
        <w:rPr>
          <w:rStyle w:val="layout"/>
          <w:rFonts w:ascii="Arial" w:hAnsi="Arial" w:cs="Arial"/>
          <w:b/>
          <w:sz w:val="26"/>
          <w:szCs w:val="26"/>
        </w:rPr>
      </w:pPr>
      <w:r w:rsidRPr="0062744D">
        <w:rPr>
          <w:rFonts w:ascii="Arial" w:hAnsi="Arial" w:cs="Arial"/>
          <w:sz w:val="26"/>
          <w:szCs w:val="26"/>
        </w:rPr>
        <w:t xml:space="preserve">13.40 – 13.50 </w:t>
      </w:r>
      <w:r w:rsidRPr="0062744D">
        <w:rPr>
          <w:rStyle w:val="layout"/>
          <w:rFonts w:ascii="Arial" w:hAnsi="Arial" w:cs="Arial"/>
          <w:b/>
          <w:sz w:val="26"/>
          <w:szCs w:val="26"/>
        </w:rPr>
        <w:t>Подготовка будущих учителей начальных классов к формированию функционально грамотной личности младшего школьника</w:t>
      </w:r>
    </w:p>
    <w:p w:rsidR="00F05665" w:rsidRPr="0062744D" w:rsidRDefault="00F05665" w:rsidP="00D412F5">
      <w:pPr>
        <w:spacing w:after="0" w:line="240" w:lineRule="auto"/>
        <w:jc w:val="right"/>
        <w:rPr>
          <w:rFonts w:ascii="Arial" w:hAnsi="Arial" w:cs="Arial"/>
          <w:b/>
          <w:i/>
          <w:sz w:val="26"/>
          <w:szCs w:val="26"/>
        </w:rPr>
      </w:pPr>
      <w:r w:rsidRPr="0062744D">
        <w:rPr>
          <w:rFonts w:ascii="Arial" w:hAnsi="Arial" w:cs="Arial"/>
          <w:b/>
          <w:bCs/>
          <w:i/>
          <w:sz w:val="26"/>
          <w:szCs w:val="26"/>
        </w:rPr>
        <w:t>Демидова Тамара Евгеньевна</w:t>
      </w:r>
      <w:r w:rsidRPr="0062744D">
        <w:rPr>
          <w:rFonts w:ascii="Arial" w:hAnsi="Arial" w:cs="Arial"/>
          <w:b/>
          <w:i/>
          <w:sz w:val="26"/>
          <w:szCs w:val="26"/>
        </w:rPr>
        <w:t xml:space="preserve">, </w:t>
      </w:r>
    </w:p>
    <w:p w:rsidR="00F05665" w:rsidRPr="0062744D" w:rsidRDefault="00F05665" w:rsidP="009B45F4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профессор кафедры теории и методики </w:t>
      </w:r>
    </w:p>
    <w:p w:rsidR="00F05665" w:rsidRPr="0062744D" w:rsidRDefault="00F05665" w:rsidP="009B45F4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начального общего и музыкального </w:t>
      </w:r>
    </w:p>
    <w:p w:rsidR="00F05665" w:rsidRPr="0062744D" w:rsidRDefault="00F05665" w:rsidP="009B45F4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образования Брянского государственного </w:t>
      </w:r>
    </w:p>
    <w:p w:rsidR="00F05665" w:rsidRPr="0062744D" w:rsidRDefault="00F05665" w:rsidP="009B45F4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>университета имени академика И.Г. Петровского,</w:t>
      </w:r>
    </w:p>
    <w:p w:rsidR="00F05665" w:rsidRPr="0062744D" w:rsidRDefault="00F05665" w:rsidP="009B45F4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62744D">
        <w:rPr>
          <w:rFonts w:ascii="Arial" w:hAnsi="Arial" w:cs="Arial"/>
          <w:i/>
          <w:sz w:val="26"/>
          <w:szCs w:val="26"/>
        </w:rPr>
        <w:t xml:space="preserve">доктор педагогических наук, доцент </w:t>
      </w:r>
    </w:p>
    <w:p w:rsidR="00F05665" w:rsidRPr="0062744D" w:rsidRDefault="00F05665" w:rsidP="003618C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F05665" w:rsidRPr="0062744D" w:rsidRDefault="00F05665" w:rsidP="003618C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62744D">
        <w:rPr>
          <w:rFonts w:ascii="Arial" w:hAnsi="Arial" w:cs="Arial"/>
          <w:bCs/>
          <w:sz w:val="26"/>
          <w:szCs w:val="26"/>
        </w:rPr>
        <w:t>13.50 – 14.00</w:t>
      </w:r>
      <w:r w:rsidRPr="0062744D">
        <w:rPr>
          <w:rFonts w:ascii="Arial" w:hAnsi="Arial" w:cs="Arial"/>
          <w:b/>
          <w:bCs/>
          <w:sz w:val="26"/>
          <w:szCs w:val="26"/>
        </w:rPr>
        <w:t xml:space="preserve"> Обсуждение результатов работы дискуссионной площадки</w:t>
      </w:r>
    </w:p>
    <w:sectPr w:rsidR="00F05665" w:rsidRPr="0062744D" w:rsidSect="006230EB">
      <w:pgSz w:w="11907" w:h="16840" w:code="9"/>
      <w:pgMar w:top="567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E84"/>
    <w:multiLevelType w:val="hybridMultilevel"/>
    <w:tmpl w:val="2E84F4C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7B00"/>
    <w:multiLevelType w:val="hybridMultilevel"/>
    <w:tmpl w:val="549AE928"/>
    <w:lvl w:ilvl="0" w:tplc="C748C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9AF03FC"/>
    <w:multiLevelType w:val="multilevel"/>
    <w:tmpl w:val="2F7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5AE"/>
    <w:rsid w:val="000103CF"/>
    <w:rsid w:val="000154AC"/>
    <w:rsid w:val="00017A79"/>
    <w:rsid w:val="00025E52"/>
    <w:rsid w:val="000277A4"/>
    <w:rsid w:val="00027A29"/>
    <w:rsid w:val="00037F89"/>
    <w:rsid w:val="00042DB3"/>
    <w:rsid w:val="000549DB"/>
    <w:rsid w:val="00056D42"/>
    <w:rsid w:val="00057120"/>
    <w:rsid w:val="000760AF"/>
    <w:rsid w:val="0007643B"/>
    <w:rsid w:val="00076D74"/>
    <w:rsid w:val="0009180A"/>
    <w:rsid w:val="00092746"/>
    <w:rsid w:val="00093D66"/>
    <w:rsid w:val="000A7CD7"/>
    <w:rsid w:val="000B688F"/>
    <w:rsid w:val="000D7D95"/>
    <w:rsid w:val="000F4B31"/>
    <w:rsid w:val="000F72C2"/>
    <w:rsid w:val="00100B7B"/>
    <w:rsid w:val="00111288"/>
    <w:rsid w:val="001131BF"/>
    <w:rsid w:val="0012121A"/>
    <w:rsid w:val="00124EB4"/>
    <w:rsid w:val="00130134"/>
    <w:rsid w:val="00136CBB"/>
    <w:rsid w:val="00163A6E"/>
    <w:rsid w:val="001712CF"/>
    <w:rsid w:val="00171D98"/>
    <w:rsid w:val="001B1046"/>
    <w:rsid w:val="001C2418"/>
    <w:rsid w:val="001C5878"/>
    <w:rsid w:val="001D4FF3"/>
    <w:rsid w:val="0020724D"/>
    <w:rsid w:val="00213633"/>
    <w:rsid w:val="002163E3"/>
    <w:rsid w:val="002263B2"/>
    <w:rsid w:val="0022712B"/>
    <w:rsid w:val="002366BD"/>
    <w:rsid w:val="00237514"/>
    <w:rsid w:val="00237E15"/>
    <w:rsid w:val="0024270B"/>
    <w:rsid w:val="00243623"/>
    <w:rsid w:val="00244551"/>
    <w:rsid w:val="00245582"/>
    <w:rsid w:val="0025456B"/>
    <w:rsid w:val="00267C21"/>
    <w:rsid w:val="00277397"/>
    <w:rsid w:val="00281523"/>
    <w:rsid w:val="00297DA0"/>
    <w:rsid w:val="002A537C"/>
    <w:rsid w:val="002C217C"/>
    <w:rsid w:val="002D5735"/>
    <w:rsid w:val="002E13B1"/>
    <w:rsid w:val="002E52D1"/>
    <w:rsid w:val="002E7C59"/>
    <w:rsid w:val="002F0CF4"/>
    <w:rsid w:val="002F522F"/>
    <w:rsid w:val="00306212"/>
    <w:rsid w:val="00313B11"/>
    <w:rsid w:val="0033348F"/>
    <w:rsid w:val="00357C4C"/>
    <w:rsid w:val="003618C3"/>
    <w:rsid w:val="003854CD"/>
    <w:rsid w:val="00390484"/>
    <w:rsid w:val="00391217"/>
    <w:rsid w:val="003A1612"/>
    <w:rsid w:val="003A5692"/>
    <w:rsid w:val="003B065E"/>
    <w:rsid w:val="003D66B8"/>
    <w:rsid w:val="003F063C"/>
    <w:rsid w:val="003F556E"/>
    <w:rsid w:val="00421B65"/>
    <w:rsid w:val="004627D0"/>
    <w:rsid w:val="00464191"/>
    <w:rsid w:val="00485700"/>
    <w:rsid w:val="00486DFD"/>
    <w:rsid w:val="004911D3"/>
    <w:rsid w:val="0049412A"/>
    <w:rsid w:val="00497FFD"/>
    <w:rsid w:val="004A010F"/>
    <w:rsid w:val="004B0105"/>
    <w:rsid w:val="004B5B1C"/>
    <w:rsid w:val="004B6503"/>
    <w:rsid w:val="004C5068"/>
    <w:rsid w:val="004C55F3"/>
    <w:rsid w:val="004C570E"/>
    <w:rsid w:val="004C70A1"/>
    <w:rsid w:val="004D7A75"/>
    <w:rsid w:val="004E164A"/>
    <w:rsid w:val="004E70E9"/>
    <w:rsid w:val="004F6420"/>
    <w:rsid w:val="00506000"/>
    <w:rsid w:val="005208B5"/>
    <w:rsid w:val="00520D5F"/>
    <w:rsid w:val="00521B12"/>
    <w:rsid w:val="0053125D"/>
    <w:rsid w:val="005356C5"/>
    <w:rsid w:val="00552BCB"/>
    <w:rsid w:val="00553588"/>
    <w:rsid w:val="0055363D"/>
    <w:rsid w:val="00560C3E"/>
    <w:rsid w:val="0058726C"/>
    <w:rsid w:val="00593622"/>
    <w:rsid w:val="005B4F33"/>
    <w:rsid w:val="005D65A0"/>
    <w:rsid w:val="005D752B"/>
    <w:rsid w:val="006230EB"/>
    <w:rsid w:val="006249A7"/>
    <w:rsid w:val="0062744D"/>
    <w:rsid w:val="0062793E"/>
    <w:rsid w:val="00637AA9"/>
    <w:rsid w:val="00644009"/>
    <w:rsid w:val="0067782B"/>
    <w:rsid w:val="00683755"/>
    <w:rsid w:val="006B4CD6"/>
    <w:rsid w:val="006B5E9F"/>
    <w:rsid w:val="006B62A8"/>
    <w:rsid w:val="006C1FC9"/>
    <w:rsid w:val="006D0E3D"/>
    <w:rsid w:val="006F376F"/>
    <w:rsid w:val="006F7200"/>
    <w:rsid w:val="006F72B1"/>
    <w:rsid w:val="00707704"/>
    <w:rsid w:val="00722692"/>
    <w:rsid w:val="007371D0"/>
    <w:rsid w:val="00751286"/>
    <w:rsid w:val="007809A4"/>
    <w:rsid w:val="00795EC5"/>
    <w:rsid w:val="007A253F"/>
    <w:rsid w:val="007A31BB"/>
    <w:rsid w:val="007B74ED"/>
    <w:rsid w:val="007C6E14"/>
    <w:rsid w:val="007E07EB"/>
    <w:rsid w:val="00810705"/>
    <w:rsid w:val="00820C93"/>
    <w:rsid w:val="00831EAB"/>
    <w:rsid w:val="00833521"/>
    <w:rsid w:val="00844C04"/>
    <w:rsid w:val="008632D4"/>
    <w:rsid w:val="00885A54"/>
    <w:rsid w:val="008B1B29"/>
    <w:rsid w:val="008B6800"/>
    <w:rsid w:val="008C04F9"/>
    <w:rsid w:val="008D2B44"/>
    <w:rsid w:val="008D46FE"/>
    <w:rsid w:val="008E2E65"/>
    <w:rsid w:val="0093281E"/>
    <w:rsid w:val="0094117D"/>
    <w:rsid w:val="0094545E"/>
    <w:rsid w:val="00957B15"/>
    <w:rsid w:val="0096730A"/>
    <w:rsid w:val="0098067A"/>
    <w:rsid w:val="009B45F4"/>
    <w:rsid w:val="009C5F57"/>
    <w:rsid w:val="009C6349"/>
    <w:rsid w:val="009D5E3D"/>
    <w:rsid w:val="009D6207"/>
    <w:rsid w:val="00A25E4E"/>
    <w:rsid w:val="00A31480"/>
    <w:rsid w:val="00A4113C"/>
    <w:rsid w:val="00A4789F"/>
    <w:rsid w:val="00A6490F"/>
    <w:rsid w:val="00A874DA"/>
    <w:rsid w:val="00A965BD"/>
    <w:rsid w:val="00AA0D93"/>
    <w:rsid w:val="00AA25AF"/>
    <w:rsid w:val="00AC476C"/>
    <w:rsid w:val="00AD4145"/>
    <w:rsid w:val="00AE5FB3"/>
    <w:rsid w:val="00AE7A97"/>
    <w:rsid w:val="00B0030C"/>
    <w:rsid w:val="00B11958"/>
    <w:rsid w:val="00B17336"/>
    <w:rsid w:val="00B33B03"/>
    <w:rsid w:val="00B759AF"/>
    <w:rsid w:val="00BA3F7B"/>
    <w:rsid w:val="00BA56D6"/>
    <w:rsid w:val="00BB67D7"/>
    <w:rsid w:val="00BC3AD9"/>
    <w:rsid w:val="00BD25FD"/>
    <w:rsid w:val="00BE092E"/>
    <w:rsid w:val="00BE1A99"/>
    <w:rsid w:val="00BE6AD2"/>
    <w:rsid w:val="00BF036F"/>
    <w:rsid w:val="00BF0A8B"/>
    <w:rsid w:val="00C02365"/>
    <w:rsid w:val="00C050E1"/>
    <w:rsid w:val="00C15EA1"/>
    <w:rsid w:val="00C22370"/>
    <w:rsid w:val="00C53087"/>
    <w:rsid w:val="00C60A09"/>
    <w:rsid w:val="00C76175"/>
    <w:rsid w:val="00C80EFF"/>
    <w:rsid w:val="00C82166"/>
    <w:rsid w:val="00C928EB"/>
    <w:rsid w:val="00CA30B2"/>
    <w:rsid w:val="00CA6090"/>
    <w:rsid w:val="00CA6FD5"/>
    <w:rsid w:val="00CB748E"/>
    <w:rsid w:val="00CC2AAF"/>
    <w:rsid w:val="00CD2ADF"/>
    <w:rsid w:val="00CD4E4C"/>
    <w:rsid w:val="00CF161C"/>
    <w:rsid w:val="00CF2C5E"/>
    <w:rsid w:val="00D021D9"/>
    <w:rsid w:val="00D04D61"/>
    <w:rsid w:val="00D242CB"/>
    <w:rsid w:val="00D412F5"/>
    <w:rsid w:val="00D42F23"/>
    <w:rsid w:val="00D42FAC"/>
    <w:rsid w:val="00D443F3"/>
    <w:rsid w:val="00D50212"/>
    <w:rsid w:val="00D5488C"/>
    <w:rsid w:val="00D5691D"/>
    <w:rsid w:val="00D64346"/>
    <w:rsid w:val="00D66461"/>
    <w:rsid w:val="00D7068C"/>
    <w:rsid w:val="00D73E23"/>
    <w:rsid w:val="00D759B0"/>
    <w:rsid w:val="00D807B2"/>
    <w:rsid w:val="00D8512A"/>
    <w:rsid w:val="00D95808"/>
    <w:rsid w:val="00DA44A8"/>
    <w:rsid w:val="00DB282C"/>
    <w:rsid w:val="00DB46A0"/>
    <w:rsid w:val="00DB5F45"/>
    <w:rsid w:val="00DC5C4F"/>
    <w:rsid w:val="00DC6E90"/>
    <w:rsid w:val="00DE18A1"/>
    <w:rsid w:val="00DF29E3"/>
    <w:rsid w:val="00DF52C1"/>
    <w:rsid w:val="00E15A58"/>
    <w:rsid w:val="00E15DBE"/>
    <w:rsid w:val="00E178BB"/>
    <w:rsid w:val="00E239FD"/>
    <w:rsid w:val="00E35847"/>
    <w:rsid w:val="00E402D9"/>
    <w:rsid w:val="00E47EC7"/>
    <w:rsid w:val="00E5770F"/>
    <w:rsid w:val="00E63E2C"/>
    <w:rsid w:val="00E64376"/>
    <w:rsid w:val="00E727CE"/>
    <w:rsid w:val="00E75583"/>
    <w:rsid w:val="00E825AE"/>
    <w:rsid w:val="00E94C6B"/>
    <w:rsid w:val="00EA1FC5"/>
    <w:rsid w:val="00EA63D2"/>
    <w:rsid w:val="00EB66BF"/>
    <w:rsid w:val="00EC65FE"/>
    <w:rsid w:val="00ED577E"/>
    <w:rsid w:val="00ED5BDB"/>
    <w:rsid w:val="00EF01B5"/>
    <w:rsid w:val="00EF7F22"/>
    <w:rsid w:val="00F017D9"/>
    <w:rsid w:val="00F01C6E"/>
    <w:rsid w:val="00F03AE6"/>
    <w:rsid w:val="00F05665"/>
    <w:rsid w:val="00F05B6D"/>
    <w:rsid w:val="00F06E9D"/>
    <w:rsid w:val="00F25611"/>
    <w:rsid w:val="00F30B3E"/>
    <w:rsid w:val="00F3596D"/>
    <w:rsid w:val="00F35B03"/>
    <w:rsid w:val="00F42709"/>
    <w:rsid w:val="00F50B23"/>
    <w:rsid w:val="00F5660E"/>
    <w:rsid w:val="00F644EC"/>
    <w:rsid w:val="00F65169"/>
    <w:rsid w:val="00F77EAB"/>
    <w:rsid w:val="00F97259"/>
    <w:rsid w:val="00FA158E"/>
    <w:rsid w:val="00FC3022"/>
    <w:rsid w:val="00FC383B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0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100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00B7B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0B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B688F"/>
    <w:rPr>
      <w:rFonts w:cs="Times New Roman"/>
      <w:b/>
    </w:rPr>
  </w:style>
  <w:style w:type="paragraph" w:customStyle="1" w:styleId="post">
    <w:name w:val="post"/>
    <w:basedOn w:val="Normal"/>
    <w:uiPriority w:val="99"/>
    <w:rsid w:val="00FC3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nk">
    <w:name w:val="rank"/>
    <w:basedOn w:val="Normal"/>
    <w:uiPriority w:val="99"/>
    <w:rsid w:val="00FC3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C80EF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17D9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7D9"/>
    <w:rPr>
      <w:rFonts w:ascii="Arial" w:hAnsi="Arial" w:cs="Times New Roman"/>
      <w:sz w:val="18"/>
      <w:lang w:eastAsia="en-US"/>
    </w:rPr>
  </w:style>
  <w:style w:type="paragraph" w:customStyle="1" w:styleId="r">
    <w:name w:val="r"/>
    <w:basedOn w:val="Normal"/>
    <w:uiPriority w:val="99"/>
    <w:rsid w:val="00D85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yout">
    <w:name w:val="layout"/>
    <w:basedOn w:val="DefaultParagraphFont"/>
    <w:uiPriority w:val="99"/>
    <w:rsid w:val="00D412F5"/>
    <w:rPr>
      <w:rFonts w:cs="Times New Roman"/>
    </w:rPr>
  </w:style>
  <w:style w:type="character" w:styleId="Hyperlink">
    <w:name w:val="Hyperlink"/>
    <w:basedOn w:val="DefaultParagraphFont"/>
    <w:uiPriority w:val="99"/>
    <w:rsid w:val="004A010F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DefaultParagraphFont"/>
    <w:uiPriority w:val="99"/>
    <w:rsid w:val="00E15D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pu.ru/university/fakultety-i-instituty/pedagogiki-i-metodiki-nachalnogo-obrazovanija/pimnokonferencii/stenddokl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946773509?pwd=SjI2cExBQXdzUXE1U0ExeUFnL3RX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6</Pages>
  <Words>1280</Words>
  <Characters>7301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shabalina_ov</cp:lastModifiedBy>
  <cp:revision>22</cp:revision>
  <cp:lastPrinted>2020-02-26T03:24:00Z</cp:lastPrinted>
  <dcterms:created xsi:type="dcterms:W3CDTF">2021-02-12T10:04:00Z</dcterms:created>
  <dcterms:modified xsi:type="dcterms:W3CDTF">2021-02-15T11:11:00Z</dcterms:modified>
</cp:coreProperties>
</file>